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56C2" w14:textId="759ABA57" w:rsidR="00614165" w:rsidRPr="00795AB3" w:rsidRDefault="00581D2D" w:rsidP="00C2502B">
      <w:pPr>
        <w:pStyle w:val="Heading1"/>
        <w:jc w:val="both"/>
      </w:pPr>
      <w:r>
        <w:t xml:space="preserve">Bidrag til </w:t>
      </w:r>
      <w:r w:rsidR="00454EB5">
        <w:t>kortlægning af iværksætter</w:t>
      </w:r>
      <w:r w:rsidR="00510006">
        <w:t>miljøer</w:t>
      </w:r>
    </w:p>
    <w:p w14:paraId="5FF99367" w14:textId="63FC8C55" w:rsidR="00912537" w:rsidRDefault="00510006" w:rsidP="00246DCF">
      <w:r>
        <w:t>Det fremgår af Iværksætterpakken af juni 2024, at Regeringen vil gå sammen med danske fonde og</w:t>
      </w:r>
      <w:r w:rsidR="00BC25E0">
        <w:t xml:space="preserve"> Danmarks Eksport- og Investeringsfond</w:t>
      </w:r>
      <w:r>
        <w:t xml:space="preserve"> </w:t>
      </w:r>
      <w:r w:rsidR="00BC25E0">
        <w:t>(</w:t>
      </w:r>
      <w:r>
        <w:t>EIFO</w:t>
      </w:r>
      <w:r w:rsidR="00BC25E0">
        <w:t>)</w:t>
      </w:r>
      <w:r>
        <w:t xml:space="preserve"> om at udvikle stærke iværksætterøkosystemer i Danmark ved at investere og udvikle iværksættermiljøer inden for danske styrkepositioner. </w:t>
      </w:r>
    </w:p>
    <w:p w14:paraId="53C3459F" w14:textId="6406B2AC" w:rsidR="00084743" w:rsidRDefault="00084743" w:rsidP="00246DCF">
      <w:r>
        <w:t xml:space="preserve">Erhvervsstyrelsen er drivende for samarbejdet og er ansvarlig for at indsamle viden til brug for dialog mellem </w:t>
      </w:r>
      <w:r w:rsidR="0033472D">
        <w:t>Regeringen</w:t>
      </w:r>
      <w:r>
        <w:t>, EIFO</w:t>
      </w:r>
      <w:r w:rsidR="0033472D">
        <w:t xml:space="preserve"> og</w:t>
      </w:r>
      <w:r>
        <w:t xml:space="preserve"> fondene om udviklingen af iværksættermiljøer.</w:t>
      </w:r>
    </w:p>
    <w:p w14:paraId="73F92640" w14:textId="37F61CD9" w:rsidR="00484FAC" w:rsidRDefault="00484FAC" w:rsidP="00246DCF">
      <w:r>
        <w:t xml:space="preserve">Som led heri </w:t>
      </w:r>
      <w:r w:rsidR="001A58F7">
        <w:t>foretager Erhvervsstyrelsen</w:t>
      </w:r>
      <w:r w:rsidR="00AD08B0">
        <w:t>, i samarbejde med EIFO og med inddragelse af fondene,</w:t>
      </w:r>
      <w:r w:rsidR="001A58F7">
        <w:t xml:space="preserve"> en kortlægning </w:t>
      </w:r>
      <w:r w:rsidR="00A56AE2">
        <w:t>af de fysiske iværksætter- og inkubationsmiljøer</w:t>
      </w:r>
      <w:r w:rsidR="00F60D78">
        <w:t xml:space="preserve"> </w:t>
      </w:r>
      <w:r w:rsidR="00A56AE2">
        <w:t xml:space="preserve">i hele landet. </w:t>
      </w:r>
      <w:r w:rsidR="00D26413">
        <w:t>Kortlægningen skal skabe et stærkt vidensgrundlag for samarbejdet, herunder identifikation af mulige områder, hvor der kan udvikles nye iværksættermiljøer, og en vurdering af potentialet for at videreudvikle eksisterende miljøer.</w:t>
      </w:r>
    </w:p>
    <w:p w14:paraId="01CC5B54" w14:textId="70016AEA" w:rsidR="00E367D4" w:rsidRDefault="00E367D4" w:rsidP="00E367D4">
      <w:r>
        <w:t>Indsatsen vil bl.a. se på potentialet for at styrke iværksætteriet inden for nye og spirende danske styrkepositioner som rummer potentialet for at vokse sig store og dermed bidrage til arbejdspladser, eksport og løsninger på samfundsudfordringer, som den grønne omstilling eller global sundhed.</w:t>
      </w:r>
    </w:p>
    <w:p w14:paraId="22FDE87A" w14:textId="016F8B92" w:rsidR="00E367D4" w:rsidRDefault="00E367D4" w:rsidP="00246DCF">
      <w:r>
        <w:t>Fokus for samarbejdet er på fysiske iværksættermiljøer, som understøtter fremkomsten af nye vækstiværksættere i Danmark med internationalt potentiale. Regeringen og fondene vil samarbejde om at identificere spirende iværksættermiljøer, hvor der er et særligt vækstpotentiale og mere modne iværksættermiljøer, hvor der er en konkret efterspørgsel efter yderligere engagement fra centrale aktører, jf. samarbejdsdokumentet af 4. november 2024.</w:t>
      </w:r>
    </w:p>
    <w:p w14:paraId="24A8F3BF" w14:textId="2F4A1D8E" w:rsidR="00B14393" w:rsidRDefault="00510006" w:rsidP="00246DCF">
      <w:r>
        <w:t xml:space="preserve">Nærværende </w:t>
      </w:r>
      <w:r w:rsidR="00D26413">
        <w:t>bidrag</w:t>
      </w:r>
      <w:r>
        <w:t xml:space="preserve"> </w:t>
      </w:r>
      <w:r w:rsidR="00992F49">
        <w:t xml:space="preserve">til kortlægningen </w:t>
      </w:r>
      <w:r>
        <w:t>udgør</w:t>
      </w:r>
      <w:r w:rsidR="00992F49">
        <w:t xml:space="preserve"> en</w:t>
      </w:r>
      <w:r>
        <w:t xml:space="preserve"> interessetilkendegivelse i at udvikle eksisterende og spirende iværksættermiljøer med udgangspunkt i e</w:t>
      </w:r>
      <w:r w:rsidR="00DD7727">
        <w:t>n</w:t>
      </w:r>
      <w:r>
        <w:t xml:space="preserve"> konkret projekt</w:t>
      </w:r>
      <w:r w:rsidR="00DD7727">
        <w:t>idé</w:t>
      </w:r>
      <w:r w:rsidR="00DE1118">
        <w:t>.</w:t>
      </w:r>
      <w:r>
        <w:t xml:space="preserve"> </w:t>
      </w:r>
      <w:r w:rsidR="004A6381">
        <w:t>Bidrag indsendt til Erhvervsstyrelsen vil blive kvitteret for modtagelse</w:t>
      </w:r>
      <w:r w:rsidR="00E95E05">
        <w:t xml:space="preserve"> og </w:t>
      </w:r>
      <w:r w:rsidR="007A332F">
        <w:t xml:space="preserve">kan indgå i den videre dialog om </w:t>
      </w:r>
      <w:r w:rsidR="00373A6C">
        <w:t>udvikling af iværksætterøkosystemer</w:t>
      </w:r>
      <w:r w:rsidR="007A332F">
        <w:t>.</w:t>
      </w:r>
    </w:p>
    <w:p w14:paraId="62FC6021" w14:textId="03BDCC5E" w:rsidR="00B14393" w:rsidRDefault="00DE1118" w:rsidP="00E45C83">
      <w:r>
        <w:t>Der gøres opmærksom på, at bidrag kan blive direkte anvendt i det afsluttende kortlægningsmateriale og videregivet til en lukket kreds af samarbejdspartnere.</w:t>
      </w:r>
      <w:r w:rsidR="00B14393">
        <w:br w:type="page"/>
      </w:r>
    </w:p>
    <w:p w14:paraId="35814932" w14:textId="62AA36DA" w:rsidR="00F31918" w:rsidRDefault="00B14393" w:rsidP="00246DCF">
      <w:r>
        <w:lastRenderedPageBreak/>
        <w:t>Bidrag:</w:t>
      </w:r>
    </w:p>
    <w:tbl>
      <w:tblPr>
        <w:tblStyle w:val="TableGrid"/>
        <w:tblW w:w="0" w:type="auto"/>
        <w:tblLook w:val="04A0" w:firstRow="1" w:lastRow="0" w:firstColumn="1" w:lastColumn="0" w:noHBand="0" w:noVBand="1"/>
        <w:tblDescription w:val="Tabel 1"/>
      </w:tblPr>
      <w:tblGrid>
        <w:gridCol w:w="1696"/>
        <w:gridCol w:w="5380"/>
      </w:tblGrid>
      <w:tr w:rsidR="00510006" w14:paraId="61F33F28" w14:textId="77777777" w:rsidTr="00E45C83">
        <w:trPr>
          <w:cantSplit/>
          <w:trHeight w:val="227"/>
          <w:tblHeader/>
        </w:trPr>
        <w:tc>
          <w:tcPr>
            <w:tcW w:w="7076" w:type="dxa"/>
            <w:gridSpan w:val="2"/>
          </w:tcPr>
          <w:p w14:paraId="4F82A4A5" w14:textId="6C8E05FF" w:rsidR="00510006" w:rsidRPr="00510006" w:rsidRDefault="00CA4112" w:rsidP="00510006">
            <w:pPr>
              <w:spacing w:after="0"/>
              <w:rPr>
                <w:b/>
                <w:bCs/>
              </w:rPr>
            </w:pPr>
            <w:r>
              <w:rPr>
                <w:b/>
                <w:bCs/>
              </w:rPr>
              <w:t>Projektbeskrivelse</w:t>
            </w:r>
          </w:p>
        </w:tc>
      </w:tr>
      <w:tr w:rsidR="00CA4112" w14:paraId="3E267ECB" w14:textId="77777777" w:rsidTr="00E45C83">
        <w:trPr>
          <w:cantSplit/>
          <w:trHeight w:val="309"/>
          <w:tblHeader/>
        </w:trPr>
        <w:tc>
          <w:tcPr>
            <w:tcW w:w="1696" w:type="dxa"/>
          </w:tcPr>
          <w:p w14:paraId="57C84BFD" w14:textId="2352BB95" w:rsidR="00CA4112" w:rsidRPr="00CA4112" w:rsidRDefault="00CA4112" w:rsidP="00510006">
            <w:pPr>
              <w:spacing w:after="0"/>
              <w:rPr>
                <w:b/>
                <w:bCs/>
              </w:rPr>
            </w:pPr>
            <w:r w:rsidRPr="00CA4112">
              <w:rPr>
                <w:b/>
                <w:bCs/>
              </w:rPr>
              <w:t>Titel</w:t>
            </w:r>
          </w:p>
        </w:tc>
        <w:tc>
          <w:tcPr>
            <w:tcW w:w="5380" w:type="dxa"/>
          </w:tcPr>
          <w:p w14:paraId="4BCACCFA" w14:textId="36FD026C" w:rsidR="00CA4112" w:rsidRPr="00F674A5" w:rsidRDefault="00CA4112" w:rsidP="00510006">
            <w:pPr>
              <w:spacing w:after="0"/>
              <w:rPr>
                <w:i/>
                <w:iCs/>
              </w:rPr>
            </w:pPr>
            <w:r>
              <w:rPr>
                <w:i/>
                <w:iCs/>
              </w:rPr>
              <w:t>Her angives titel på projektet</w:t>
            </w:r>
          </w:p>
        </w:tc>
      </w:tr>
      <w:tr w:rsidR="00CA4112" w14:paraId="7EC7844F" w14:textId="77777777" w:rsidTr="00E45C83">
        <w:trPr>
          <w:cantSplit/>
          <w:trHeight w:val="309"/>
          <w:tblHeader/>
        </w:trPr>
        <w:tc>
          <w:tcPr>
            <w:tcW w:w="1696" w:type="dxa"/>
          </w:tcPr>
          <w:p w14:paraId="64E3CB60" w14:textId="2F4D27EB" w:rsidR="00CA4112" w:rsidRDefault="00CA4112" w:rsidP="00510006">
            <w:pPr>
              <w:spacing w:after="0"/>
              <w:rPr>
                <w:i/>
                <w:iCs/>
              </w:rPr>
            </w:pPr>
            <w:r>
              <w:rPr>
                <w:b/>
                <w:bCs/>
              </w:rPr>
              <w:t xml:space="preserve">Beskrivelse </w:t>
            </w:r>
            <w:r>
              <w:t>(</w:t>
            </w:r>
            <w:r w:rsidRPr="00F674A5">
              <w:rPr>
                <w:i/>
                <w:iCs/>
              </w:rPr>
              <w:t xml:space="preserve">max </w:t>
            </w:r>
            <w:r>
              <w:rPr>
                <w:i/>
                <w:iCs/>
              </w:rPr>
              <w:t xml:space="preserve">½ </w:t>
            </w:r>
            <w:r w:rsidRPr="00F674A5">
              <w:rPr>
                <w:i/>
                <w:iCs/>
              </w:rPr>
              <w:t>side</w:t>
            </w:r>
            <w:r>
              <w:t>)</w:t>
            </w:r>
          </w:p>
        </w:tc>
        <w:tc>
          <w:tcPr>
            <w:tcW w:w="5380" w:type="dxa"/>
          </w:tcPr>
          <w:p w14:paraId="3F130BD3" w14:textId="77777777" w:rsidR="00CA4112" w:rsidRDefault="00CA4112" w:rsidP="00CA4112">
            <w:pPr>
              <w:spacing w:after="0"/>
              <w:rPr>
                <w:i/>
                <w:iCs/>
              </w:rPr>
            </w:pPr>
            <w:r>
              <w:rPr>
                <w:i/>
                <w:iCs/>
              </w:rPr>
              <w:t xml:space="preserve">Her beskrives projektidéen, fx om der er tale om et accelerationsprogram, opførelse/istandsættelse af bygninger, test og demonstrationsfaciliteter, lokaleleje mv. </w:t>
            </w:r>
          </w:p>
          <w:p w14:paraId="1F1B8B9B" w14:textId="58B96296" w:rsidR="00CA4112" w:rsidRDefault="00CA4112" w:rsidP="00CA4112">
            <w:pPr>
              <w:spacing w:after="0"/>
              <w:rPr>
                <w:i/>
                <w:iCs/>
              </w:rPr>
            </w:pPr>
            <w:r>
              <w:rPr>
                <w:i/>
                <w:iCs/>
              </w:rPr>
              <w:t>Projektbeskrivelsen kan bl.a. indeholde: baggrund, formål, fokus (fx målgruppe eller sektor), organisering, mv.</w:t>
            </w:r>
          </w:p>
        </w:tc>
      </w:tr>
      <w:tr w:rsidR="00CA4112" w14:paraId="750E3D5B" w14:textId="77777777" w:rsidTr="00E45C83">
        <w:trPr>
          <w:cantSplit/>
          <w:trHeight w:val="309"/>
          <w:tblHeader/>
        </w:trPr>
        <w:tc>
          <w:tcPr>
            <w:tcW w:w="1696" w:type="dxa"/>
          </w:tcPr>
          <w:p w14:paraId="24992A3F" w14:textId="43D5987D" w:rsidR="00CA4112" w:rsidRDefault="00CA4112" w:rsidP="00510006">
            <w:pPr>
              <w:spacing w:after="0"/>
              <w:rPr>
                <w:i/>
                <w:iCs/>
              </w:rPr>
            </w:pPr>
            <w:r>
              <w:rPr>
                <w:b/>
                <w:bCs/>
              </w:rPr>
              <w:t xml:space="preserve">Aktiviteter </w:t>
            </w:r>
            <w:r>
              <w:t>(</w:t>
            </w:r>
            <w:r w:rsidRPr="00F674A5">
              <w:rPr>
                <w:i/>
                <w:iCs/>
              </w:rPr>
              <w:t>max ¼ side</w:t>
            </w:r>
            <w:r>
              <w:t>)</w:t>
            </w:r>
          </w:p>
        </w:tc>
        <w:tc>
          <w:tcPr>
            <w:tcW w:w="5380" w:type="dxa"/>
          </w:tcPr>
          <w:p w14:paraId="472BC415" w14:textId="5FDEA888" w:rsidR="00CA4112" w:rsidRDefault="00CA4112" w:rsidP="00510006">
            <w:pPr>
              <w:spacing w:after="0"/>
              <w:rPr>
                <w:i/>
                <w:iCs/>
              </w:rPr>
            </w:pPr>
            <w:r>
              <w:rPr>
                <w:i/>
                <w:iCs/>
              </w:rPr>
              <w:t>Her angives konkrete aktiviteter i projektet samt forventet tidshorisont</w:t>
            </w:r>
          </w:p>
        </w:tc>
      </w:tr>
      <w:tr w:rsidR="00CA4112" w14:paraId="54D127CF" w14:textId="77777777" w:rsidTr="00E45C83">
        <w:trPr>
          <w:cantSplit/>
          <w:trHeight w:val="309"/>
          <w:tblHeader/>
        </w:trPr>
        <w:tc>
          <w:tcPr>
            <w:tcW w:w="1696" w:type="dxa"/>
          </w:tcPr>
          <w:p w14:paraId="6252DBE0" w14:textId="60BD6D0F" w:rsidR="00CA4112" w:rsidRDefault="00CA4112" w:rsidP="00510006">
            <w:pPr>
              <w:spacing w:after="0"/>
              <w:rPr>
                <w:i/>
                <w:iCs/>
              </w:rPr>
            </w:pPr>
            <w:r>
              <w:rPr>
                <w:b/>
                <w:bCs/>
              </w:rPr>
              <w:t>Deltagere</w:t>
            </w:r>
          </w:p>
        </w:tc>
        <w:tc>
          <w:tcPr>
            <w:tcW w:w="5380" w:type="dxa"/>
          </w:tcPr>
          <w:p w14:paraId="3E54C332" w14:textId="7E7C9942" w:rsidR="00CA4112" w:rsidRDefault="00CA4112" w:rsidP="00510006">
            <w:pPr>
              <w:spacing w:after="0"/>
              <w:rPr>
                <w:i/>
                <w:iCs/>
              </w:rPr>
            </w:pPr>
            <w:r>
              <w:rPr>
                <w:i/>
                <w:iCs/>
              </w:rPr>
              <w:t>Her angives deltagende parter i projektet, fx foreninger, virksomheder, universiteter, kommune</w:t>
            </w:r>
            <w:r w:rsidR="00E73CEC">
              <w:rPr>
                <w:i/>
                <w:iCs/>
              </w:rPr>
              <w:t>, fonde</w:t>
            </w:r>
            <w:r>
              <w:rPr>
                <w:i/>
                <w:iCs/>
              </w:rPr>
              <w:t xml:space="preserve"> mv.</w:t>
            </w:r>
          </w:p>
        </w:tc>
      </w:tr>
    </w:tbl>
    <w:p w14:paraId="42BD4D7F" w14:textId="77777777" w:rsidR="00E65FAD" w:rsidRDefault="00E65FAD" w:rsidP="00AD08B0"/>
    <w:tbl>
      <w:tblPr>
        <w:tblStyle w:val="TableGrid"/>
        <w:tblW w:w="0" w:type="auto"/>
        <w:tblLook w:val="04A0" w:firstRow="1" w:lastRow="0" w:firstColumn="1" w:lastColumn="0" w:noHBand="0" w:noVBand="1"/>
        <w:tblDescription w:val="Tabel 2"/>
      </w:tblPr>
      <w:tblGrid>
        <w:gridCol w:w="2103"/>
        <w:gridCol w:w="4973"/>
      </w:tblGrid>
      <w:tr w:rsidR="00CA4112" w14:paraId="733F3E1A" w14:textId="77777777" w:rsidTr="00E45C83">
        <w:trPr>
          <w:cantSplit/>
          <w:trHeight w:val="227"/>
          <w:tblHeader/>
        </w:trPr>
        <w:tc>
          <w:tcPr>
            <w:tcW w:w="7076" w:type="dxa"/>
            <w:gridSpan w:val="2"/>
          </w:tcPr>
          <w:p w14:paraId="61BEE40A" w14:textId="0C8E9EA8" w:rsidR="00CA4112" w:rsidRPr="00510006" w:rsidRDefault="00CA4112" w:rsidP="00D81E52">
            <w:pPr>
              <w:spacing w:after="0"/>
              <w:rPr>
                <w:b/>
                <w:bCs/>
              </w:rPr>
            </w:pPr>
            <w:r>
              <w:rPr>
                <w:b/>
                <w:bCs/>
              </w:rPr>
              <w:t>Om iværksættermiljøet</w:t>
            </w:r>
          </w:p>
        </w:tc>
      </w:tr>
      <w:tr w:rsidR="00CA4112" w14:paraId="74D833FA" w14:textId="77777777" w:rsidTr="00E45C83">
        <w:trPr>
          <w:cantSplit/>
          <w:trHeight w:val="309"/>
          <w:tblHeader/>
        </w:trPr>
        <w:tc>
          <w:tcPr>
            <w:tcW w:w="1696" w:type="dxa"/>
          </w:tcPr>
          <w:p w14:paraId="5C3E6FEB" w14:textId="4F4CBE05" w:rsidR="00CA4112" w:rsidRPr="00CA4112" w:rsidRDefault="00CA4112" w:rsidP="00D81E52">
            <w:pPr>
              <w:spacing w:after="0"/>
              <w:rPr>
                <w:b/>
                <w:bCs/>
              </w:rPr>
            </w:pPr>
            <w:r>
              <w:rPr>
                <w:b/>
                <w:bCs/>
              </w:rPr>
              <w:t xml:space="preserve">Navn </w:t>
            </w:r>
          </w:p>
        </w:tc>
        <w:tc>
          <w:tcPr>
            <w:tcW w:w="5380" w:type="dxa"/>
          </w:tcPr>
          <w:p w14:paraId="6258699A" w14:textId="43D488BB" w:rsidR="00CA4112" w:rsidRPr="00F674A5" w:rsidRDefault="00CA4112" w:rsidP="00D81E52">
            <w:pPr>
              <w:spacing w:after="0"/>
              <w:rPr>
                <w:i/>
                <w:iCs/>
              </w:rPr>
            </w:pPr>
            <w:r>
              <w:rPr>
                <w:i/>
                <w:iCs/>
              </w:rPr>
              <w:t>Her angives navnet på iværksættermiljøet</w:t>
            </w:r>
          </w:p>
        </w:tc>
      </w:tr>
      <w:tr w:rsidR="00CA4112" w14:paraId="70859E26" w14:textId="77777777" w:rsidTr="00E45C83">
        <w:trPr>
          <w:cantSplit/>
          <w:trHeight w:val="309"/>
          <w:tblHeader/>
        </w:trPr>
        <w:tc>
          <w:tcPr>
            <w:tcW w:w="1696" w:type="dxa"/>
          </w:tcPr>
          <w:p w14:paraId="254EE167" w14:textId="778AFF86" w:rsidR="00CA4112" w:rsidRDefault="00CA4112" w:rsidP="00D81E52">
            <w:pPr>
              <w:spacing w:after="0"/>
              <w:rPr>
                <w:i/>
                <w:iCs/>
              </w:rPr>
            </w:pPr>
            <w:r>
              <w:rPr>
                <w:b/>
                <w:bCs/>
              </w:rPr>
              <w:t>Iværksættere</w:t>
            </w:r>
          </w:p>
        </w:tc>
        <w:tc>
          <w:tcPr>
            <w:tcW w:w="5380" w:type="dxa"/>
          </w:tcPr>
          <w:p w14:paraId="32A5D88C" w14:textId="7BF583F4" w:rsidR="00CA4112" w:rsidRDefault="1C33A301" w:rsidP="48706B5B">
            <w:pPr>
              <w:spacing w:after="0"/>
              <w:rPr>
                <w:i/>
                <w:iCs/>
              </w:rPr>
            </w:pPr>
            <w:r w:rsidRPr="48706B5B">
              <w:rPr>
                <w:i/>
                <w:iCs/>
              </w:rPr>
              <w:t>Hvilken type iværksætter</w:t>
            </w:r>
            <w:r w:rsidR="2C9C4CC8" w:rsidRPr="48706B5B">
              <w:rPr>
                <w:i/>
                <w:iCs/>
              </w:rPr>
              <w:t>e</w:t>
            </w:r>
            <w:r w:rsidRPr="48706B5B">
              <w:rPr>
                <w:i/>
                <w:iCs/>
              </w:rPr>
              <w:t xml:space="preserve"> er til stede i miljøet?</w:t>
            </w:r>
          </w:p>
          <w:p w14:paraId="576D4E26" w14:textId="77777777" w:rsidR="00CA4112" w:rsidRDefault="00CA4112" w:rsidP="00D81E52">
            <w:pPr>
              <w:spacing w:after="0"/>
              <w:rPr>
                <w:i/>
                <w:iCs/>
              </w:rPr>
            </w:pPr>
            <w:r>
              <w:rPr>
                <w:i/>
                <w:iCs/>
              </w:rPr>
              <w:t>Hvordan samarbejder iværksætterne med hinanden?</w:t>
            </w:r>
          </w:p>
          <w:p w14:paraId="09CF4B3A" w14:textId="2C3B59EC" w:rsidR="00CA4112" w:rsidRDefault="00CA4112" w:rsidP="00D81E52">
            <w:pPr>
              <w:spacing w:after="0"/>
              <w:rPr>
                <w:i/>
                <w:iCs/>
              </w:rPr>
            </w:pPr>
            <w:r>
              <w:rPr>
                <w:i/>
                <w:iCs/>
              </w:rPr>
              <w:t>Hvilke udfordringer møder iværksætterne ift. at starte og skalere deres virksomheder?</w:t>
            </w:r>
          </w:p>
        </w:tc>
      </w:tr>
      <w:tr w:rsidR="00CA4112" w14:paraId="5F81FE7A" w14:textId="77777777" w:rsidTr="00E45C83">
        <w:trPr>
          <w:cantSplit/>
          <w:trHeight w:val="309"/>
          <w:tblHeader/>
        </w:trPr>
        <w:tc>
          <w:tcPr>
            <w:tcW w:w="1696" w:type="dxa"/>
          </w:tcPr>
          <w:p w14:paraId="51110CD8" w14:textId="10E0D1ED" w:rsidR="00CA4112" w:rsidRDefault="004C3826" w:rsidP="00D81E52">
            <w:pPr>
              <w:spacing w:after="0"/>
              <w:rPr>
                <w:i/>
                <w:iCs/>
              </w:rPr>
            </w:pPr>
            <w:r>
              <w:rPr>
                <w:b/>
                <w:bCs/>
              </w:rPr>
              <w:t>Vidensinstitutioner</w:t>
            </w:r>
          </w:p>
        </w:tc>
        <w:tc>
          <w:tcPr>
            <w:tcW w:w="5380" w:type="dxa"/>
          </w:tcPr>
          <w:p w14:paraId="12641526" w14:textId="77777777" w:rsidR="00E45C83" w:rsidRDefault="004C3826" w:rsidP="00D81E52">
            <w:pPr>
              <w:spacing w:after="0"/>
              <w:rPr>
                <w:i/>
                <w:iCs/>
              </w:rPr>
            </w:pPr>
            <w:r>
              <w:rPr>
                <w:i/>
                <w:iCs/>
              </w:rPr>
              <w:t>Er der samarbejde mellem iværksætterne og videns- og forskningsinstitutioner?</w:t>
            </w:r>
          </w:p>
          <w:p w14:paraId="162689D2" w14:textId="248C0F80" w:rsidR="00CA4112" w:rsidRDefault="004C3826" w:rsidP="00D81E52">
            <w:pPr>
              <w:spacing w:after="0"/>
              <w:rPr>
                <w:i/>
                <w:iCs/>
              </w:rPr>
            </w:pPr>
            <w:r>
              <w:rPr>
                <w:i/>
                <w:iCs/>
              </w:rPr>
              <w:t>Hvordan bidrager universiteterne til innovation, vidensdeling og udvikling i miljøet?</w:t>
            </w:r>
          </w:p>
        </w:tc>
      </w:tr>
      <w:tr w:rsidR="00CA4112" w14:paraId="34E96489" w14:textId="77777777" w:rsidTr="00E45C83">
        <w:trPr>
          <w:cantSplit/>
          <w:trHeight w:val="309"/>
          <w:tblHeader/>
        </w:trPr>
        <w:tc>
          <w:tcPr>
            <w:tcW w:w="1696" w:type="dxa"/>
          </w:tcPr>
          <w:p w14:paraId="190C6936" w14:textId="4DEE6957" w:rsidR="00CA4112" w:rsidRDefault="004C3826" w:rsidP="00D81E52">
            <w:pPr>
              <w:spacing w:after="0"/>
              <w:rPr>
                <w:i/>
                <w:iCs/>
              </w:rPr>
            </w:pPr>
            <w:r>
              <w:rPr>
                <w:b/>
                <w:bCs/>
              </w:rPr>
              <w:t>Øvrige aktører</w:t>
            </w:r>
          </w:p>
        </w:tc>
        <w:tc>
          <w:tcPr>
            <w:tcW w:w="5380" w:type="dxa"/>
          </w:tcPr>
          <w:p w14:paraId="681FCEB6" w14:textId="77777777" w:rsidR="004C3826" w:rsidRDefault="004C3826" w:rsidP="00D81E52">
            <w:pPr>
              <w:spacing w:after="0"/>
              <w:rPr>
                <w:i/>
                <w:iCs/>
              </w:rPr>
            </w:pPr>
            <w:r>
              <w:rPr>
                <w:i/>
                <w:iCs/>
              </w:rPr>
              <w:t>Hvilke øvrige aktører er til stede i miljøet (fx investorer, etableret erhvervsliv/store virksomheder, mv.)?</w:t>
            </w:r>
          </w:p>
          <w:p w14:paraId="64E6612E" w14:textId="22C10CAA" w:rsidR="004C3826" w:rsidRDefault="004C3826" w:rsidP="00D81E52">
            <w:pPr>
              <w:spacing w:after="0"/>
              <w:rPr>
                <w:i/>
                <w:iCs/>
              </w:rPr>
            </w:pPr>
            <w:r>
              <w:rPr>
                <w:i/>
                <w:iCs/>
              </w:rPr>
              <w:t>Hvordan er de engagerede i miljøet?</w:t>
            </w:r>
          </w:p>
          <w:p w14:paraId="0C2CFCC2" w14:textId="33930310" w:rsidR="00CA4112" w:rsidRDefault="004C3826" w:rsidP="00D81E52">
            <w:pPr>
              <w:spacing w:after="0"/>
              <w:rPr>
                <w:i/>
                <w:iCs/>
              </w:rPr>
            </w:pPr>
            <w:r>
              <w:rPr>
                <w:i/>
                <w:iCs/>
              </w:rPr>
              <w:t>Hvordan arbejder aktørerne sammen?</w:t>
            </w:r>
          </w:p>
        </w:tc>
      </w:tr>
      <w:tr w:rsidR="004C3826" w14:paraId="34E6F3A8" w14:textId="77777777" w:rsidTr="00E45C83">
        <w:trPr>
          <w:cantSplit/>
          <w:trHeight w:val="309"/>
          <w:tblHeader/>
        </w:trPr>
        <w:tc>
          <w:tcPr>
            <w:tcW w:w="1696" w:type="dxa"/>
          </w:tcPr>
          <w:p w14:paraId="74991148" w14:textId="347AC238" w:rsidR="004C3826" w:rsidRDefault="004C3826" w:rsidP="00D81E52">
            <w:pPr>
              <w:spacing w:after="0"/>
              <w:rPr>
                <w:b/>
                <w:bCs/>
              </w:rPr>
            </w:pPr>
            <w:r>
              <w:rPr>
                <w:b/>
                <w:bCs/>
              </w:rPr>
              <w:t>Udvikling</w:t>
            </w:r>
          </w:p>
        </w:tc>
        <w:tc>
          <w:tcPr>
            <w:tcW w:w="5380" w:type="dxa"/>
          </w:tcPr>
          <w:p w14:paraId="332E9CCC" w14:textId="29E947BE" w:rsidR="004C3826" w:rsidRDefault="71C897A4" w:rsidP="48706B5B">
            <w:pPr>
              <w:spacing w:after="0"/>
              <w:rPr>
                <w:i/>
                <w:iCs/>
              </w:rPr>
            </w:pPr>
            <w:r w:rsidRPr="48706B5B">
              <w:rPr>
                <w:i/>
                <w:iCs/>
              </w:rPr>
              <w:t>Hvad er de største udfordringer for iværksættermiljøet?</w:t>
            </w:r>
          </w:p>
          <w:p w14:paraId="68371769" w14:textId="75721013" w:rsidR="008B4BA9" w:rsidRDefault="002D25AA" w:rsidP="48706B5B">
            <w:pPr>
              <w:spacing w:after="0"/>
              <w:rPr>
                <w:i/>
                <w:iCs/>
              </w:rPr>
            </w:pPr>
            <w:r>
              <w:rPr>
                <w:i/>
                <w:iCs/>
              </w:rPr>
              <w:t>Hvordan ser I fremtiden for</w:t>
            </w:r>
            <w:r w:rsidR="008B4BA9">
              <w:rPr>
                <w:i/>
                <w:iCs/>
              </w:rPr>
              <w:t xml:space="preserve"> økosystemet?</w:t>
            </w:r>
          </w:p>
          <w:p w14:paraId="2F38E647" w14:textId="33DF90C1" w:rsidR="004C3826" w:rsidRDefault="71C897A4" w:rsidP="48706B5B">
            <w:pPr>
              <w:spacing w:after="0"/>
              <w:rPr>
                <w:i/>
                <w:iCs/>
              </w:rPr>
            </w:pPr>
            <w:r w:rsidRPr="48706B5B">
              <w:rPr>
                <w:i/>
                <w:iCs/>
              </w:rPr>
              <w:t xml:space="preserve">Er der nogle specifikke områder, hvor </w:t>
            </w:r>
            <w:r w:rsidR="008B4BA9">
              <w:rPr>
                <w:i/>
                <w:iCs/>
              </w:rPr>
              <w:t>iværksætter</w:t>
            </w:r>
            <w:r w:rsidRPr="48706B5B">
              <w:rPr>
                <w:i/>
                <w:iCs/>
              </w:rPr>
              <w:t>miljøet har særligt stort udviklingspotentiale?</w:t>
            </w:r>
          </w:p>
        </w:tc>
      </w:tr>
    </w:tbl>
    <w:p w14:paraId="2A3C0512" w14:textId="77777777" w:rsidR="00CA4112" w:rsidRDefault="00CA4112" w:rsidP="00AD08B0"/>
    <w:sectPr w:rsidR="00CA4112" w:rsidSect="00071315">
      <w:headerReference w:type="default" r:id="rId11"/>
      <w:headerReference w:type="first" r:id="rId12"/>
      <w:endnotePr>
        <w:numFmt w:val="decimal"/>
      </w:endnotePr>
      <w:pgSz w:w="11906" w:h="16838" w:code="9"/>
      <w:pgMar w:top="1701" w:right="3686" w:bottom="1814"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B05D" w14:textId="77777777" w:rsidR="00AC100F" w:rsidRPr="00E0541B" w:rsidRDefault="00AC100F" w:rsidP="00E0541B">
      <w:pPr>
        <w:pStyle w:val="Footer"/>
        <w:spacing w:line="20" w:lineRule="exact"/>
        <w:rPr>
          <w:rFonts w:ascii="Calibri" w:hAnsi="Calibri" w:cs="Calibri"/>
          <w:sz w:val="2"/>
          <w:szCs w:val="2"/>
        </w:rPr>
      </w:pPr>
    </w:p>
  </w:endnote>
  <w:endnote w:type="continuationSeparator" w:id="0">
    <w:p w14:paraId="0928F98F" w14:textId="77777777" w:rsidR="00AC100F" w:rsidRDefault="00AC100F" w:rsidP="00354FC0">
      <w:r>
        <w:continuationSeparator/>
      </w:r>
    </w:p>
  </w:endnote>
  <w:endnote w:type="continuationNotice" w:id="1">
    <w:p w14:paraId="3F416715" w14:textId="77777777" w:rsidR="00AC100F" w:rsidRDefault="00AC1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F269" w14:textId="77777777" w:rsidR="00AC100F" w:rsidRPr="005A5D2E" w:rsidRDefault="00AC100F" w:rsidP="005A5D2E">
      <w:pPr>
        <w:pBdr>
          <w:top w:val="single" w:sz="2" w:space="1" w:color="007EC1" w:themeColor="accent5"/>
        </w:pBdr>
        <w:spacing w:after="0" w:line="80" w:lineRule="exact"/>
        <w:ind w:right="6804"/>
        <w:rPr>
          <w:color w:val="007EC1" w:themeColor="accent5"/>
          <w:sz w:val="2"/>
          <w:szCs w:val="2"/>
        </w:rPr>
      </w:pPr>
    </w:p>
  </w:footnote>
  <w:footnote w:type="continuationSeparator" w:id="0">
    <w:p w14:paraId="754B18A9" w14:textId="77777777" w:rsidR="00AC100F" w:rsidRDefault="00AC100F" w:rsidP="00354FC0">
      <w:r>
        <w:continuationSeparator/>
      </w:r>
    </w:p>
  </w:footnote>
  <w:footnote w:type="continuationNotice" w:id="1">
    <w:p w14:paraId="17C80D13" w14:textId="77777777" w:rsidR="00AC100F" w:rsidRDefault="00AC1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740B" w14:textId="77777777" w:rsidR="003C25FE" w:rsidRDefault="003C25FE" w:rsidP="007423C7">
    <w:pPr>
      <w:pStyle w:val="Header"/>
      <w:ind w:right="-30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AED1" w14:textId="77777777" w:rsidR="007B1E9A" w:rsidRPr="00163140" w:rsidRDefault="002C0944" w:rsidP="00163140">
    <w:pPr>
      <w:spacing w:line="240" w:lineRule="auto"/>
      <w:rPr>
        <w:b/>
        <w:bCs/>
        <w:sz w:val="10"/>
        <w:szCs w:val="10"/>
      </w:rPr>
    </w:pPr>
    <w:r w:rsidRPr="00CF1F73">
      <w:rPr>
        <w:noProof/>
        <w:sz w:val="10"/>
        <w:szCs w:val="10"/>
      </w:rPr>
      <w:drawing>
        <wp:anchor distT="0" distB="0" distL="114300" distR="114300" simplePos="0" relativeHeight="251658241" behindDoc="0" locked="0" layoutInCell="1" allowOverlap="1" wp14:anchorId="37805A41" wp14:editId="54FDCF17">
          <wp:simplePos x="0" y="0"/>
          <wp:positionH relativeFrom="page">
            <wp:posOffset>5581015</wp:posOffset>
          </wp:positionH>
          <wp:positionV relativeFrom="page">
            <wp:posOffset>683895</wp:posOffset>
          </wp:positionV>
          <wp:extent cx="1256400" cy="396000"/>
          <wp:effectExtent l="0" t="0" r="1270" b="4445"/>
          <wp:wrapSquare wrapText="bothSides"/>
          <wp:docPr id="1947764241" name="Billede 1" descr="Logo: Erhverv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64241" name="Billede 1" descr="Logo: Erhvervsstyrelsen">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4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C86" w:rsidRPr="00CF1F73">
      <w:rPr>
        <w:noProof/>
        <w:sz w:val="10"/>
        <w:szCs w:val="10"/>
        <w:lang w:bidi="th-TH"/>
      </w:rPr>
      <mc:AlternateContent>
        <mc:Choice Requires="wps">
          <w:drawing>
            <wp:anchor distT="0" distB="0" distL="114300" distR="114300" simplePos="0" relativeHeight="251658240" behindDoc="1" locked="1" layoutInCell="1" allowOverlap="1" wp14:anchorId="48773E81" wp14:editId="21A5A9C4">
              <wp:simplePos x="0" y="0"/>
              <wp:positionH relativeFrom="page">
                <wp:posOffset>5581015</wp:posOffset>
              </wp:positionH>
              <wp:positionV relativeFrom="page">
                <wp:posOffset>3562350</wp:posOffset>
              </wp:positionV>
              <wp:extent cx="1438275" cy="1676400"/>
              <wp:effectExtent l="0" t="0" r="9525" b="0"/>
              <wp:wrapNone/>
              <wp:docPr id="3" name="Tekstfelt 3"/>
              <wp:cNvGraphicFramePr/>
              <a:graphic xmlns:a="http://schemas.openxmlformats.org/drawingml/2006/main">
                <a:graphicData uri="http://schemas.microsoft.com/office/word/2010/wordprocessingShape">
                  <wps:wsp>
                    <wps:cNvSpPr txBox="1"/>
                    <wps:spPr>
                      <a:xfrm>
                        <a:off x="0" y="0"/>
                        <a:ext cx="1438275" cy="1676400"/>
                      </a:xfrm>
                      <a:prstGeom prst="rect">
                        <a:avLst/>
                      </a:prstGeom>
                      <a:noFill/>
                      <a:ln w="6350">
                        <a:noFill/>
                      </a:ln>
                    </wps:spPr>
                    <wps:txbx>
                      <w:txbxContent>
                        <w:tbl>
                          <w:tblPr>
                            <w:tblW w:w="2245" w:type="dxa"/>
                            <w:tblLayout w:type="fixed"/>
                            <w:tblCellMar>
                              <w:left w:w="255" w:type="dxa"/>
                              <w:right w:w="0" w:type="dxa"/>
                            </w:tblCellMar>
                            <w:tblLook w:val="0000" w:firstRow="0" w:lastRow="0" w:firstColumn="0" w:lastColumn="0" w:noHBand="0" w:noVBand="0"/>
                          </w:tblPr>
                          <w:tblGrid>
                            <w:gridCol w:w="2245"/>
                          </w:tblGrid>
                          <w:tr w:rsidR="00BB3C86" w:rsidRPr="00765A20" w14:paraId="0188988E" w14:textId="77777777" w:rsidTr="008F11A4">
                            <w:tc>
                              <w:tcPr>
                                <w:tcW w:w="2245" w:type="dxa"/>
                                <w:tcBorders>
                                  <w:top w:val="single" w:sz="2" w:space="0" w:color="FFFFFF"/>
                                  <w:left w:val="single" w:sz="18" w:space="0" w:color="FFCA00" w:themeColor="accent3"/>
                                  <w:bottom w:val="single" w:sz="2" w:space="0" w:color="FFFFFF"/>
                                  <w:right w:val="single" w:sz="2" w:space="0" w:color="FFFFFF"/>
                                </w:tcBorders>
                                <w:tcMar>
                                  <w:bottom w:w="0" w:type="dxa"/>
                                </w:tcMar>
                              </w:tcPr>
                              <w:p w14:paraId="6B6E81F1" w14:textId="77777777" w:rsidR="00BB3C86" w:rsidRPr="00BB3C86" w:rsidRDefault="00BB3C86" w:rsidP="00BB3C86">
                                <w:pPr>
                                  <w:pStyle w:val="Kontaktinfo"/>
                                  <w:tabs>
                                    <w:tab w:val="left" w:pos="369"/>
                                  </w:tabs>
                                </w:pPr>
                                <w:r w:rsidRPr="00BB3C86">
                                  <w:t xml:space="preserve">Langelinie Allé </w:t>
                                </w:r>
                                <w:r w:rsidR="004B1A12">
                                  <w:t>1</w:t>
                                </w:r>
                                <w:r w:rsidRPr="00BB3C86">
                                  <w:t xml:space="preserve">7 </w:t>
                                </w:r>
                              </w:p>
                              <w:p w14:paraId="097BEE2B" w14:textId="77777777" w:rsidR="00BB3C86" w:rsidRPr="00BB3C86" w:rsidRDefault="00BB3C86" w:rsidP="00BB3C86">
                                <w:pPr>
                                  <w:pStyle w:val="Kontaktinfo"/>
                                  <w:tabs>
                                    <w:tab w:val="left" w:pos="369"/>
                                  </w:tabs>
                                </w:pPr>
                                <w:r w:rsidRPr="00BB3C86">
                                  <w:t xml:space="preserve">2100 København Ø </w:t>
                                </w:r>
                              </w:p>
                              <w:p w14:paraId="726CA596" w14:textId="77777777" w:rsidR="00BB3C86" w:rsidRPr="00BB3C86" w:rsidRDefault="00BB3C86" w:rsidP="00BB3C86">
                                <w:pPr>
                                  <w:pStyle w:val="Kontaktinfo"/>
                                  <w:tabs>
                                    <w:tab w:val="left" w:pos="369"/>
                                  </w:tabs>
                                </w:pPr>
                                <w:r w:rsidRPr="00BB3C86">
                                  <w:t xml:space="preserve">T: 3529 1000 </w:t>
                                </w:r>
                              </w:p>
                              <w:p w14:paraId="4D194DA6" w14:textId="77777777" w:rsidR="00BB3C86" w:rsidRPr="00765A20" w:rsidRDefault="00BB3C86" w:rsidP="00BB3C86">
                                <w:pPr>
                                  <w:pStyle w:val="Kontaktinfo"/>
                                  <w:tabs>
                                    <w:tab w:val="left" w:pos="369"/>
                                  </w:tabs>
                                  <w:rPr>
                                    <w:lang w:val="fr-FR"/>
                                  </w:rPr>
                                </w:pPr>
                                <w:r w:rsidRPr="00765A20">
                                  <w:rPr>
                                    <w:lang w:val="fr-FR"/>
                                  </w:rPr>
                                  <w:t>CVR:</w:t>
                                </w:r>
                                <w:r w:rsidRPr="00765A20">
                                  <w:rPr>
                                    <w:lang w:val="fr-FR"/>
                                  </w:rPr>
                                  <w:tab/>
                                  <w:t xml:space="preserve">10150817 </w:t>
                                </w:r>
                              </w:p>
                              <w:p w14:paraId="5EC4B158" w14:textId="77777777" w:rsidR="00BB3C86" w:rsidRPr="00765A20" w:rsidRDefault="00BB3C86" w:rsidP="008F11A4">
                                <w:pPr>
                                  <w:pStyle w:val="Kontaktinfo"/>
                                  <w:tabs>
                                    <w:tab w:val="left" w:pos="331"/>
                                  </w:tabs>
                                  <w:rPr>
                                    <w:lang w:val="fr-FR"/>
                                  </w:rPr>
                                </w:pPr>
                                <w:r w:rsidRPr="00765A20">
                                  <w:rPr>
                                    <w:lang w:val="fr-FR"/>
                                  </w:rPr>
                                  <w:t>@:</w:t>
                                </w:r>
                                <w:r w:rsidRPr="00765A20">
                                  <w:rPr>
                                    <w:lang w:val="fr-FR"/>
                                  </w:rPr>
                                  <w:tab/>
                                  <w:t>erst@erst.dk</w:t>
                                </w:r>
                              </w:p>
                              <w:p w14:paraId="3AD46738" w14:textId="77777777" w:rsidR="00BB3C86" w:rsidRPr="00765A20" w:rsidRDefault="00BB3C86" w:rsidP="008F11A4">
                                <w:pPr>
                                  <w:pStyle w:val="Kontaktinfo"/>
                                  <w:tabs>
                                    <w:tab w:val="left" w:pos="331"/>
                                  </w:tabs>
                                  <w:rPr>
                                    <w:lang w:val="fr-FR"/>
                                  </w:rPr>
                                </w:pPr>
                                <w:r w:rsidRPr="00765A20">
                                  <w:rPr>
                                    <w:lang w:val="fr-FR"/>
                                  </w:rPr>
                                  <w:t>W:</w:t>
                                </w:r>
                                <w:r w:rsidRPr="00765A20">
                                  <w:rPr>
                                    <w:lang w:val="fr-FR"/>
                                  </w:rPr>
                                  <w:tab/>
                                  <w:t xml:space="preserve">erhvervsstyrelsen.dk </w:t>
                                </w:r>
                              </w:p>
                            </w:tc>
                          </w:tr>
                          <w:tr w:rsidR="00B93E72" w:rsidRPr="00765A20" w14:paraId="6B94C01E" w14:textId="77777777" w:rsidTr="008F11A4">
                            <w:trPr>
                              <w:trHeight w:hRule="exact" w:val="238"/>
                            </w:trPr>
                            <w:tc>
                              <w:tcPr>
                                <w:tcW w:w="2245" w:type="dxa"/>
                                <w:tcBorders>
                                  <w:top w:val="single" w:sz="2" w:space="0" w:color="FFFFFF"/>
                                  <w:left w:val="single" w:sz="2" w:space="0" w:color="FFFFFF"/>
                                  <w:bottom w:val="single" w:sz="2" w:space="0" w:color="FFFFFF"/>
                                  <w:right w:val="single" w:sz="2" w:space="0" w:color="FFFFFF"/>
                                </w:tcBorders>
                                <w:tcMar>
                                  <w:bottom w:w="0" w:type="dxa"/>
                                </w:tcMar>
                              </w:tcPr>
                              <w:p w14:paraId="70511E74" w14:textId="77777777" w:rsidR="00B93E72" w:rsidRPr="00765A20" w:rsidRDefault="00B93E72" w:rsidP="00BB3C86">
                                <w:pPr>
                                  <w:pStyle w:val="Kontaktinfo"/>
                                  <w:tabs>
                                    <w:tab w:val="left" w:pos="369"/>
                                  </w:tabs>
                                  <w:rPr>
                                    <w:lang w:val="fr-FR"/>
                                  </w:rPr>
                                </w:pPr>
                              </w:p>
                              <w:p w14:paraId="730A420C" w14:textId="77777777" w:rsidR="00B93E72" w:rsidRPr="00765A20" w:rsidRDefault="00B93E72" w:rsidP="00BB3C86">
                                <w:pPr>
                                  <w:pStyle w:val="Kontaktinfo"/>
                                  <w:tabs>
                                    <w:tab w:val="left" w:pos="369"/>
                                  </w:tabs>
                                  <w:rPr>
                                    <w:lang w:val="fr-FR"/>
                                  </w:rPr>
                                </w:pPr>
                              </w:p>
                            </w:tc>
                          </w:tr>
                          <w:tr w:rsidR="00BB3C86" w14:paraId="0E08114A" w14:textId="77777777" w:rsidTr="008F11A4">
                            <w:tc>
                              <w:tcPr>
                                <w:tcW w:w="2245" w:type="dxa"/>
                                <w:tcBorders>
                                  <w:top w:val="single" w:sz="2" w:space="0" w:color="FFFFFF"/>
                                  <w:left w:val="single" w:sz="2" w:space="0" w:color="FFFFFF"/>
                                  <w:bottom w:val="single" w:sz="2" w:space="0" w:color="FFFFFF"/>
                                  <w:right w:val="single" w:sz="2" w:space="0" w:color="FFFFFF"/>
                                </w:tcBorders>
                                <w:tcMar>
                                  <w:bottom w:w="227" w:type="dxa"/>
                                </w:tcMar>
                              </w:tcPr>
                              <w:p w14:paraId="449B1F2E" w14:textId="77777777" w:rsidR="00BB3C86" w:rsidRPr="00BB3C86" w:rsidRDefault="00BB3C86" w:rsidP="00BB3C86">
                                <w:pPr>
                                  <w:pStyle w:val="ERSTkontaktinfo"/>
                                </w:pPr>
                                <w:r w:rsidRPr="00BB3C86">
                                  <w:t>ERHVERVSMINISTERIET</w:t>
                                </w:r>
                              </w:p>
                            </w:tc>
                          </w:tr>
                        </w:tbl>
                        <w:p w14:paraId="668BF4BC" w14:textId="77777777" w:rsidR="00BB3C86" w:rsidRDefault="00BB3C86" w:rsidP="00BB3C8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73E81" id="_x0000_t202" coordsize="21600,21600" o:spt="202" path="m,l,21600r21600,l21600,xe">
              <v:stroke joinstyle="miter"/>
              <v:path gradientshapeok="t" o:connecttype="rect"/>
            </v:shapetype>
            <v:shape id="Tekstfelt 3" o:spid="_x0000_s1026" type="#_x0000_t202" style="position:absolute;left:0;text-align:left;margin-left:439.45pt;margin-top:280.5pt;width:113.25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" filled="f" stroked="f" strokeweight=".5pt">
              <v:textbox inset="0,0,0,0">
                <w:txbxContent>
                  <w:tbl>
                    <w:tblPr>
                      <w:tblW w:w="2245" w:type="dxa"/>
                      <w:tblLayout w:type="fixed"/>
                      <w:tblCellMar>
                        <w:left w:w="255" w:type="dxa"/>
                        <w:right w:w="0" w:type="dxa"/>
                      </w:tblCellMar>
                      <w:tblLook w:val="0000" w:firstRow="0" w:lastRow="0" w:firstColumn="0" w:lastColumn="0" w:noHBand="0" w:noVBand="0"/>
                    </w:tblPr>
                    <w:tblGrid>
                      <w:gridCol w:w="2245"/>
                    </w:tblGrid>
                    <w:tr w:rsidR="00BB3C86" w:rsidRPr="00765A20" w14:paraId="0188988E" w14:textId="77777777" w:rsidTr="008F11A4">
                      <w:tc>
                        <w:tcPr>
                          <w:tcW w:w="2245" w:type="dxa"/>
                          <w:tcBorders>
                            <w:top w:val="single" w:sz="2" w:space="0" w:color="FFFFFF"/>
                            <w:left w:val="single" w:sz="18" w:space="0" w:color="FFCA00" w:themeColor="accent3"/>
                            <w:bottom w:val="single" w:sz="2" w:space="0" w:color="FFFFFF"/>
                            <w:right w:val="single" w:sz="2" w:space="0" w:color="FFFFFF"/>
                          </w:tcBorders>
                          <w:tcMar>
                            <w:bottom w:w="0" w:type="dxa"/>
                          </w:tcMar>
                        </w:tcPr>
                        <w:p w14:paraId="6B6E81F1" w14:textId="77777777" w:rsidR="00BB3C86" w:rsidRPr="00BB3C86" w:rsidRDefault="00BB3C86" w:rsidP="00BB3C86">
                          <w:pPr>
                            <w:pStyle w:val="Kontaktinfo"/>
                            <w:tabs>
                              <w:tab w:val="left" w:pos="369"/>
                            </w:tabs>
                          </w:pPr>
                          <w:r w:rsidRPr="00BB3C86">
                            <w:t xml:space="preserve">Langelinie Allé </w:t>
                          </w:r>
                          <w:r w:rsidR="004B1A12">
                            <w:t>1</w:t>
                          </w:r>
                          <w:r w:rsidRPr="00BB3C86">
                            <w:t xml:space="preserve">7 </w:t>
                          </w:r>
                        </w:p>
                        <w:p w14:paraId="097BEE2B" w14:textId="77777777" w:rsidR="00BB3C86" w:rsidRPr="00BB3C86" w:rsidRDefault="00BB3C86" w:rsidP="00BB3C86">
                          <w:pPr>
                            <w:pStyle w:val="Kontaktinfo"/>
                            <w:tabs>
                              <w:tab w:val="left" w:pos="369"/>
                            </w:tabs>
                          </w:pPr>
                          <w:r w:rsidRPr="00BB3C86">
                            <w:t xml:space="preserve">2100 København Ø </w:t>
                          </w:r>
                        </w:p>
                        <w:p w14:paraId="726CA596" w14:textId="77777777" w:rsidR="00BB3C86" w:rsidRPr="00BB3C86" w:rsidRDefault="00BB3C86" w:rsidP="00BB3C86">
                          <w:pPr>
                            <w:pStyle w:val="Kontaktinfo"/>
                            <w:tabs>
                              <w:tab w:val="left" w:pos="369"/>
                            </w:tabs>
                          </w:pPr>
                          <w:r w:rsidRPr="00BB3C86">
                            <w:t xml:space="preserve">T: 3529 1000 </w:t>
                          </w:r>
                        </w:p>
                        <w:p w14:paraId="4D194DA6" w14:textId="77777777" w:rsidR="00BB3C86" w:rsidRPr="00765A20" w:rsidRDefault="00BB3C86" w:rsidP="00BB3C86">
                          <w:pPr>
                            <w:pStyle w:val="Kontaktinfo"/>
                            <w:tabs>
                              <w:tab w:val="left" w:pos="369"/>
                            </w:tabs>
                            <w:rPr>
                              <w:lang w:val="fr-FR"/>
                            </w:rPr>
                          </w:pPr>
                          <w:r w:rsidRPr="00765A20">
                            <w:rPr>
                              <w:lang w:val="fr-FR"/>
                            </w:rPr>
                            <w:t>CVR:</w:t>
                          </w:r>
                          <w:r w:rsidRPr="00765A20">
                            <w:rPr>
                              <w:lang w:val="fr-FR"/>
                            </w:rPr>
                            <w:tab/>
                            <w:t xml:space="preserve">10150817 </w:t>
                          </w:r>
                        </w:p>
                        <w:p w14:paraId="5EC4B158" w14:textId="77777777" w:rsidR="00BB3C86" w:rsidRPr="00765A20" w:rsidRDefault="00BB3C86" w:rsidP="008F11A4">
                          <w:pPr>
                            <w:pStyle w:val="Kontaktinfo"/>
                            <w:tabs>
                              <w:tab w:val="left" w:pos="331"/>
                            </w:tabs>
                            <w:rPr>
                              <w:lang w:val="fr-FR"/>
                            </w:rPr>
                          </w:pPr>
                          <w:r w:rsidRPr="00765A20">
                            <w:rPr>
                              <w:lang w:val="fr-FR"/>
                            </w:rPr>
                            <w:t>@:</w:t>
                          </w:r>
                          <w:r w:rsidRPr="00765A20">
                            <w:rPr>
                              <w:lang w:val="fr-FR"/>
                            </w:rPr>
                            <w:tab/>
                            <w:t>erst@erst.dk</w:t>
                          </w:r>
                        </w:p>
                        <w:p w14:paraId="3AD46738" w14:textId="77777777" w:rsidR="00BB3C86" w:rsidRPr="00765A20" w:rsidRDefault="00BB3C86" w:rsidP="008F11A4">
                          <w:pPr>
                            <w:pStyle w:val="Kontaktinfo"/>
                            <w:tabs>
                              <w:tab w:val="left" w:pos="331"/>
                            </w:tabs>
                            <w:rPr>
                              <w:lang w:val="fr-FR"/>
                            </w:rPr>
                          </w:pPr>
                          <w:r w:rsidRPr="00765A20">
                            <w:rPr>
                              <w:lang w:val="fr-FR"/>
                            </w:rPr>
                            <w:t>W:</w:t>
                          </w:r>
                          <w:r w:rsidRPr="00765A20">
                            <w:rPr>
                              <w:lang w:val="fr-FR"/>
                            </w:rPr>
                            <w:tab/>
                            <w:t xml:space="preserve">erhvervsstyrelsen.dk </w:t>
                          </w:r>
                        </w:p>
                      </w:tc>
                    </w:tr>
                    <w:tr w:rsidR="00B93E72" w:rsidRPr="00765A20" w14:paraId="6B94C01E" w14:textId="77777777" w:rsidTr="008F11A4">
                      <w:trPr>
                        <w:trHeight w:hRule="exact" w:val="238"/>
                      </w:trPr>
                      <w:tc>
                        <w:tcPr>
                          <w:tcW w:w="2245" w:type="dxa"/>
                          <w:tcBorders>
                            <w:top w:val="single" w:sz="2" w:space="0" w:color="FFFFFF"/>
                            <w:left w:val="single" w:sz="2" w:space="0" w:color="FFFFFF"/>
                            <w:bottom w:val="single" w:sz="2" w:space="0" w:color="FFFFFF"/>
                            <w:right w:val="single" w:sz="2" w:space="0" w:color="FFFFFF"/>
                          </w:tcBorders>
                          <w:tcMar>
                            <w:bottom w:w="0" w:type="dxa"/>
                          </w:tcMar>
                        </w:tcPr>
                        <w:p w14:paraId="70511E74" w14:textId="77777777" w:rsidR="00B93E72" w:rsidRPr="00765A20" w:rsidRDefault="00B93E72" w:rsidP="00BB3C86">
                          <w:pPr>
                            <w:pStyle w:val="Kontaktinfo"/>
                            <w:tabs>
                              <w:tab w:val="left" w:pos="369"/>
                            </w:tabs>
                            <w:rPr>
                              <w:lang w:val="fr-FR"/>
                            </w:rPr>
                          </w:pPr>
                        </w:p>
                        <w:p w14:paraId="730A420C" w14:textId="77777777" w:rsidR="00B93E72" w:rsidRPr="00765A20" w:rsidRDefault="00B93E72" w:rsidP="00BB3C86">
                          <w:pPr>
                            <w:pStyle w:val="Kontaktinfo"/>
                            <w:tabs>
                              <w:tab w:val="left" w:pos="369"/>
                            </w:tabs>
                            <w:rPr>
                              <w:lang w:val="fr-FR"/>
                            </w:rPr>
                          </w:pPr>
                        </w:p>
                      </w:tc>
                    </w:tr>
                    <w:tr w:rsidR="00BB3C86" w14:paraId="0E08114A" w14:textId="77777777" w:rsidTr="008F11A4">
                      <w:tc>
                        <w:tcPr>
                          <w:tcW w:w="2245" w:type="dxa"/>
                          <w:tcBorders>
                            <w:top w:val="single" w:sz="2" w:space="0" w:color="FFFFFF"/>
                            <w:left w:val="single" w:sz="2" w:space="0" w:color="FFFFFF"/>
                            <w:bottom w:val="single" w:sz="2" w:space="0" w:color="FFFFFF"/>
                            <w:right w:val="single" w:sz="2" w:space="0" w:color="FFFFFF"/>
                          </w:tcBorders>
                          <w:tcMar>
                            <w:bottom w:w="227" w:type="dxa"/>
                          </w:tcMar>
                        </w:tcPr>
                        <w:p w14:paraId="449B1F2E" w14:textId="77777777" w:rsidR="00BB3C86" w:rsidRPr="00BB3C86" w:rsidRDefault="00BB3C86" w:rsidP="00BB3C86">
                          <w:pPr>
                            <w:pStyle w:val="ERSTkontaktinfo"/>
                          </w:pPr>
                          <w:r w:rsidRPr="00BB3C86">
                            <w:t>ERHVERVSMINISTERIET</w:t>
                          </w:r>
                        </w:p>
                      </w:tc>
                    </w:tr>
                  </w:tbl>
                  <w:p w14:paraId="668BF4BC" w14:textId="77777777" w:rsidR="00BB3C86" w:rsidRDefault="00BB3C86" w:rsidP="00BB3C8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49C"/>
    <w:multiLevelType w:val="multilevel"/>
    <w:tmpl w:val="389E5CD6"/>
    <w:lvl w:ilvl="0">
      <w:start w:val="1"/>
      <w:numFmt w:val="decimal"/>
      <w:pStyle w:val="Bilagsoverskrift1"/>
      <w:lvlText w:val="Bilag %1"/>
      <w:lvlJc w:val="left"/>
      <w:pPr>
        <w:tabs>
          <w:tab w:val="num" w:pos="1588"/>
        </w:tabs>
        <w:ind w:left="1588" w:hanging="1588"/>
      </w:pPr>
      <w:rPr>
        <w:rFonts w:hint="default"/>
      </w:rPr>
    </w:lvl>
    <w:lvl w:ilvl="1">
      <w:start w:val="1"/>
      <w:numFmt w:val="none"/>
      <w:isLgl/>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10A6671E"/>
    <w:multiLevelType w:val="multilevel"/>
    <w:tmpl w:val="706EB810"/>
    <w:lvl w:ilvl="0">
      <w:start w:val="1"/>
      <w:numFmt w:val="decimal"/>
      <w:lvlRestart w:val="0"/>
      <w:pStyle w:val="Talliste"/>
      <w:lvlText w:val="%1."/>
      <w:lvlJc w:val="left"/>
      <w:pPr>
        <w:tabs>
          <w:tab w:val="num" w:pos="624"/>
        </w:tabs>
        <w:ind w:left="624" w:hanging="341"/>
      </w:pPr>
      <w:rPr>
        <w:rFonts w:ascii="Segoe UI" w:hAnsi="Segoe UI" w:cs="Segoe UI"/>
        <w:b/>
        <w:color w:val="FFCA00"/>
        <w:sz w:val="20"/>
      </w:rPr>
    </w:lvl>
    <w:lvl w:ilvl="1">
      <w:start w:val="1"/>
      <w:numFmt w:val="lowerLetter"/>
      <w:lvlText w:val="%2)"/>
      <w:lvlJc w:val="left"/>
      <w:pPr>
        <w:tabs>
          <w:tab w:val="num" w:pos="964"/>
        </w:tabs>
        <w:ind w:left="964" w:hanging="340"/>
      </w:pPr>
      <w:rPr>
        <w:rFonts w:ascii="Segoe UI" w:hAnsi="Segoe UI" w:cs="Segoe UI"/>
        <w:color w:val="252525" w:themeColor="accent1"/>
        <w:sz w:val="21"/>
      </w:rPr>
    </w:lvl>
    <w:lvl w:ilvl="2">
      <w:start w:val="1"/>
      <w:numFmt w:val="lowerRoman"/>
      <w:lvlText w:val="%3)"/>
      <w:lvlJc w:val="left"/>
      <w:pPr>
        <w:tabs>
          <w:tab w:val="num" w:pos="1304"/>
        </w:tabs>
        <w:ind w:left="1304" w:hanging="340"/>
      </w:pPr>
      <w:rPr>
        <w:rFonts w:ascii="Segoe UI" w:hAnsi="Segoe UI" w:cs="Segoe UI"/>
        <w:color w:val="252525" w:themeColor="accent1"/>
        <w:sz w:val="21"/>
      </w:rPr>
    </w:lvl>
    <w:lvl w:ilvl="3">
      <w:start w:val="1"/>
      <w:numFmt w:val="none"/>
      <w:lvlText w:val=""/>
      <w:lvlJc w:val="left"/>
      <w:pPr>
        <w:ind w:left="1304" w:firstLine="0"/>
      </w:pPr>
      <w:rPr>
        <w:rFonts w:ascii="Segoe UI" w:hAnsi="Segoe UI" w:cs="Segoe UI"/>
        <w:color w:val="252525" w:themeColor="accent1"/>
        <w:sz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D80B9C"/>
    <w:multiLevelType w:val="multilevel"/>
    <w:tmpl w:val="94E0FED0"/>
    <w:lvl w:ilvl="0">
      <w:start w:val="1"/>
      <w:numFmt w:val="bullet"/>
      <w:lvlRestart w:val="0"/>
      <w:lvlText w:val=""/>
      <w:lvlJc w:val="left"/>
      <w:pPr>
        <w:tabs>
          <w:tab w:val="num" w:pos="624"/>
        </w:tabs>
        <w:ind w:left="624" w:hanging="341"/>
      </w:pPr>
      <w:rPr>
        <w:rFonts w:ascii="Wingdings" w:hAnsi="Wingdings" w:hint="default"/>
        <w:color w:val="FFCA00" w:themeColor="accent3"/>
        <w:sz w:val="30"/>
      </w:rPr>
    </w:lvl>
    <w:lvl w:ilvl="1">
      <w:start w:val="1"/>
      <w:numFmt w:val="bullet"/>
      <w:lvlText w:val=""/>
      <w:lvlJc w:val="left"/>
      <w:pPr>
        <w:tabs>
          <w:tab w:val="num" w:pos="964"/>
        </w:tabs>
        <w:ind w:left="964" w:hanging="340"/>
      </w:pPr>
      <w:rPr>
        <w:rFonts w:ascii="Wingdings" w:hAnsi="Wingdings" w:hint="default"/>
        <w:color w:val="252525" w:themeColor="accent1"/>
        <w:sz w:val="18"/>
        <w:szCs w:val="18"/>
      </w:rPr>
    </w:lvl>
    <w:lvl w:ilvl="2">
      <w:start w:val="1"/>
      <w:numFmt w:val="bullet"/>
      <w:lvlText w:val=""/>
      <w:lvlJc w:val="left"/>
      <w:pPr>
        <w:tabs>
          <w:tab w:val="num" w:pos="1304"/>
        </w:tabs>
        <w:ind w:left="1304" w:hanging="340"/>
      </w:pPr>
      <w:rPr>
        <w:rFonts w:ascii="Wingdings" w:hAnsi="Wingdings" w:hint="default"/>
        <w:color w:val="252525" w:themeColor="accent1"/>
        <w:sz w:val="16"/>
      </w:rPr>
    </w:lvl>
    <w:lvl w:ilvl="3">
      <w:start w:val="1"/>
      <w:numFmt w:val="none"/>
      <w:suff w:val="nothing"/>
      <w:lvlText w:val=""/>
      <w:lvlJc w:val="left"/>
      <w:pPr>
        <w:ind w:left="1304" w:firstLine="0"/>
      </w:pPr>
      <w:rPr>
        <w:rFonts w:ascii="Segoe UI" w:hAnsi="Segoe UI" w:cs="Segoe UI" w:hint="default"/>
        <w:color w:val="252525" w:themeColor="accent1"/>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6D392E"/>
    <w:multiLevelType w:val="multilevel"/>
    <w:tmpl w:val="AB2C5788"/>
    <w:lvl w:ilvl="0">
      <w:start w:val="1"/>
      <w:numFmt w:val="decimal"/>
      <w:lvlText w:val="Bilag %1."/>
      <w:lvlJc w:val="left"/>
      <w:pPr>
        <w:tabs>
          <w:tab w:val="num" w:pos="1644"/>
        </w:tabs>
        <w:ind w:left="1644" w:hanging="1644"/>
      </w:pPr>
      <w:rPr>
        <w:rFonts w:hint="default"/>
      </w:rPr>
    </w:lvl>
    <w:lvl w:ilvl="1">
      <w:start w:val="1"/>
      <w:numFmt w:val="none"/>
      <w:isLgl/>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240C07E8"/>
    <w:multiLevelType w:val="hybridMultilevel"/>
    <w:tmpl w:val="E130AFEA"/>
    <w:lvl w:ilvl="0" w:tplc="45CC0422">
      <w:start w:val="1"/>
      <w:numFmt w:val="bullet"/>
      <w:lvlText w:val=""/>
      <w:lvlJc w:val="left"/>
      <w:pPr>
        <w:tabs>
          <w:tab w:val="num" w:pos="624"/>
        </w:tabs>
        <w:ind w:left="624" w:hanging="340"/>
      </w:pPr>
      <w:rPr>
        <w:rFonts w:ascii="Wingdings" w:hAnsi="Wingdings" w:hint="default"/>
        <w:color w:val="FFCA00" w:themeColor="accent3"/>
        <w:sz w:val="30"/>
        <w:szCs w:val="3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776C6C"/>
    <w:multiLevelType w:val="hybridMultilevel"/>
    <w:tmpl w:val="A16C32E4"/>
    <w:lvl w:ilvl="0" w:tplc="9A2E6592">
      <w:start w:val="1"/>
      <w:numFmt w:val="decimal"/>
      <w:lvlText w:val="%1."/>
      <w:lvlJc w:val="left"/>
      <w:pPr>
        <w:tabs>
          <w:tab w:val="num" w:pos="624"/>
        </w:tabs>
        <w:ind w:left="624" w:hanging="340"/>
      </w:pPr>
      <w:rPr>
        <w:rFonts w:hint="default"/>
        <w:b/>
        <w:color w:val="FFCA00" w:themeColor="accent3"/>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C7271D0"/>
    <w:multiLevelType w:val="multilevel"/>
    <w:tmpl w:val="B01A6D7A"/>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7" w15:restartNumberingAfterBreak="0">
    <w:nsid w:val="5D5B44DB"/>
    <w:multiLevelType w:val="multilevel"/>
    <w:tmpl w:val="D2E8C9F8"/>
    <w:lvl w:ilvl="0">
      <w:start w:val="1"/>
      <w:numFmt w:val="bullet"/>
      <w:lvlRestart w:val="0"/>
      <w:lvlText w:val=""/>
      <w:lvlJc w:val="left"/>
      <w:pPr>
        <w:tabs>
          <w:tab w:val="num" w:pos="624"/>
        </w:tabs>
        <w:ind w:left="624" w:hanging="340"/>
      </w:pPr>
      <w:rPr>
        <w:rFonts w:ascii="Wingdings" w:hAnsi="Wingdings" w:hint="default"/>
        <w:color w:val="FFCA00" w:themeColor="accent3"/>
        <w:sz w:val="30"/>
      </w:rPr>
    </w:lvl>
    <w:lvl w:ilvl="1">
      <w:start w:val="1"/>
      <w:numFmt w:val="bullet"/>
      <w:lvlText w:val=""/>
      <w:lvlJc w:val="left"/>
      <w:pPr>
        <w:tabs>
          <w:tab w:val="num" w:pos="964"/>
        </w:tabs>
        <w:ind w:left="964" w:hanging="340"/>
      </w:pPr>
      <w:rPr>
        <w:rFonts w:ascii="Symbol" w:hAnsi="Symbol" w:hint="default"/>
        <w:color w:val="252525" w:themeColor="accent1"/>
        <w:sz w:val="14"/>
      </w:rPr>
    </w:lvl>
    <w:lvl w:ilvl="2">
      <w:start w:val="1"/>
      <w:numFmt w:val="bullet"/>
      <w:lvlText w:val=""/>
      <w:lvlJc w:val="left"/>
      <w:pPr>
        <w:tabs>
          <w:tab w:val="num" w:pos="1304"/>
        </w:tabs>
        <w:ind w:left="1304" w:hanging="340"/>
      </w:pPr>
      <w:rPr>
        <w:rFonts w:ascii="Symbol" w:hAnsi="Symbol" w:hint="default"/>
        <w:color w:val="252525" w:themeColor="accent1"/>
        <w:sz w:val="14"/>
      </w:rPr>
    </w:lvl>
    <w:lvl w:ilvl="3">
      <w:start w:val="1"/>
      <w:numFmt w:val="none"/>
      <w:suff w:val="nothing"/>
      <w:lvlText w:val=""/>
      <w:lvlJc w:val="left"/>
      <w:pPr>
        <w:ind w:left="1304" w:firstLine="0"/>
      </w:pPr>
      <w:rPr>
        <w:rFonts w:ascii="Segoe UI" w:hAnsi="Segoe UI" w:cs="Segoe UI" w:hint="default"/>
        <w:color w:val="252525" w:themeColor="accent1"/>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F8E3C7D"/>
    <w:multiLevelType w:val="multilevel"/>
    <w:tmpl w:val="FF502A06"/>
    <w:lvl w:ilvl="0">
      <w:start w:val="1"/>
      <w:numFmt w:val="bullet"/>
      <w:lvlRestart w:val="0"/>
      <w:pStyle w:val="Punktliste"/>
      <w:lvlText w:val=""/>
      <w:lvlJc w:val="left"/>
      <w:pPr>
        <w:tabs>
          <w:tab w:val="num" w:pos="624"/>
        </w:tabs>
        <w:ind w:left="624" w:hanging="341"/>
      </w:pPr>
      <w:rPr>
        <w:rFonts w:ascii="Wingdings" w:hAnsi="Wingdings" w:hint="default"/>
        <w:b/>
        <w:color w:val="FFCA00"/>
        <w:sz w:val="30"/>
      </w:rPr>
    </w:lvl>
    <w:lvl w:ilvl="1">
      <w:start w:val="1"/>
      <w:numFmt w:val="bullet"/>
      <w:lvlText w:val=""/>
      <w:lvlJc w:val="left"/>
      <w:pPr>
        <w:tabs>
          <w:tab w:val="num" w:pos="964"/>
        </w:tabs>
        <w:ind w:left="964" w:hanging="340"/>
      </w:pPr>
      <w:rPr>
        <w:rFonts w:ascii="Wingdings" w:hAnsi="Wingdings" w:hint="default"/>
        <w:color w:val="252525" w:themeColor="accent1"/>
        <w:sz w:val="18"/>
      </w:rPr>
    </w:lvl>
    <w:lvl w:ilvl="2">
      <w:start w:val="1"/>
      <w:numFmt w:val="bullet"/>
      <w:lvlText w:val=""/>
      <w:lvlJc w:val="left"/>
      <w:pPr>
        <w:tabs>
          <w:tab w:val="num" w:pos="1304"/>
        </w:tabs>
        <w:ind w:left="1304" w:hanging="340"/>
      </w:pPr>
      <w:rPr>
        <w:rFonts w:ascii="Wingdings" w:hAnsi="Wingdings" w:hint="default"/>
        <w:color w:val="252525" w:themeColor="accent1"/>
        <w:sz w:val="18"/>
      </w:rPr>
    </w:lvl>
    <w:lvl w:ilvl="3">
      <w:start w:val="1"/>
      <w:numFmt w:val="none"/>
      <w:suff w:val="nothing"/>
      <w:lvlText w:val=""/>
      <w:lvlJc w:val="left"/>
      <w:pPr>
        <w:ind w:left="1304" w:firstLine="0"/>
      </w:pPr>
      <w:rPr>
        <w:rFonts w:ascii="Segoe UI" w:hAnsi="Segoe UI" w:cs="Segoe UI" w:hint="default"/>
        <w:color w:val="252525" w:themeColor="accent1"/>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5663927">
    <w:abstractNumId w:val="6"/>
  </w:num>
  <w:num w:numId="2" w16cid:durableId="1281641852">
    <w:abstractNumId w:val="3"/>
  </w:num>
  <w:num w:numId="3" w16cid:durableId="2089881508">
    <w:abstractNumId w:val="4"/>
  </w:num>
  <w:num w:numId="4" w16cid:durableId="210769336">
    <w:abstractNumId w:val="4"/>
    <w:lvlOverride w:ilvl="0">
      <w:startOverride w:val="1"/>
    </w:lvlOverride>
  </w:num>
  <w:num w:numId="5" w16cid:durableId="883757121">
    <w:abstractNumId w:val="5"/>
  </w:num>
  <w:num w:numId="6" w16cid:durableId="34081204">
    <w:abstractNumId w:val="4"/>
    <w:lvlOverride w:ilvl="0">
      <w:startOverride w:val="1"/>
    </w:lvlOverride>
  </w:num>
  <w:num w:numId="7" w16cid:durableId="1804496858">
    <w:abstractNumId w:val="0"/>
  </w:num>
  <w:num w:numId="8" w16cid:durableId="335766886">
    <w:abstractNumId w:val="6"/>
  </w:num>
  <w:num w:numId="9" w16cid:durableId="1523397805">
    <w:abstractNumId w:val="6"/>
  </w:num>
  <w:num w:numId="10" w16cid:durableId="2057313288">
    <w:abstractNumId w:val="6"/>
  </w:num>
  <w:num w:numId="11" w16cid:durableId="166143164">
    <w:abstractNumId w:val="6"/>
  </w:num>
  <w:num w:numId="12" w16cid:durableId="1122382077">
    <w:abstractNumId w:val="6"/>
  </w:num>
  <w:num w:numId="13" w16cid:durableId="829518304">
    <w:abstractNumId w:val="6"/>
  </w:num>
  <w:num w:numId="14" w16cid:durableId="1533886063">
    <w:abstractNumId w:val="6"/>
  </w:num>
  <w:num w:numId="15" w16cid:durableId="1325932648">
    <w:abstractNumId w:val="6"/>
  </w:num>
  <w:num w:numId="16" w16cid:durableId="1005135698">
    <w:abstractNumId w:val="6"/>
  </w:num>
  <w:num w:numId="17" w16cid:durableId="730350029">
    <w:abstractNumId w:val="6"/>
  </w:num>
  <w:num w:numId="18" w16cid:durableId="1600992910">
    <w:abstractNumId w:val="0"/>
  </w:num>
  <w:num w:numId="19" w16cid:durableId="865338526">
    <w:abstractNumId w:val="4"/>
  </w:num>
  <w:num w:numId="20" w16cid:durableId="1727610225">
    <w:abstractNumId w:val="5"/>
  </w:num>
  <w:num w:numId="21" w16cid:durableId="1681007271">
    <w:abstractNumId w:val="7"/>
  </w:num>
  <w:num w:numId="22" w16cid:durableId="1137987511">
    <w:abstractNumId w:val="7"/>
  </w:num>
  <w:num w:numId="23" w16cid:durableId="2105412966">
    <w:abstractNumId w:val="7"/>
  </w:num>
  <w:num w:numId="24" w16cid:durableId="763183418">
    <w:abstractNumId w:val="7"/>
  </w:num>
  <w:num w:numId="25" w16cid:durableId="1250894545">
    <w:abstractNumId w:val="2"/>
  </w:num>
  <w:num w:numId="26" w16cid:durableId="1717124692">
    <w:abstractNumId w:val="2"/>
  </w:num>
  <w:num w:numId="27" w16cid:durableId="460000856">
    <w:abstractNumId w:val="8"/>
  </w:num>
  <w:num w:numId="28" w16cid:durableId="1371144588">
    <w:abstractNumId w:val="1"/>
  </w:num>
  <w:num w:numId="29" w16cid:durableId="1185441672">
    <w:abstractNumId w:val="6"/>
  </w:num>
  <w:num w:numId="30" w16cid:durableId="228081541">
    <w:abstractNumId w:val="6"/>
  </w:num>
  <w:num w:numId="31" w16cid:durableId="2067608613">
    <w:abstractNumId w:val="6"/>
  </w:num>
  <w:num w:numId="32" w16cid:durableId="1377699562">
    <w:abstractNumId w:val="6"/>
  </w:num>
  <w:num w:numId="33" w16cid:durableId="768043352">
    <w:abstractNumId w:val="6"/>
  </w:num>
  <w:num w:numId="34" w16cid:durableId="1871255818">
    <w:abstractNumId w:val="0"/>
  </w:num>
  <w:num w:numId="35" w16cid:durableId="1431852994">
    <w:abstractNumId w:val="8"/>
  </w:num>
  <w:num w:numId="36" w16cid:durableId="1792167000">
    <w:abstractNumId w:val="1"/>
  </w:num>
  <w:num w:numId="37" w16cid:durableId="676276478">
    <w:abstractNumId w:val="6"/>
  </w:num>
  <w:num w:numId="38" w16cid:durableId="558367747">
    <w:abstractNumId w:val="6"/>
  </w:num>
  <w:num w:numId="39" w16cid:durableId="508183474">
    <w:abstractNumId w:val="6"/>
  </w:num>
  <w:num w:numId="40" w16cid:durableId="2060005767">
    <w:abstractNumId w:val="6"/>
  </w:num>
  <w:num w:numId="41" w16cid:durableId="452552623">
    <w:abstractNumId w:val="6"/>
  </w:num>
  <w:num w:numId="42" w16cid:durableId="1485849646">
    <w:abstractNumId w:val="0"/>
  </w:num>
  <w:num w:numId="43" w16cid:durableId="1881476026">
    <w:abstractNumId w:val="8"/>
  </w:num>
  <w:num w:numId="44" w16cid:durableId="15934711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FB"/>
    <w:rsid w:val="00002FF1"/>
    <w:rsid w:val="00006EFA"/>
    <w:rsid w:val="0001076E"/>
    <w:rsid w:val="000117EE"/>
    <w:rsid w:val="000151FD"/>
    <w:rsid w:val="0001724F"/>
    <w:rsid w:val="00023BD0"/>
    <w:rsid w:val="0002569E"/>
    <w:rsid w:val="00033CA9"/>
    <w:rsid w:val="00034AE2"/>
    <w:rsid w:val="000353FB"/>
    <w:rsid w:val="00035E0E"/>
    <w:rsid w:val="00042E3D"/>
    <w:rsid w:val="000436D4"/>
    <w:rsid w:val="000465F2"/>
    <w:rsid w:val="000506C0"/>
    <w:rsid w:val="00051F1A"/>
    <w:rsid w:val="00054A97"/>
    <w:rsid w:val="000568C2"/>
    <w:rsid w:val="000622DE"/>
    <w:rsid w:val="000653A2"/>
    <w:rsid w:val="0007070D"/>
    <w:rsid w:val="00070DCD"/>
    <w:rsid w:val="00071315"/>
    <w:rsid w:val="000716E6"/>
    <w:rsid w:val="00073557"/>
    <w:rsid w:val="000749E6"/>
    <w:rsid w:val="0007511B"/>
    <w:rsid w:val="00075B36"/>
    <w:rsid w:val="00075BF1"/>
    <w:rsid w:val="00077567"/>
    <w:rsid w:val="0008010D"/>
    <w:rsid w:val="000825FC"/>
    <w:rsid w:val="00084743"/>
    <w:rsid w:val="000852A9"/>
    <w:rsid w:val="00087C5F"/>
    <w:rsid w:val="00090AA2"/>
    <w:rsid w:val="00090ECC"/>
    <w:rsid w:val="0009344E"/>
    <w:rsid w:val="00094593"/>
    <w:rsid w:val="00095645"/>
    <w:rsid w:val="0009586B"/>
    <w:rsid w:val="00097CF9"/>
    <w:rsid w:val="000A07B9"/>
    <w:rsid w:val="000A7095"/>
    <w:rsid w:val="000B0A48"/>
    <w:rsid w:val="000B15CD"/>
    <w:rsid w:val="000B3904"/>
    <w:rsid w:val="000B4E51"/>
    <w:rsid w:val="000B5573"/>
    <w:rsid w:val="000C13A5"/>
    <w:rsid w:val="000C2BE3"/>
    <w:rsid w:val="000C594D"/>
    <w:rsid w:val="000C628B"/>
    <w:rsid w:val="000C7153"/>
    <w:rsid w:val="000D4D02"/>
    <w:rsid w:val="000D7206"/>
    <w:rsid w:val="000E4698"/>
    <w:rsid w:val="000F1BD5"/>
    <w:rsid w:val="000F7C14"/>
    <w:rsid w:val="00104A40"/>
    <w:rsid w:val="001059BD"/>
    <w:rsid w:val="001078CB"/>
    <w:rsid w:val="001109ED"/>
    <w:rsid w:val="00113D7C"/>
    <w:rsid w:val="00120342"/>
    <w:rsid w:val="001203AB"/>
    <w:rsid w:val="00122713"/>
    <w:rsid w:val="001229E6"/>
    <w:rsid w:val="001233BB"/>
    <w:rsid w:val="00123434"/>
    <w:rsid w:val="0012417E"/>
    <w:rsid w:val="00124FC7"/>
    <w:rsid w:val="00131CE8"/>
    <w:rsid w:val="00132344"/>
    <w:rsid w:val="001349F5"/>
    <w:rsid w:val="00136811"/>
    <w:rsid w:val="00136E43"/>
    <w:rsid w:val="00137444"/>
    <w:rsid w:val="00142EED"/>
    <w:rsid w:val="001435AB"/>
    <w:rsid w:val="00145453"/>
    <w:rsid w:val="00146EF1"/>
    <w:rsid w:val="00152CB4"/>
    <w:rsid w:val="00154E9A"/>
    <w:rsid w:val="001558A0"/>
    <w:rsid w:val="00156C58"/>
    <w:rsid w:val="00163140"/>
    <w:rsid w:val="00165499"/>
    <w:rsid w:val="00166CE9"/>
    <w:rsid w:val="00176571"/>
    <w:rsid w:val="001831A2"/>
    <w:rsid w:val="00185B50"/>
    <w:rsid w:val="00187B8A"/>
    <w:rsid w:val="001A0B1D"/>
    <w:rsid w:val="001A3697"/>
    <w:rsid w:val="001A3DEF"/>
    <w:rsid w:val="001A4A8A"/>
    <w:rsid w:val="001A58F7"/>
    <w:rsid w:val="001B013F"/>
    <w:rsid w:val="001B04C2"/>
    <w:rsid w:val="001B18CC"/>
    <w:rsid w:val="001B1F16"/>
    <w:rsid w:val="001C32A9"/>
    <w:rsid w:val="001C33EB"/>
    <w:rsid w:val="001C548E"/>
    <w:rsid w:val="001C774A"/>
    <w:rsid w:val="001E1718"/>
    <w:rsid w:val="001E6004"/>
    <w:rsid w:val="001E6EAD"/>
    <w:rsid w:val="001E7AD4"/>
    <w:rsid w:val="001F4613"/>
    <w:rsid w:val="00202D61"/>
    <w:rsid w:val="00213454"/>
    <w:rsid w:val="002210FF"/>
    <w:rsid w:val="0022581F"/>
    <w:rsid w:val="00226F2C"/>
    <w:rsid w:val="00227A3E"/>
    <w:rsid w:val="00233845"/>
    <w:rsid w:val="002342CE"/>
    <w:rsid w:val="002359AB"/>
    <w:rsid w:val="0023731F"/>
    <w:rsid w:val="00240585"/>
    <w:rsid w:val="002411D4"/>
    <w:rsid w:val="00241547"/>
    <w:rsid w:val="00245DAC"/>
    <w:rsid w:val="00245EFC"/>
    <w:rsid w:val="00246916"/>
    <w:rsid w:val="00246DCF"/>
    <w:rsid w:val="00247737"/>
    <w:rsid w:val="0025074D"/>
    <w:rsid w:val="00250D8E"/>
    <w:rsid w:val="00252D7A"/>
    <w:rsid w:val="00253686"/>
    <w:rsid w:val="00253DF0"/>
    <w:rsid w:val="00262B1B"/>
    <w:rsid w:val="002636B5"/>
    <w:rsid w:val="0026376D"/>
    <w:rsid w:val="0026419E"/>
    <w:rsid w:val="002704EA"/>
    <w:rsid w:val="0027260D"/>
    <w:rsid w:val="00274B5D"/>
    <w:rsid w:val="002752DE"/>
    <w:rsid w:val="00275486"/>
    <w:rsid w:val="00276D16"/>
    <w:rsid w:val="0028256F"/>
    <w:rsid w:val="002845EF"/>
    <w:rsid w:val="00284F43"/>
    <w:rsid w:val="00292640"/>
    <w:rsid w:val="002A6C33"/>
    <w:rsid w:val="002B13F3"/>
    <w:rsid w:val="002B1E09"/>
    <w:rsid w:val="002B32A2"/>
    <w:rsid w:val="002B395B"/>
    <w:rsid w:val="002B6A2B"/>
    <w:rsid w:val="002B7DB1"/>
    <w:rsid w:val="002C0944"/>
    <w:rsid w:val="002C756E"/>
    <w:rsid w:val="002D11D5"/>
    <w:rsid w:val="002D25AA"/>
    <w:rsid w:val="002D35B6"/>
    <w:rsid w:val="002D3727"/>
    <w:rsid w:val="002D3DFB"/>
    <w:rsid w:val="002D4593"/>
    <w:rsid w:val="002D6E9A"/>
    <w:rsid w:val="002D7914"/>
    <w:rsid w:val="002D7EE0"/>
    <w:rsid w:val="002E1B10"/>
    <w:rsid w:val="002E1F33"/>
    <w:rsid w:val="002E211A"/>
    <w:rsid w:val="002E362C"/>
    <w:rsid w:val="002E3B46"/>
    <w:rsid w:val="002E5D95"/>
    <w:rsid w:val="002E6408"/>
    <w:rsid w:val="002F2009"/>
    <w:rsid w:val="002F67ED"/>
    <w:rsid w:val="002F7058"/>
    <w:rsid w:val="003061FA"/>
    <w:rsid w:val="00310234"/>
    <w:rsid w:val="00317C0A"/>
    <w:rsid w:val="00320B7F"/>
    <w:rsid w:val="00325766"/>
    <w:rsid w:val="00327E86"/>
    <w:rsid w:val="00330985"/>
    <w:rsid w:val="003334EA"/>
    <w:rsid w:val="00333C33"/>
    <w:rsid w:val="0033472D"/>
    <w:rsid w:val="00334A03"/>
    <w:rsid w:val="00335362"/>
    <w:rsid w:val="00337151"/>
    <w:rsid w:val="00342EA9"/>
    <w:rsid w:val="003430F9"/>
    <w:rsid w:val="00345AA7"/>
    <w:rsid w:val="00346143"/>
    <w:rsid w:val="00353EA4"/>
    <w:rsid w:val="00354FC0"/>
    <w:rsid w:val="00355B85"/>
    <w:rsid w:val="0036210C"/>
    <w:rsid w:val="00370145"/>
    <w:rsid w:val="00373A6C"/>
    <w:rsid w:val="00374091"/>
    <w:rsid w:val="0037511E"/>
    <w:rsid w:val="0038241C"/>
    <w:rsid w:val="0038455F"/>
    <w:rsid w:val="0039141F"/>
    <w:rsid w:val="00391F0A"/>
    <w:rsid w:val="00394BE3"/>
    <w:rsid w:val="00395046"/>
    <w:rsid w:val="0039628C"/>
    <w:rsid w:val="003964F8"/>
    <w:rsid w:val="003A2243"/>
    <w:rsid w:val="003A3CC0"/>
    <w:rsid w:val="003A413D"/>
    <w:rsid w:val="003A4882"/>
    <w:rsid w:val="003A74E5"/>
    <w:rsid w:val="003B252E"/>
    <w:rsid w:val="003B3DC2"/>
    <w:rsid w:val="003B44D5"/>
    <w:rsid w:val="003B5C9E"/>
    <w:rsid w:val="003C15C7"/>
    <w:rsid w:val="003C25FE"/>
    <w:rsid w:val="003C43C8"/>
    <w:rsid w:val="003D0A91"/>
    <w:rsid w:val="003D76FA"/>
    <w:rsid w:val="003E5A1B"/>
    <w:rsid w:val="003F4E56"/>
    <w:rsid w:val="003F64F2"/>
    <w:rsid w:val="00401097"/>
    <w:rsid w:val="004019BF"/>
    <w:rsid w:val="00407C4F"/>
    <w:rsid w:val="00412FBF"/>
    <w:rsid w:val="0042089F"/>
    <w:rsid w:val="00420F72"/>
    <w:rsid w:val="004211F4"/>
    <w:rsid w:val="00421A2B"/>
    <w:rsid w:val="00425B5C"/>
    <w:rsid w:val="00425FAA"/>
    <w:rsid w:val="004260A0"/>
    <w:rsid w:val="00427711"/>
    <w:rsid w:val="00436BEA"/>
    <w:rsid w:val="004412A9"/>
    <w:rsid w:val="0044172C"/>
    <w:rsid w:val="0044345F"/>
    <w:rsid w:val="00444286"/>
    <w:rsid w:val="00444D23"/>
    <w:rsid w:val="004464DD"/>
    <w:rsid w:val="00450AC2"/>
    <w:rsid w:val="00452BFF"/>
    <w:rsid w:val="00454EB5"/>
    <w:rsid w:val="0045760A"/>
    <w:rsid w:val="004602B0"/>
    <w:rsid w:val="004608CC"/>
    <w:rsid w:val="0046235B"/>
    <w:rsid w:val="00463138"/>
    <w:rsid w:val="004636C8"/>
    <w:rsid w:val="0046505E"/>
    <w:rsid w:val="00471B5E"/>
    <w:rsid w:val="00480100"/>
    <w:rsid w:val="00480944"/>
    <w:rsid w:val="00484FAC"/>
    <w:rsid w:val="0049192B"/>
    <w:rsid w:val="004925E8"/>
    <w:rsid w:val="004A00A4"/>
    <w:rsid w:val="004A138A"/>
    <w:rsid w:val="004A1E88"/>
    <w:rsid w:val="004A30F6"/>
    <w:rsid w:val="004A5891"/>
    <w:rsid w:val="004A6381"/>
    <w:rsid w:val="004B05D9"/>
    <w:rsid w:val="004B1135"/>
    <w:rsid w:val="004B1A12"/>
    <w:rsid w:val="004B2817"/>
    <w:rsid w:val="004C134A"/>
    <w:rsid w:val="004C231B"/>
    <w:rsid w:val="004C379B"/>
    <w:rsid w:val="004C3826"/>
    <w:rsid w:val="004C4ED0"/>
    <w:rsid w:val="004C5EED"/>
    <w:rsid w:val="004C70B0"/>
    <w:rsid w:val="004C7E31"/>
    <w:rsid w:val="004D0BB0"/>
    <w:rsid w:val="004D468A"/>
    <w:rsid w:val="004D4DDD"/>
    <w:rsid w:val="004D5CD3"/>
    <w:rsid w:val="004D6FE7"/>
    <w:rsid w:val="004E1EBA"/>
    <w:rsid w:val="004E2DAC"/>
    <w:rsid w:val="004E2F9B"/>
    <w:rsid w:val="004E38B5"/>
    <w:rsid w:val="004E41DE"/>
    <w:rsid w:val="004E46CF"/>
    <w:rsid w:val="004F297B"/>
    <w:rsid w:val="004F66E5"/>
    <w:rsid w:val="004F6B26"/>
    <w:rsid w:val="004F78BF"/>
    <w:rsid w:val="00505F92"/>
    <w:rsid w:val="00510006"/>
    <w:rsid w:val="00514DAD"/>
    <w:rsid w:val="005150F3"/>
    <w:rsid w:val="005207B7"/>
    <w:rsid w:val="0052603E"/>
    <w:rsid w:val="0052605F"/>
    <w:rsid w:val="0053052F"/>
    <w:rsid w:val="00535A72"/>
    <w:rsid w:val="0053674D"/>
    <w:rsid w:val="00541ECD"/>
    <w:rsid w:val="00546289"/>
    <w:rsid w:val="00550DC3"/>
    <w:rsid w:val="00551516"/>
    <w:rsid w:val="0055492E"/>
    <w:rsid w:val="00555F14"/>
    <w:rsid w:val="00556E41"/>
    <w:rsid w:val="00557294"/>
    <w:rsid w:val="00557355"/>
    <w:rsid w:val="00561631"/>
    <w:rsid w:val="00563127"/>
    <w:rsid w:val="00563510"/>
    <w:rsid w:val="00565009"/>
    <w:rsid w:val="00565F07"/>
    <w:rsid w:val="005726B0"/>
    <w:rsid w:val="0057343E"/>
    <w:rsid w:val="00573527"/>
    <w:rsid w:val="00577689"/>
    <w:rsid w:val="00577B27"/>
    <w:rsid w:val="00581D2D"/>
    <w:rsid w:val="00583526"/>
    <w:rsid w:val="005844BA"/>
    <w:rsid w:val="0058727C"/>
    <w:rsid w:val="00591F93"/>
    <w:rsid w:val="0059705D"/>
    <w:rsid w:val="005972CF"/>
    <w:rsid w:val="00597831"/>
    <w:rsid w:val="005A3D5D"/>
    <w:rsid w:val="005A5D2E"/>
    <w:rsid w:val="005A63E7"/>
    <w:rsid w:val="005A6AA5"/>
    <w:rsid w:val="005A708D"/>
    <w:rsid w:val="005B4ECA"/>
    <w:rsid w:val="005B5868"/>
    <w:rsid w:val="005B7EB0"/>
    <w:rsid w:val="005B7F5E"/>
    <w:rsid w:val="005C2D5F"/>
    <w:rsid w:val="005D33D8"/>
    <w:rsid w:val="005D6AA2"/>
    <w:rsid w:val="005E1F18"/>
    <w:rsid w:val="005E4FE5"/>
    <w:rsid w:val="005E5A70"/>
    <w:rsid w:val="005E5BC1"/>
    <w:rsid w:val="005E6E98"/>
    <w:rsid w:val="005E794A"/>
    <w:rsid w:val="005F09CA"/>
    <w:rsid w:val="005F5104"/>
    <w:rsid w:val="005F5531"/>
    <w:rsid w:val="005F59B7"/>
    <w:rsid w:val="005F71DC"/>
    <w:rsid w:val="00601AFB"/>
    <w:rsid w:val="006066FE"/>
    <w:rsid w:val="006069D4"/>
    <w:rsid w:val="00607407"/>
    <w:rsid w:val="006109B3"/>
    <w:rsid w:val="006110C6"/>
    <w:rsid w:val="00611511"/>
    <w:rsid w:val="006124CC"/>
    <w:rsid w:val="006129D8"/>
    <w:rsid w:val="00614165"/>
    <w:rsid w:val="006143D3"/>
    <w:rsid w:val="0061499D"/>
    <w:rsid w:val="00621A0F"/>
    <w:rsid w:val="0062681E"/>
    <w:rsid w:val="00634169"/>
    <w:rsid w:val="00634DAE"/>
    <w:rsid w:val="00641BE0"/>
    <w:rsid w:val="00645DE2"/>
    <w:rsid w:val="00646E23"/>
    <w:rsid w:val="00646F5A"/>
    <w:rsid w:val="00647A44"/>
    <w:rsid w:val="00651273"/>
    <w:rsid w:val="0065214A"/>
    <w:rsid w:val="00655E0C"/>
    <w:rsid w:val="0065620C"/>
    <w:rsid w:val="006622C7"/>
    <w:rsid w:val="006625D3"/>
    <w:rsid w:val="006754BE"/>
    <w:rsid w:val="006824FD"/>
    <w:rsid w:val="00695FB2"/>
    <w:rsid w:val="00697FDB"/>
    <w:rsid w:val="006A0F82"/>
    <w:rsid w:val="006A12DC"/>
    <w:rsid w:val="006A4156"/>
    <w:rsid w:val="006B369B"/>
    <w:rsid w:val="006B4B24"/>
    <w:rsid w:val="006C2B8D"/>
    <w:rsid w:val="006C32A1"/>
    <w:rsid w:val="006C43F0"/>
    <w:rsid w:val="006C443E"/>
    <w:rsid w:val="006C5035"/>
    <w:rsid w:val="006C6B2C"/>
    <w:rsid w:val="006D16DC"/>
    <w:rsid w:val="006D1D4A"/>
    <w:rsid w:val="006D26FE"/>
    <w:rsid w:val="006D49B6"/>
    <w:rsid w:val="006D4D6B"/>
    <w:rsid w:val="006D7251"/>
    <w:rsid w:val="006E3EE6"/>
    <w:rsid w:val="006E4227"/>
    <w:rsid w:val="006E5C42"/>
    <w:rsid w:val="006E6B9B"/>
    <w:rsid w:val="006F0975"/>
    <w:rsid w:val="006F6A67"/>
    <w:rsid w:val="006F7898"/>
    <w:rsid w:val="00701009"/>
    <w:rsid w:val="007024B1"/>
    <w:rsid w:val="0070772A"/>
    <w:rsid w:val="00711C79"/>
    <w:rsid w:val="007151BE"/>
    <w:rsid w:val="007179C7"/>
    <w:rsid w:val="007179FD"/>
    <w:rsid w:val="00720C68"/>
    <w:rsid w:val="00726B8D"/>
    <w:rsid w:val="00732A3E"/>
    <w:rsid w:val="00732AA6"/>
    <w:rsid w:val="00736D54"/>
    <w:rsid w:val="00737A85"/>
    <w:rsid w:val="007423C7"/>
    <w:rsid w:val="00742E7E"/>
    <w:rsid w:val="00744BAC"/>
    <w:rsid w:val="0074523C"/>
    <w:rsid w:val="007459B1"/>
    <w:rsid w:val="00750378"/>
    <w:rsid w:val="00754EEB"/>
    <w:rsid w:val="00761E7B"/>
    <w:rsid w:val="007620BA"/>
    <w:rsid w:val="007642CA"/>
    <w:rsid w:val="00764D1D"/>
    <w:rsid w:val="00765A20"/>
    <w:rsid w:val="00767A19"/>
    <w:rsid w:val="0077254B"/>
    <w:rsid w:val="0078009E"/>
    <w:rsid w:val="007849D2"/>
    <w:rsid w:val="00785967"/>
    <w:rsid w:val="00787F05"/>
    <w:rsid w:val="00790E84"/>
    <w:rsid w:val="00792909"/>
    <w:rsid w:val="00795AB3"/>
    <w:rsid w:val="0079668A"/>
    <w:rsid w:val="007A332F"/>
    <w:rsid w:val="007A33FC"/>
    <w:rsid w:val="007A3856"/>
    <w:rsid w:val="007A500C"/>
    <w:rsid w:val="007A5D62"/>
    <w:rsid w:val="007A6AD3"/>
    <w:rsid w:val="007A7135"/>
    <w:rsid w:val="007B0359"/>
    <w:rsid w:val="007B18E6"/>
    <w:rsid w:val="007B1D96"/>
    <w:rsid w:val="007B1E9A"/>
    <w:rsid w:val="007B5599"/>
    <w:rsid w:val="007C12F6"/>
    <w:rsid w:val="007C3D0E"/>
    <w:rsid w:val="007C3F93"/>
    <w:rsid w:val="007D1A0A"/>
    <w:rsid w:val="007D54FD"/>
    <w:rsid w:val="007D567C"/>
    <w:rsid w:val="007D5A13"/>
    <w:rsid w:val="007D6EB3"/>
    <w:rsid w:val="007E0363"/>
    <w:rsid w:val="007E2BA1"/>
    <w:rsid w:val="007E51DB"/>
    <w:rsid w:val="007E61A3"/>
    <w:rsid w:val="007F1627"/>
    <w:rsid w:val="007F2B80"/>
    <w:rsid w:val="007F39CA"/>
    <w:rsid w:val="007F49F8"/>
    <w:rsid w:val="007F57DB"/>
    <w:rsid w:val="007F7DD3"/>
    <w:rsid w:val="00810CDE"/>
    <w:rsid w:val="00812A1F"/>
    <w:rsid w:val="0081648F"/>
    <w:rsid w:val="00817B61"/>
    <w:rsid w:val="00822143"/>
    <w:rsid w:val="008221E6"/>
    <w:rsid w:val="00822A8D"/>
    <w:rsid w:val="00824A8D"/>
    <w:rsid w:val="00826D34"/>
    <w:rsid w:val="00827489"/>
    <w:rsid w:val="00830B41"/>
    <w:rsid w:val="008356ED"/>
    <w:rsid w:val="00841037"/>
    <w:rsid w:val="00842597"/>
    <w:rsid w:val="00842A5C"/>
    <w:rsid w:val="008465DD"/>
    <w:rsid w:val="0085246C"/>
    <w:rsid w:val="008600F3"/>
    <w:rsid w:val="008643BF"/>
    <w:rsid w:val="00864F8D"/>
    <w:rsid w:val="00866910"/>
    <w:rsid w:val="00874565"/>
    <w:rsid w:val="00874FF1"/>
    <w:rsid w:val="00875740"/>
    <w:rsid w:val="008809D5"/>
    <w:rsid w:val="0088253C"/>
    <w:rsid w:val="00882E5C"/>
    <w:rsid w:val="00884716"/>
    <w:rsid w:val="00885642"/>
    <w:rsid w:val="00892C16"/>
    <w:rsid w:val="008A1F28"/>
    <w:rsid w:val="008A4CFB"/>
    <w:rsid w:val="008A59E1"/>
    <w:rsid w:val="008B1F18"/>
    <w:rsid w:val="008B2558"/>
    <w:rsid w:val="008B4BA9"/>
    <w:rsid w:val="008C202B"/>
    <w:rsid w:val="008C27BA"/>
    <w:rsid w:val="008C3E4E"/>
    <w:rsid w:val="008C51B7"/>
    <w:rsid w:val="008C5ED8"/>
    <w:rsid w:val="008C7452"/>
    <w:rsid w:val="008D2A7F"/>
    <w:rsid w:val="008D3741"/>
    <w:rsid w:val="008D6C68"/>
    <w:rsid w:val="008E2E96"/>
    <w:rsid w:val="008E30E6"/>
    <w:rsid w:val="008E363C"/>
    <w:rsid w:val="008E398D"/>
    <w:rsid w:val="008E4D16"/>
    <w:rsid w:val="008E5A92"/>
    <w:rsid w:val="008E5B6B"/>
    <w:rsid w:val="008E7CAB"/>
    <w:rsid w:val="008F08A4"/>
    <w:rsid w:val="008F11A4"/>
    <w:rsid w:val="008F15A4"/>
    <w:rsid w:val="008F1FD6"/>
    <w:rsid w:val="008F3F5F"/>
    <w:rsid w:val="008F44FB"/>
    <w:rsid w:val="008F62DC"/>
    <w:rsid w:val="00900209"/>
    <w:rsid w:val="00900ED0"/>
    <w:rsid w:val="009035C9"/>
    <w:rsid w:val="009037C6"/>
    <w:rsid w:val="00905791"/>
    <w:rsid w:val="00910123"/>
    <w:rsid w:val="0091114C"/>
    <w:rsid w:val="009111D2"/>
    <w:rsid w:val="00911928"/>
    <w:rsid w:val="00912537"/>
    <w:rsid w:val="00914238"/>
    <w:rsid w:val="00914943"/>
    <w:rsid w:val="00923934"/>
    <w:rsid w:val="00926103"/>
    <w:rsid w:val="0092699D"/>
    <w:rsid w:val="00935629"/>
    <w:rsid w:val="00940F22"/>
    <w:rsid w:val="00944F67"/>
    <w:rsid w:val="00945F0B"/>
    <w:rsid w:val="00950030"/>
    <w:rsid w:val="00950F4A"/>
    <w:rsid w:val="00954E7C"/>
    <w:rsid w:val="009603B2"/>
    <w:rsid w:val="009610A2"/>
    <w:rsid w:val="009623A7"/>
    <w:rsid w:val="00967C56"/>
    <w:rsid w:val="00972BB0"/>
    <w:rsid w:val="00974516"/>
    <w:rsid w:val="00981568"/>
    <w:rsid w:val="00983E91"/>
    <w:rsid w:val="009900F1"/>
    <w:rsid w:val="00992351"/>
    <w:rsid w:val="00992F49"/>
    <w:rsid w:val="009935D1"/>
    <w:rsid w:val="009972B5"/>
    <w:rsid w:val="00997C54"/>
    <w:rsid w:val="009A71C9"/>
    <w:rsid w:val="009B0C91"/>
    <w:rsid w:val="009B179B"/>
    <w:rsid w:val="009B222B"/>
    <w:rsid w:val="009B3A56"/>
    <w:rsid w:val="009C0992"/>
    <w:rsid w:val="009C44C2"/>
    <w:rsid w:val="009C49E3"/>
    <w:rsid w:val="009C785F"/>
    <w:rsid w:val="009C7C2C"/>
    <w:rsid w:val="009D68AD"/>
    <w:rsid w:val="009E0C98"/>
    <w:rsid w:val="009E2A48"/>
    <w:rsid w:val="009E3D0F"/>
    <w:rsid w:val="009E3DC5"/>
    <w:rsid w:val="009E6F3D"/>
    <w:rsid w:val="009E7B3A"/>
    <w:rsid w:val="009F0E89"/>
    <w:rsid w:val="009F17C1"/>
    <w:rsid w:val="009F1E14"/>
    <w:rsid w:val="009F2E88"/>
    <w:rsid w:val="009F5D00"/>
    <w:rsid w:val="009F75A5"/>
    <w:rsid w:val="009F7DD0"/>
    <w:rsid w:val="00A00C2D"/>
    <w:rsid w:val="00A07C94"/>
    <w:rsid w:val="00A07EB1"/>
    <w:rsid w:val="00A12D1A"/>
    <w:rsid w:val="00A14CA5"/>
    <w:rsid w:val="00A157D0"/>
    <w:rsid w:val="00A15E13"/>
    <w:rsid w:val="00A20635"/>
    <w:rsid w:val="00A21999"/>
    <w:rsid w:val="00A23264"/>
    <w:rsid w:val="00A42322"/>
    <w:rsid w:val="00A43A58"/>
    <w:rsid w:val="00A45D00"/>
    <w:rsid w:val="00A466DC"/>
    <w:rsid w:val="00A4756F"/>
    <w:rsid w:val="00A513E2"/>
    <w:rsid w:val="00A56AE2"/>
    <w:rsid w:val="00A607EA"/>
    <w:rsid w:val="00A61A3E"/>
    <w:rsid w:val="00A61ADA"/>
    <w:rsid w:val="00A661CB"/>
    <w:rsid w:val="00A66CC8"/>
    <w:rsid w:val="00A66DFB"/>
    <w:rsid w:val="00A714A1"/>
    <w:rsid w:val="00A736CD"/>
    <w:rsid w:val="00A73806"/>
    <w:rsid w:val="00A82F1F"/>
    <w:rsid w:val="00A83E2A"/>
    <w:rsid w:val="00A85987"/>
    <w:rsid w:val="00A85C6D"/>
    <w:rsid w:val="00A87092"/>
    <w:rsid w:val="00A90605"/>
    <w:rsid w:val="00A9097C"/>
    <w:rsid w:val="00A93D14"/>
    <w:rsid w:val="00AA3BCF"/>
    <w:rsid w:val="00AA430E"/>
    <w:rsid w:val="00AA46A8"/>
    <w:rsid w:val="00AB54CA"/>
    <w:rsid w:val="00AB5A6C"/>
    <w:rsid w:val="00AB5C44"/>
    <w:rsid w:val="00AC03AA"/>
    <w:rsid w:val="00AC0C29"/>
    <w:rsid w:val="00AC100F"/>
    <w:rsid w:val="00AC6101"/>
    <w:rsid w:val="00AD0234"/>
    <w:rsid w:val="00AD08B0"/>
    <w:rsid w:val="00AD0A11"/>
    <w:rsid w:val="00AD0EE3"/>
    <w:rsid w:val="00AE49EB"/>
    <w:rsid w:val="00AE5983"/>
    <w:rsid w:val="00AE6C3A"/>
    <w:rsid w:val="00AE783B"/>
    <w:rsid w:val="00AE7F5D"/>
    <w:rsid w:val="00AF2253"/>
    <w:rsid w:val="00AF5662"/>
    <w:rsid w:val="00AF7386"/>
    <w:rsid w:val="00AF7469"/>
    <w:rsid w:val="00B04FE6"/>
    <w:rsid w:val="00B0564B"/>
    <w:rsid w:val="00B14393"/>
    <w:rsid w:val="00B17893"/>
    <w:rsid w:val="00B206EF"/>
    <w:rsid w:val="00B217CE"/>
    <w:rsid w:val="00B273BC"/>
    <w:rsid w:val="00B31113"/>
    <w:rsid w:val="00B37B61"/>
    <w:rsid w:val="00B401BA"/>
    <w:rsid w:val="00B4060A"/>
    <w:rsid w:val="00B427C9"/>
    <w:rsid w:val="00B4789E"/>
    <w:rsid w:val="00B5059D"/>
    <w:rsid w:val="00B50C1F"/>
    <w:rsid w:val="00B52433"/>
    <w:rsid w:val="00B5461C"/>
    <w:rsid w:val="00B55AFF"/>
    <w:rsid w:val="00B56BF9"/>
    <w:rsid w:val="00B5731D"/>
    <w:rsid w:val="00B60507"/>
    <w:rsid w:val="00B638BE"/>
    <w:rsid w:val="00B66443"/>
    <w:rsid w:val="00B75FCE"/>
    <w:rsid w:val="00B767B8"/>
    <w:rsid w:val="00B777B9"/>
    <w:rsid w:val="00B8272B"/>
    <w:rsid w:val="00B83F84"/>
    <w:rsid w:val="00B87C9B"/>
    <w:rsid w:val="00B9361C"/>
    <w:rsid w:val="00B93E72"/>
    <w:rsid w:val="00B978C9"/>
    <w:rsid w:val="00BA0E35"/>
    <w:rsid w:val="00BA1622"/>
    <w:rsid w:val="00BA2033"/>
    <w:rsid w:val="00BA2B0C"/>
    <w:rsid w:val="00BB3C86"/>
    <w:rsid w:val="00BB68E1"/>
    <w:rsid w:val="00BB7315"/>
    <w:rsid w:val="00BC0A3C"/>
    <w:rsid w:val="00BC25E0"/>
    <w:rsid w:val="00BC2CF9"/>
    <w:rsid w:val="00BC38E2"/>
    <w:rsid w:val="00BC44CE"/>
    <w:rsid w:val="00BC48C2"/>
    <w:rsid w:val="00BC4C50"/>
    <w:rsid w:val="00BD2956"/>
    <w:rsid w:val="00BE0E38"/>
    <w:rsid w:val="00BE3B75"/>
    <w:rsid w:val="00BE4258"/>
    <w:rsid w:val="00BE7793"/>
    <w:rsid w:val="00BF088F"/>
    <w:rsid w:val="00BF2B89"/>
    <w:rsid w:val="00BF3812"/>
    <w:rsid w:val="00BF68E8"/>
    <w:rsid w:val="00BF6EFA"/>
    <w:rsid w:val="00C005DC"/>
    <w:rsid w:val="00C115A4"/>
    <w:rsid w:val="00C15365"/>
    <w:rsid w:val="00C21431"/>
    <w:rsid w:val="00C2502B"/>
    <w:rsid w:val="00C26CAD"/>
    <w:rsid w:val="00C27382"/>
    <w:rsid w:val="00C30A2E"/>
    <w:rsid w:val="00C32A41"/>
    <w:rsid w:val="00C33AEC"/>
    <w:rsid w:val="00C3609E"/>
    <w:rsid w:val="00C36A54"/>
    <w:rsid w:val="00C36EA4"/>
    <w:rsid w:val="00C372A1"/>
    <w:rsid w:val="00C372D4"/>
    <w:rsid w:val="00C374AD"/>
    <w:rsid w:val="00C41C35"/>
    <w:rsid w:val="00C45229"/>
    <w:rsid w:val="00C47722"/>
    <w:rsid w:val="00C519EB"/>
    <w:rsid w:val="00C546F4"/>
    <w:rsid w:val="00C56144"/>
    <w:rsid w:val="00C57CD8"/>
    <w:rsid w:val="00C64793"/>
    <w:rsid w:val="00C660B3"/>
    <w:rsid w:val="00C7387A"/>
    <w:rsid w:val="00C767E6"/>
    <w:rsid w:val="00C76F18"/>
    <w:rsid w:val="00C81773"/>
    <w:rsid w:val="00C843CF"/>
    <w:rsid w:val="00C91184"/>
    <w:rsid w:val="00C92843"/>
    <w:rsid w:val="00C940BB"/>
    <w:rsid w:val="00C948D2"/>
    <w:rsid w:val="00C950CD"/>
    <w:rsid w:val="00C97BDE"/>
    <w:rsid w:val="00CA3172"/>
    <w:rsid w:val="00CA37DE"/>
    <w:rsid w:val="00CA3E2D"/>
    <w:rsid w:val="00CA4112"/>
    <w:rsid w:val="00CB0858"/>
    <w:rsid w:val="00CB15CF"/>
    <w:rsid w:val="00CC1FA7"/>
    <w:rsid w:val="00CC3117"/>
    <w:rsid w:val="00CD2169"/>
    <w:rsid w:val="00CD2978"/>
    <w:rsid w:val="00CD3650"/>
    <w:rsid w:val="00CD6054"/>
    <w:rsid w:val="00CD6EF6"/>
    <w:rsid w:val="00CE01EF"/>
    <w:rsid w:val="00CE1083"/>
    <w:rsid w:val="00CF1DAF"/>
    <w:rsid w:val="00CF1F73"/>
    <w:rsid w:val="00CF2825"/>
    <w:rsid w:val="00CF4419"/>
    <w:rsid w:val="00CF5A54"/>
    <w:rsid w:val="00CF5DF3"/>
    <w:rsid w:val="00D00926"/>
    <w:rsid w:val="00D04592"/>
    <w:rsid w:val="00D1016F"/>
    <w:rsid w:val="00D10627"/>
    <w:rsid w:val="00D12502"/>
    <w:rsid w:val="00D15D76"/>
    <w:rsid w:val="00D17694"/>
    <w:rsid w:val="00D17C67"/>
    <w:rsid w:val="00D203F0"/>
    <w:rsid w:val="00D22B88"/>
    <w:rsid w:val="00D23D74"/>
    <w:rsid w:val="00D26413"/>
    <w:rsid w:val="00D2656B"/>
    <w:rsid w:val="00D32B52"/>
    <w:rsid w:val="00D33A07"/>
    <w:rsid w:val="00D344D2"/>
    <w:rsid w:val="00D35420"/>
    <w:rsid w:val="00D35CC4"/>
    <w:rsid w:val="00D35CF2"/>
    <w:rsid w:val="00D425AA"/>
    <w:rsid w:val="00D43B4A"/>
    <w:rsid w:val="00D45E1B"/>
    <w:rsid w:val="00D5065D"/>
    <w:rsid w:val="00D50FB4"/>
    <w:rsid w:val="00D511E8"/>
    <w:rsid w:val="00D528A6"/>
    <w:rsid w:val="00D5398D"/>
    <w:rsid w:val="00D561DB"/>
    <w:rsid w:val="00D56813"/>
    <w:rsid w:val="00D618AE"/>
    <w:rsid w:val="00D631AE"/>
    <w:rsid w:val="00D6503A"/>
    <w:rsid w:val="00D65836"/>
    <w:rsid w:val="00D65CD1"/>
    <w:rsid w:val="00D73A79"/>
    <w:rsid w:val="00D73FAF"/>
    <w:rsid w:val="00D74779"/>
    <w:rsid w:val="00D75642"/>
    <w:rsid w:val="00D76032"/>
    <w:rsid w:val="00D7710C"/>
    <w:rsid w:val="00D80232"/>
    <w:rsid w:val="00D807D2"/>
    <w:rsid w:val="00D847B8"/>
    <w:rsid w:val="00D858CF"/>
    <w:rsid w:val="00D9048C"/>
    <w:rsid w:val="00D9112D"/>
    <w:rsid w:val="00D913F2"/>
    <w:rsid w:val="00D92912"/>
    <w:rsid w:val="00D9364A"/>
    <w:rsid w:val="00D957C0"/>
    <w:rsid w:val="00D96E1C"/>
    <w:rsid w:val="00DA1685"/>
    <w:rsid w:val="00DA1CFC"/>
    <w:rsid w:val="00DA4868"/>
    <w:rsid w:val="00DA7CAD"/>
    <w:rsid w:val="00DB2A37"/>
    <w:rsid w:val="00DB2B6D"/>
    <w:rsid w:val="00DB6672"/>
    <w:rsid w:val="00DC2324"/>
    <w:rsid w:val="00DC4AE1"/>
    <w:rsid w:val="00DC7D7D"/>
    <w:rsid w:val="00DD5127"/>
    <w:rsid w:val="00DD537C"/>
    <w:rsid w:val="00DD5A19"/>
    <w:rsid w:val="00DD7727"/>
    <w:rsid w:val="00DE1118"/>
    <w:rsid w:val="00DE1278"/>
    <w:rsid w:val="00DE4D5D"/>
    <w:rsid w:val="00DE5038"/>
    <w:rsid w:val="00DE6A30"/>
    <w:rsid w:val="00DE7815"/>
    <w:rsid w:val="00DF1CBE"/>
    <w:rsid w:val="00DF2E96"/>
    <w:rsid w:val="00DF5997"/>
    <w:rsid w:val="00DF7D8C"/>
    <w:rsid w:val="00DF7EE8"/>
    <w:rsid w:val="00E008E8"/>
    <w:rsid w:val="00E04C4D"/>
    <w:rsid w:val="00E0541B"/>
    <w:rsid w:val="00E054C4"/>
    <w:rsid w:val="00E06BC9"/>
    <w:rsid w:val="00E102C0"/>
    <w:rsid w:val="00E14D60"/>
    <w:rsid w:val="00E2287C"/>
    <w:rsid w:val="00E24CDE"/>
    <w:rsid w:val="00E27456"/>
    <w:rsid w:val="00E3108E"/>
    <w:rsid w:val="00E367D4"/>
    <w:rsid w:val="00E3728E"/>
    <w:rsid w:val="00E45C83"/>
    <w:rsid w:val="00E511EB"/>
    <w:rsid w:val="00E62492"/>
    <w:rsid w:val="00E65FAD"/>
    <w:rsid w:val="00E6793E"/>
    <w:rsid w:val="00E706B2"/>
    <w:rsid w:val="00E715A4"/>
    <w:rsid w:val="00E72EE7"/>
    <w:rsid w:val="00E73CEC"/>
    <w:rsid w:val="00E77261"/>
    <w:rsid w:val="00E82672"/>
    <w:rsid w:val="00E83934"/>
    <w:rsid w:val="00E869A6"/>
    <w:rsid w:val="00E925D4"/>
    <w:rsid w:val="00E95D29"/>
    <w:rsid w:val="00E95E05"/>
    <w:rsid w:val="00E96945"/>
    <w:rsid w:val="00EA1A5D"/>
    <w:rsid w:val="00EA6D88"/>
    <w:rsid w:val="00EB05F7"/>
    <w:rsid w:val="00EB1996"/>
    <w:rsid w:val="00EB29D2"/>
    <w:rsid w:val="00EB329E"/>
    <w:rsid w:val="00EB38A2"/>
    <w:rsid w:val="00EB3A2B"/>
    <w:rsid w:val="00EB6342"/>
    <w:rsid w:val="00EB6569"/>
    <w:rsid w:val="00EC010E"/>
    <w:rsid w:val="00EC0CDD"/>
    <w:rsid w:val="00EC3901"/>
    <w:rsid w:val="00EC3EDE"/>
    <w:rsid w:val="00EC6152"/>
    <w:rsid w:val="00ED096A"/>
    <w:rsid w:val="00ED68CE"/>
    <w:rsid w:val="00EE02CE"/>
    <w:rsid w:val="00EE3253"/>
    <w:rsid w:val="00EE40B0"/>
    <w:rsid w:val="00EE4435"/>
    <w:rsid w:val="00EE4B9A"/>
    <w:rsid w:val="00EE7761"/>
    <w:rsid w:val="00EE7935"/>
    <w:rsid w:val="00EF2808"/>
    <w:rsid w:val="00EF2D21"/>
    <w:rsid w:val="00EF33C3"/>
    <w:rsid w:val="00EF6921"/>
    <w:rsid w:val="00EF6A79"/>
    <w:rsid w:val="00EF7309"/>
    <w:rsid w:val="00F015F8"/>
    <w:rsid w:val="00F06ED0"/>
    <w:rsid w:val="00F07921"/>
    <w:rsid w:val="00F1258A"/>
    <w:rsid w:val="00F12D23"/>
    <w:rsid w:val="00F14AD6"/>
    <w:rsid w:val="00F15ED5"/>
    <w:rsid w:val="00F16460"/>
    <w:rsid w:val="00F17144"/>
    <w:rsid w:val="00F21312"/>
    <w:rsid w:val="00F21451"/>
    <w:rsid w:val="00F2645E"/>
    <w:rsid w:val="00F2654E"/>
    <w:rsid w:val="00F31918"/>
    <w:rsid w:val="00F35B06"/>
    <w:rsid w:val="00F41248"/>
    <w:rsid w:val="00F41C4A"/>
    <w:rsid w:val="00F43A8A"/>
    <w:rsid w:val="00F45AAF"/>
    <w:rsid w:val="00F47993"/>
    <w:rsid w:val="00F5110E"/>
    <w:rsid w:val="00F5193B"/>
    <w:rsid w:val="00F51C0A"/>
    <w:rsid w:val="00F55F9E"/>
    <w:rsid w:val="00F60D78"/>
    <w:rsid w:val="00F60F08"/>
    <w:rsid w:val="00F65D01"/>
    <w:rsid w:val="00F674A5"/>
    <w:rsid w:val="00F74A87"/>
    <w:rsid w:val="00F804EE"/>
    <w:rsid w:val="00F80E2C"/>
    <w:rsid w:val="00F814B4"/>
    <w:rsid w:val="00F82338"/>
    <w:rsid w:val="00F8581D"/>
    <w:rsid w:val="00F85F97"/>
    <w:rsid w:val="00F90321"/>
    <w:rsid w:val="00F92D8B"/>
    <w:rsid w:val="00F9478E"/>
    <w:rsid w:val="00F9519E"/>
    <w:rsid w:val="00F959D3"/>
    <w:rsid w:val="00FA1C57"/>
    <w:rsid w:val="00FA2182"/>
    <w:rsid w:val="00FA2224"/>
    <w:rsid w:val="00FA2342"/>
    <w:rsid w:val="00FA75DD"/>
    <w:rsid w:val="00FB246B"/>
    <w:rsid w:val="00FB4925"/>
    <w:rsid w:val="00FB58AD"/>
    <w:rsid w:val="00FB5F3A"/>
    <w:rsid w:val="00FC340A"/>
    <w:rsid w:val="00FD055C"/>
    <w:rsid w:val="00FD19A1"/>
    <w:rsid w:val="00FD19EB"/>
    <w:rsid w:val="00FD60EF"/>
    <w:rsid w:val="00FD70C3"/>
    <w:rsid w:val="00FE2330"/>
    <w:rsid w:val="00FE24DE"/>
    <w:rsid w:val="00FE4A9A"/>
    <w:rsid w:val="00FE7782"/>
    <w:rsid w:val="00FF2672"/>
    <w:rsid w:val="00FF4CF7"/>
    <w:rsid w:val="00FF53F9"/>
    <w:rsid w:val="00FF64F3"/>
    <w:rsid w:val="00FF7D1D"/>
    <w:rsid w:val="05208B30"/>
    <w:rsid w:val="13BD6EA4"/>
    <w:rsid w:val="1C33A301"/>
    <w:rsid w:val="1CA14B1F"/>
    <w:rsid w:val="2C9C4CC8"/>
    <w:rsid w:val="428E7448"/>
    <w:rsid w:val="447F0FD2"/>
    <w:rsid w:val="48706B5B"/>
    <w:rsid w:val="5AB2CCC9"/>
    <w:rsid w:val="6B8F7824"/>
    <w:rsid w:val="71C897A4"/>
    <w:rsid w:val="78998ED4"/>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1D2F7"/>
  <w15:docId w15:val="{4B6432D8-A701-4CD8-8541-8AA5172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uiPriority="3"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444D23"/>
    <w:pPr>
      <w:spacing w:after="240" w:line="300" w:lineRule="atLeast"/>
      <w:jc w:val="both"/>
    </w:pPr>
    <w:rPr>
      <w:rFonts w:ascii="Segoe UI" w:hAnsi="Segoe UI"/>
      <w:color w:val="252525" w:themeColor="accent1"/>
      <w:sz w:val="21"/>
      <w:szCs w:val="24"/>
    </w:rPr>
  </w:style>
  <w:style w:type="paragraph" w:styleId="Heading1">
    <w:name w:val="heading 1"/>
    <w:basedOn w:val="Normal"/>
    <w:next w:val="Normal"/>
    <w:link w:val="Heading1Char"/>
    <w:qFormat/>
    <w:rsid w:val="0044172C"/>
    <w:pPr>
      <w:keepNext/>
      <w:keepLines/>
      <w:spacing w:line="360" w:lineRule="atLeast"/>
      <w:jc w:val="left"/>
      <w:outlineLvl w:val="0"/>
    </w:pPr>
    <w:rPr>
      <w:rFonts w:ascii="Segoe UI Semibold" w:hAnsi="Segoe UI Semibold"/>
      <w:sz w:val="32"/>
    </w:rPr>
  </w:style>
  <w:style w:type="paragraph" w:styleId="Heading2">
    <w:name w:val="heading 2"/>
    <w:basedOn w:val="Normal"/>
    <w:next w:val="Normal"/>
    <w:link w:val="Heading2Char"/>
    <w:qFormat/>
    <w:rsid w:val="0044172C"/>
    <w:pPr>
      <w:keepNext/>
      <w:keepLines/>
      <w:spacing w:before="600" w:after="0"/>
      <w:jc w:val="left"/>
      <w:outlineLvl w:val="1"/>
    </w:pPr>
    <w:rPr>
      <w:rFonts w:ascii="Segoe UI Semibold" w:eastAsiaTheme="majorEastAsia" w:hAnsi="Segoe UI Semibold" w:cstheme="majorBidi"/>
      <w:bCs/>
      <w:color w:val="191919" w:themeColor="text1"/>
      <w:sz w:val="26"/>
      <w:szCs w:val="26"/>
    </w:rPr>
  </w:style>
  <w:style w:type="paragraph" w:styleId="Heading3">
    <w:name w:val="heading 3"/>
    <w:basedOn w:val="Normal"/>
    <w:next w:val="Normal"/>
    <w:link w:val="Heading3Char"/>
    <w:qFormat/>
    <w:rsid w:val="0044172C"/>
    <w:pPr>
      <w:keepNext/>
      <w:keepLines/>
      <w:spacing w:before="240" w:after="0" w:line="280" w:lineRule="atLeast"/>
      <w:jc w:val="left"/>
      <w:outlineLvl w:val="2"/>
    </w:pPr>
    <w:rPr>
      <w:rFonts w:ascii="Segoe UI Semibold" w:eastAsiaTheme="majorEastAsia" w:hAnsi="Segoe UI Semibold" w:cstheme="majorBidi"/>
      <w:color w:val="191919" w:themeColor="text1"/>
      <w:sz w:val="23"/>
    </w:rPr>
  </w:style>
  <w:style w:type="paragraph" w:styleId="Heading4">
    <w:name w:val="heading 4"/>
    <w:basedOn w:val="Normal"/>
    <w:next w:val="Normal"/>
    <w:link w:val="Heading4Char"/>
    <w:semiHidden/>
    <w:qFormat/>
    <w:rsid w:val="0044172C"/>
    <w:pPr>
      <w:keepNext/>
      <w:keepLines/>
      <w:spacing w:before="300" w:after="0" w:line="280" w:lineRule="atLeast"/>
      <w:outlineLvl w:val="3"/>
    </w:pPr>
    <w:rPr>
      <w:rFonts w:ascii="Segoe UI Semibold" w:eastAsiaTheme="majorEastAsia" w:hAnsi="Segoe UI Semibold" w:cstheme="majorBidi"/>
      <w:iCs/>
      <w:sz w:val="23"/>
    </w:rPr>
  </w:style>
  <w:style w:type="paragraph" w:styleId="Heading5">
    <w:name w:val="heading 5"/>
    <w:basedOn w:val="Normal"/>
    <w:next w:val="Normal"/>
    <w:link w:val="Heading5Char"/>
    <w:semiHidden/>
    <w:qFormat/>
    <w:rsid w:val="0044172C"/>
    <w:pPr>
      <w:keepNext/>
      <w:keepLines/>
      <w:numPr>
        <w:ilvl w:val="4"/>
        <w:numId w:val="41"/>
      </w:numPr>
      <w:spacing w:before="40"/>
      <w:outlineLvl w:val="4"/>
    </w:pPr>
    <w:rPr>
      <w:rFonts w:asciiTheme="majorHAnsi" w:eastAsiaTheme="majorEastAsia" w:hAnsiTheme="majorHAnsi" w:cstheme="majorBidi"/>
      <w:color w:val="1B1B1B" w:themeColor="accent1" w:themeShade="BF"/>
    </w:rPr>
  </w:style>
  <w:style w:type="paragraph" w:styleId="Heading6">
    <w:name w:val="heading 6"/>
    <w:basedOn w:val="Normal"/>
    <w:next w:val="Normal"/>
    <w:link w:val="Heading6Char"/>
    <w:semiHidden/>
    <w:qFormat/>
    <w:rsid w:val="0044172C"/>
    <w:pPr>
      <w:keepNext/>
      <w:keepLines/>
      <w:numPr>
        <w:ilvl w:val="5"/>
        <w:numId w:val="41"/>
      </w:numPr>
      <w:spacing w:before="4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semiHidden/>
    <w:unhideWhenUsed/>
    <w:qFormat/>
    <w:rsid w:val="0044172C"/>
    <w:pPr>
      <w:keepNext/>
      <w:keepLines/>
      <w:numPr>
        <w:ilvl w:val="6"/>
        <w:numId w:val="41"/>
      </w:numPr>
      <w:spacing w:before="4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semiHidden/>
    <w:unhideWhenUsed/>
    <w:qFormat/>
    <w:rsid w:val="0044172C"/>
    <w:pPr>
      <w:keepNext/>
      <w:keepLines/>
      <w:numPr>
        <w:ilvl w:val="7"/>
        <w:numId w:val="41"/>
      </w:numPr>
      <w:spacing w:before="40"/>
      <w:outlineLvl w:val="7"/>
    </w:pPr>
    <w:rPr>
      <w:rFonts w:asciiTheme="majorHAnsi" w:eastAsiaTheme="majorEastAsia" w:hAnsiTheme="majorHAnsi" w:cstheme="majorBidi"/>
      <w:color w:val="3C3C3C" w:themeColor="text1" w:themeTint="D8"/>
      <w:szCs w:val="21"/>
    </w:rPr>
  </w:style>
  <w:style w:type="paragraph" w:styleId="Heading9">
    <w:name w:val="heading 9"/>
    <w:basedOn w:val="Normal"/>
    <w:next w:val="Normal"/>
    <w:link w:val="Heading9Char"/>
    <w:semiHidden/>
    <w:unhideWhenUsed/>
    <w:qFormat/>
    <w:rsid w:val="0044172C"/>
    <w:pPr>
      <w:keepNext/>
      <w:keepLines/>
      <w:numPr>
        <w:ilvl w:val="8"/>
        <w:numId w:val="41"/>
      </w:numPr>
      <w:spacing w:before="40"/>
      <w:outlineLvl w:val="8"/>
    </w:pPr>
    <w:rPr>
      <w:rFonts w:asciiTheme="majorHAnsi" w:eastAsiaTheme="majorEastAsia" w:hAnsiTheme="majorHAnsi" w:cstheme="majorBidi"/>
      <w:i/>
      <w:iCs/>
      <w:color w:val="3C3C3C"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4172C"/>
    <w:pPr>
      <w:tabs>
        <w:tab w:val="center" w:pos="4986"/>
        <w:tab w:val="right" w:pos="9972"/>
      </w:tabs>
      <w:spacing w:after="0" w:line="240" w:lineRule="auto"/>
    </w:pPr>
    <w:rPr>
      <w:caps/>
      <w:color w:val="666666" w:themeColor="accent4"/>
      <w:sz w:val="24"/>
    </w:rPr>
  </w:style>
  <w:style w:type="paragraph" w:styleId="Footer">
    <w:name w:val="footer"/>
    <w:basedOn w:val="Normal"/>
    <w:link w:val="FooterChar"/>
    <w:uiPriority w:val="99"/>
    <w:semiHidden/>
    <w:rsid w:val="0044172C"/>
    <w:pPr>
      <w:tabs>
        <w:tab w:val="center" w:pos="4986"/>
        <w:tab w:val="right" w:pos="9972"/>
      </w:tabs>
      <w:spacing w:after="0" w:line="160" w:lineRule="exact"/>
    </w:pPr>
    <w:rPr>
      <w:color w:val="666666" w:themeColor="accent4"/>
      <w:sz w:val="16"/>
    </w:rPr>
  </w:style>
  <w:style w:type="paragraph" w:customStyle="1" w:styleId="Adresse">
    <w:name w:val="Adresse"/>
    <w:basedOn w:val="Normal"/>
    <w:semiHidden/>
    <w:rsid w:val="0044172C"/>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44172C"/>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44172C"/>
    <w:pPr>
      <w:framePr w:wrap="around"/>
      <w:shd w:val="solid" w:color="FFFFFF" w:fill="FFFFFF"/>
    </w:pPr>
    <w:rPr>
      <w:szCs w:val="20"/>
    </w:rPr>
  </w:style>
  <w:style w:type="paragraph" w:customStyle="1" w:styleId="Dato1">
    <w:name w:val="Dato1"/>
    <w:autoRedefine/>
    <w:semiHidden/>
    <w:rsid w:val="0044172C"/>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leGrid">
    <w:name w:val="Table Grid"/>
    <w:aliases w:val="RH Oversigtstabel,Oversigtstabel"/>
    <w:basedOn w:val="TableNormal"/>
    <w:uiPriority w:val="39"/>
    <w:rsid w:val="0044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172C"/>
    <w:rPr>
      <w:rFonts w:ascii="Segoe UI Semibold" w:hAnsi="Segoe UI Semibold"/>
      <w:color w:val="252525" w:themeColor="accent1"/>
      <w:sz w:val="32"/>
      <w:szCs w:val="24"/>
    </w:rPr>
  </w:style>
  <w:style w:type="paragraph" w:styleId="BalloonText">
    <w:name w:val="Balloon Text"/>
    <w:basedOn w:val="Normal"/>
    <w:link w:val="BalloonTextChar"/>
    <w:semiHidden/>
    <w:rsid w:val="0044172C"/>
    <w:rPr>
      <w:rFonts w:ascii="Tahoma" w:hAnsi="Tahoma" w:cs="Tahoma"/>
      <w:sz w:val="16"/>
      <w:szCs w:val="16"/>
    </w:rPr>
  </w:style>
  <w:style w:type="character" w:customStyle="1" w:styleId="BalloonTextChar">
    <w:name w:val="Balloon Text Char"/>
    <w:basedOn w:val="DefaultParagraphFont"/>
    <w:link w:val="BalloonText"/>
    <w:semiHidden/>
    <w:rsid w:val="0044172C"/>
    <w:rPr>
      <w:rFonts w:ascii="Tahoma" w:hAnsi="Tahoma" w:cs="Tahoma"/>
      <w:color w:val="252525" w:themeColor="accent1"/>
      <w:sz w:val="16"/>
      <w:szCs w:val="16"/>
    </w:rPr>
  </w:style>
  <w:style w:type="character" w:styleId="Hyperlink">
    <w:name w:val="Hyperlink"/>
    <w:basedOn w:val="DefaultParagraphFont"/>
    <w:uiPriority w:val="99"/>
    <w:semiHidden/>
    <w:rsid w:val="0044172C"/>
    <w:rPr>
      <w:color w:val="252525" w:themeColor="accent1"/>
      <w:u w:val="single"/>
    </w:rPr>
  </w:style>
  <w:style w:type="paragraph" w:customStyle="1" w:styleId="Hjlpetekst">
    <w:name w:val="Hjælpetekst"/>
    <w:basedOn w:val="Header"/>
    <w:uiPriority w:val="99"/>
    <w:semiHidden/>
    <w:qFormat/>
    <w:rsid w:val="0044172C"/>
    <w:pPr>
      <w:ind w:right="2720"/>
    </w:pPr>
    <w:rPr>
      <w:i/>
      <w:vanish/>
      <w:color w:val="C00000"/>
    </w:rPr>
  </w:style>
  <w:style w:type="character" w:customStyle="1" w:styleId="Heading2Char">
    <w:name w:val="Heading 2 Char"/>
    <w:basedOn w:val="DefaultParagraphFont"/>
    <w:link w:val="Heading2"/>
    <w:rsid w:val="0044172C"/>
    <w:rPr>
      <w:rFonts w:ascii="Segoe UI Semibold" w:eastAsiaTheme="majorEastAsia" w:hAnsi="Segoe UI Semibold" w:cstheme="majorBidi"/>
      <w:bCs/>
      <w:color w:val="191919" w:themeColor="text1"/>
      <w:sz w:val="26"/>
      <w:szCs w:val="26"/>
    </w:rPr>
  </w:style>
  <w:style w:type="paragraph" w:styleId="ListParagraph">
    <w:name w:val="List Paragraph"/>
    <w:basedOn w:val="Normal"/>
    <w:uiPriority w:val="34"/>
    <w:semiHidden/>
    <w:qFormat/>
    <w:rsid w:val="0044172C"/>
    <w:pPr>
      <w:ind w:left="720"/>
      <w:contextualSpacing/>
    </w:pPr>
  </w:style>
  <w:style w:type="character" w:customStyle="1" w:styleId="FooterChar">
    <w:name w:val="Footer Char"/>
    <w:basedOn w:val="DefaultParagraphFont"/>
    <w:link w:val="Footer"/>
    <w:uiPriority w:val="99"/>
    <w:semiHidden/>
    <w:rsid w:val="0044172C"/>
    <w:rPr>
      <w:rFonts w:ascii="Segoe UI" w:hAnsi="Segoe UI"/>
      <w:color w:val="666666" w:themeColor="accent4"/>
      <w:sz w:val="16"/>
      <w:szCs w:val="24"/>
    </w:rPr>
  </w:style>
  <w:style w:type="paragraph" w:styleId="EnvelopeReturn">
    <w:name w:val="envelope return"/>
    <w:basedOn w:val="Normal"/>
    <w:semiHidden/>
    <w:rsid w:val="0044172C"/>
    <w:pPr>
      <w:spacing w:after="90" w:line="220" w:lineRule="exact"/>
    </w:pPr>
    <w:rPr>
      <w:rFonts w:asciiTheme="majorHAnsi" w:eastAsiaTheme="majorEastAsia" w:hAnsiTheme="majorHAnsi" w:cstheme="majorBidi"/>
      <w:color w:val="004D83" w:themeColor="text2"/>
      <w:sz w:val="20"/>
      <w:szCs w:val="20"/>
    </w:rPr>
  </w:style>
  <w:style w:type="paragraph" w:customStyle="1" w:styleId="Sidenummerering">
    <w:name w:val="Sidenummerering"/>
    <w:basedOn w:val="Footer"/>
    <w:uiPriority w:val="3"/>
    <w:semiHidden/>
    <w:qFormat/>
    <w:rsid w:val="0044172C"/>
    <w:pPr>
      <w:spacing w:line="240" w:lineRule="auto"/>
    </w:pPr>
    <w:rPr>
      <w:color w:val="191919" w:themeColor="text1"/>
      <w:sz w:val="15"/>
    </w:rPr>
  </w:style>
  <w:style w:type="paragraph" w:customStyle="1" w:styleId="Underskriveroplysninger">
    <w:name w:val="Underskriveroplysninger"/>
    <w:basedOn w:val="EnvelopeAddress"/>
    <w:uiPriority w:val="2"/>
    <w:semiHidden/>
    <w:qFormat/>
    <w:rsid w:val="0044172C"/>
    <w:pPr>
      <w:keepNext/>
      <w:widowControl w:val="0"/>
    </w:pPr>
  </w:style>
  <w:style w:type="paragraph" w:styleId="EnvelopeAddress">
    <w:name w:val="envelope address"/>
    <w:basedOn w:val="Normal"/>
    <w:semiHidden/>
    <w:rsid w:val="0044172C"/>
    <w:pPr>
      <w:spacing w:line="240" w:lineRule="atLeast"/>
    </w:pPr>
    <w:rPr>
      <w:rFonts w:asciiTheme="majorHAnsi" w:eastAsiaTheme="majorEastAsia" w:hAnsiTheme="majorHAnsi" w:cstheme="majorBidi"/>
      <w:color w:val="004D83" w:themeColor="text2"/>
      <w:sz w:val="20"/>
    </w:rPr>
  </w:style>
  <w:style w:type="paragraph" w:customStyle="1" w:styleId="Underskrivernavn">
    <w:name w:val="Underskrivernavn"/>
    <w:basedOn w:val="Underskriveroplysninger"/>
    <w:next w:val="Underskriveroplysninger"/>
    <w:uiPriority w:val="2"/>
    <w:semiHidden/>
    <w:qFormat/>
    <w:rsid w:val="0044172C"/>
    <w:rPr>
      <w:color w:val="252525" w:themeColor="accent1"/>
    </w:rPr>
  </w:style>
  <w:style w:type="character" w:customStyle="1" w:styleId="HeaderChar">
    <w:name w:val="Header Char"/>
    <w:basedOn w:val="DefaultParagraphFont"/>
    <w:link w:val="Header"/>
    <w:semiHidden/>
    <w:rsid w:val="0044172C"/>
    <w:rPr>
      <w:rFonts w:ascii="Segoe UI" w:hAnsi="Segoe UI"/>
      <w:caps/>
      <w:color w:val="666666" w:themeColor="accent4"/>
      <w:sz w:val="24"/>
      <w:szCs w:val="24"/>
    </w:rPr>
  </w:style>
  <w:style w:type="character" w:customStyle="1" w:styleId="Heading3Char">
    <w:name w:val="Heading 3 Char"/>
    <w:basedOn w:val="DefaultParagraphFont"/>
    <w:link w:val="Heading3"/>
    <w:rsid w:val="0044172C"/>
    <w:rPr>
      <w:rFonts w:ascii="Segoe UI Semibold" w:eastAsiaTheme="majorEastAsia" w:hAnsi="Segoe UI Semibold" w:cstheme="majorBidi"/>
      <w:color w:val="191919" w:themeColor="text1"/>
      <w:sz w:val="23"/>
      <w:szCs w:val="24"/>
    </w:rPr>
  </w:style>
  <w:style w:type="paragraph" w:customStyle="1" w:styleId="Initialer">
    <w:name w:val="Initialer"/>
    <w:basedOn w:val="Kontaktinfo"/>
    <w:uiPriority w:val="2"/>
    <w:semiHidden/>
    <w:qFormat/>
    <w:rsid w:val="0044172C"/>
    <w:pPr>
      <w:framePr w:hSpace="142" w:wrap="around" w:vAnchor="page" w:hAnchor="page" w:x="8772" w:y="5104"/>
    </w:pPr>
    <w:rPr>
      <w:caps/>
    </w:rPr>
  </w:style>
  <w:style w:type="character" w:customStyle="1" w:styleId="Heading4Char">
    <w:name w:val="Heading 4 Char"/>
    <w:basedOn w:val="DefaultParagraphFont"/>
    <w:link w:val="Heading4"/>
    <w:semiHidden/>
    <w:rsid w:val="0044172C"/>
    <w:rPr>
      <w:rFonts w:ascii="Segoe UI Semibold" w:eastAsiaTheme="majorEastAsia" w:hAnsi="Segoe UI Semibold" w:cstheme="majorBidi"/>
      <w:iCs/>
      <w:color w:val="252525" w:themeColor="accent1"/>
      <w:sz w:val="23"/>
      <w:szCs w:val="24"/>
    </w:rPr>
  </w:style>
  <w:style w:type="paragraph" w:styleId="FootnoteText">
    <w:name w:val="footnote text"/>
    <w:basedOn w:val="Normal"/>
    <w:link w:val="FootnoteTextChar"/>
    <w:semiHidden/>
    <w:unhideWhenUsed/>
    <w:rsid w:val="0044172C"/>
    <w:pPr>
      <w:tabs>
        <w:tab w:val="left" w:pos="284"/>
      </w:tabs>
      <w:spacing w:after="0" w:line="200" w:lineRule="exact"/>
      <w:ind w:left="284" w:right="1134" w:hanging="284"/>
    </w:pPr>
    <w:rPr>
      <w:color w:val="828282"/>
      <w:sz w:val="16"/>
      <w:szCs w:val="20"/>
    </w:rPr>
  </w:style>
  <w:style w:type="character" w:customStyle="1" w:styleId="FootnoteTextChar">
    <w:name w:val="Footnote Text Char"/>
    <w:basedOn w:val="DefaultParagraphFont"/>
    <w:link w:val="FootnoteText"/>
    <w:semiHidden/>
    <w:rsid w:val="0044172C"/>
    <w:rPr>
      <w:rFonts w:ascii="Segoe UI" w:hAnsi="Segoe UI"/>
      <w:color w:val="828282"/>
      <w:sz w:val="16"/>
    </w:rPr>
  </w:style>
  <w:style w:type="paragraph" w:styleId="Caption">
    <w:name w:val="caption"/>
    <w:basedOn w:val="Normal"/>
    <w:next w:val="Normal"/>
    <w:uiPriority w:val="99"/>
    <w:semiHidden/>
    <w:qFormat/>
    <w:rsid w:val="00AA430E"/>
    <w:pPr>
      <w:keepNext/>
      <w:tabs>
        <w:tab w:val="left" w:pos="993"/>
      </w:tabs>
      <w:spacing w:after="0" w:line="260" w:lineRule="atLeast"/>
    </w:pPr>
    <w:rPr>
      <w:iCs/>
      <w:caps/>
      <w:noProof/>
      <w:color w:val="4D4D4D"/>
      <w:sz w:val="22"/>
      <w:szCs w:val="18"/>
    </w:rPr>
  </w:style>
  <w:style w:type="paragraph" w:customStyle="1" w:styleId="Boksoverskrift">
    <w:name w:val="Boksoverskrift"/>
    <w:basedOn w:val="Caption"/>
    <w:next w:val="Normal"/>
    <w:uiPriority w:val="99"/>
    <w:semiHidden/>
    <w:qFormat/>
    <w:rsid w:val="00240585"/>
    <w:pPr>
      <w:spacing w:after="160" w:line="280" w:lineRule="atLeast"/>
    </w:pPr>
    <w:rPr>
      <w:rFonts w:ascii="Segoe UI Semibold" w:eastAsiaTheme="minorHAnsi" w:hAnsi="Segoe UI Semibold"/>
      <w:iCs w:val="0"/>
      <w:caps w:val="0"/>
      <w:sz w:val="23"/>
      <w:szCs w:val="20"/>
      <w:lang w:eastAsia="en-US"/>
    </w:rPr>
  </w:style>
  <w:style w:type="table" w:customStyle="1" w:styleId="ERSTtabel">
    <w:name w:val="ERST tabel"/>
    <w:basedOn w:val="TableNormal"/>
    <w:uiPriority w:val="99"/>
    <w:rsid w:val="0044172C"/>
    <w:rPr>
      <w:rFonts w:ascii="Segoe UI" w:hAnsi="Segoe UI"/>
    </w:rPr>
    <w:tblPr>
      <w:tblStyleRowBandSize w:val="1"/>
      <w:tblStyleColBandSize w:val="1"/>
      <w:tblCellMar>
        <w:top w:w="57" w:type="dxa"/>
        <w:left w:w="170" w:type="dxa"/>
        <w:bottom w:w="57" w:type="dxa"/>
        <w:right w:w="57" w:type="dxa"/>
      </w:tblCellMar>
    </w:tblPr>
    <w:tcPr>
      <w:shd w:val="clear" w:color="auto" w:fill="auto"/>
    </w:tcPr>
    <w:tblStylePr w:type="firstRow">
      <w:tblPr/>
      <w:tcPr>
        <w:shd w:val="clear" w:color="auto" w:fill="252525" w:themeFill="accent1"/>
      </w:tcPr>
    </w:tblStylePr>
    <w:tblStylePr w:type="lastRow">
      <w:rPr>
        <w:b/>
      </w:rPr>
    </w:tblStylePr>
    <w:tblStylePr w:type="band1Vert">
      <w:tblPr/>
      <w:tcPr>
        <w:shd w:val="clear" w:color="auto" w:fill="EBEBEB" w:themeFill="accent2"/>
      </w:tcPr>
    </w:tblStylePr>
    <w:tblStylePr w:type="band2Vert">
      <w:tblPr/>
      <w:tcPr>
        <w:shd w:val="clear" w:color="auto" w:fill="EBEBEB" w:themeFill="accent2"/>
      </w:tcPr>
    </w:tblStylePr>
    <w:tblStylePr w:type="band1Horz">
      <w:tblPr/>
      <w:tcPr>
        <w:shd w:val="clear" w:color="auto" w:fill="EBEBEB" w:themeFill="accent2"/>
      </w:tcPr>
    </w:tblStylePr>
    <w:tblStylePr w:type="band2Horz">
      <w:tblPr/>
      <w:tcPr>
        <w:shd w:val="clear" w:color="auto" w:fill="F5F5F5"/>
      </w:tcPr>
    </w:tblStylePr>
  </w:style>
  <w:style w:type="paragraph" w:customStyle="1" w:styleId="Tabelrkkeoverskrift">
    <w:name w:val="Tabelrækkeoverskrift"/>
    <w:basedOn w:val="Normal"/>
    <w:uiPriority w:val="7"/>
    <w:semiHidden/>
    <w:qFormat/>
    <w:rsid w:val="0044172C"/>
    <w:pPr>
      <w:spacing w:after="0" w:line="240" w:lineRule="exact"/>
    </w:pPr>
    <w:rPr>
      <w:b/>
      <w:sz w:val="19"/>
    </w:rPr>
  </w:style>
  <w:style w:type="paragraph" w:customStyle="1" w:styleId="Tabeltal">
    <w:name w:val="Tabeltal"/>
    <w:basedOn w:val="Normal"/>
    <w:uiPriority w:val="7"/>
    <w:semiHidden/>
    <w:qFormat/>
    <w:rsid w:val="0044172C"/>
    <w:pPr>
      <w:spacing w:before="40" w:after="40" w:line="240" w:lineRule="atLeast"/>
      <w:jc w:val="right"/>
    </w:pPr>
    <w:rPr>
      <w:sz w:val="18"/>
    </w:rPr>
  </w:style>
  <w:style w:type="paragraph" w:customStyle="1" w:styleId="Tabeltekst">
    <w:name w:val="Tabeltekst"/>
    <w:basedOn w:val="Normal"/>
    <w:uiPriority w:val="7"/>
    <w:semiHidden/>
    <w:qFormat/>
    <w:rsid w:val="00274B5D"/>
    <w:pPr>
      <w:spacing w:after="0" w:line="240" w:lineRule="exact"/>
      <w:jc w:val="left"/>
    </w:pPr>
    <w:rPr>
      <w:sz w:val="20"/>
    </w:rPr>
  </w:style>
  <w:style w:type="paragraph" w:customStyle="1" w:styleId="Tabelkolonneoverskrift">
    <w:name w:val="Tabelkolonneoverskrift"/>
    <w:basedOn w:val="Tabeltekst"/>
    <w:uiPriority w:val="7"/>
    <w:semiHidden/>
    <w:qFormat/>
    <w:rsid w:val="0044172C"/>
    <w:pPr>
      <w:spacing w:line="280" w:lineRule="exact"/>
      <w:jc w:val="center"/>
    </w:pPr>
    <w:rPr>
      <w:color w:val="FFCA00" w:themeColor="accent3"/>
    </w:rPr>
  </w:style>
  <w:style w:type="paragraph" w:customStyle="1" w:styleId="Dokumenttitel">
    <w:name w:val="Dokumenttitel"/>
    <w:basedOn w:val="Header"/>
    <w:uiPriority w:val="11"/>
    <w:semiHidden/>
    <w:qFormat/>
    <w:rsid w:val="0044172C"/>
  </w:style>
  <w:style w:type="paragraph" w:customStyle="1" w:styleId="Rapporttitel">
    <w:name w:val="Rapporttitel"/>
    <w:basedOn w:val="Normal"/>
    <w:next w:val="Rapportundertitel"/>
    <w:uiPriority w:val="12"/>
    <w:semiHidden/>
    <w:qFormat/>
    <w:rsid w:val="0044172C"/>
    <w:pPr>
      <w:spacing w:after="0" w:line="680" w:lineRule="exact"/>
    </w:pPr>
    <w:rPr>
      <w:color w:val="FFFFFF"/>
      <w:sz w:val="56"/>
    </w:rPr>
  </w:style>
  <w:style w:type="paragraph" w:customStyle="1" w:styleId="Rapportundertitel">
    <w:name w:val="Rapport undertitel"/>
    <w:basedOn w:val="Normal"/>
    <w:uiPriority w:val="13"/>
    <w:semiHidden/>
    <w:qFormat/>
    <w:rsid w:val="0044172C"/>
    <w:pPr>
      <w:spacing w:after="0" w:line="340" w:lineRule="exact"/>
    </w:pPr>
    <w:rPr>
      <w:rFonts w:ascii="Segoe UI Semibold" w:hAnsi="Segoe UI Semibold"/>
      <w:color w:val="FFFFFF"/>
      <w:sz w:val="28"/>
    </w:rPr>
  </w:style>
  <w:style w:type="character" w:styleId="PlaceholderText">
    <w:name w:val="Placeholder Text"/>
    <w:basedOn w:val="DefaultParagraphFont"/>
    <w:uiPriority w:val="99"/>
    <w:semiHidden/>
    <w:rsid w:val="0044172C"/>
    <w:rPr>
      <w:color w:val="808080"/>
    </w:rPr>
  </w:style>
  <w:style w:type="paragraph" w:customStyle="1" w:styleId="Rapportrstal">
    <w:name w:val="Rapport årstal"/>
    <w:basedOn w:val="Dokumenttitel"/>
    <w:uiPriority w:val="14"/>
    <w:semiHidden/>
    <w:qFormat/>
    <w:rsid w:val="0044172C"/>
    <w:pPr>
      <w:ind w:right="454"/>
      <w:jc w:val="right"/>
    </w:pPr>
    <w:rPr>
      <w:caps w:val="0"/>
    </w:rPr>
  </w:style>
  <w:style w:type="paragraph" w:customStyle="1" w:styleId="Signaturforklaring">
    <w:name w:val="Signaturforklaring"/>
    <w:basedOn w:val="Normal"/>
    <w:uiPriority w:val="18"/>
    <w:semiHidden/>
    <w:qFormat/>
    <w:rsid w:val="0044172C"/>
    <w:pPr>
      <w:spacing w:after="120" w:line="240" w:lineRule="atLeast"/>
    </w:pPr>
    <w:rPr>
      <w:rFonts w:cstheme="minorHAnsi"/>
      <w:sz w:val="20"/>
      <w:szCs w:val="16"/>
    </w:rPr>
  </w:style>
  <w:style w:type="paragraph" w:customStyle="1" w:styleId="Bokstekst">
    <w:name w:val="Bokstekst"/>
    <w:basedOn w:val="Normal"/>
    <w:uiPriority w:val="99"/>
    <w:semiHidden/>
    <w:qFormat/>
    <w:rsid w:val="0044172C"/>
    <w:pPr>
      <w:spacing w:after="220" w:line="280" w:lineRule="atLeast"/>
    </w:pPr>
    <w:rPr>
      <w:rFonts w:eastAsiaTheme="minorHAnsi"/>
      <w:szCs w:val="20"/>
      <w:lang w:eastAsia="en-US"/>
    </w:rPr>
  </w:style>
  <w:style w:type="paragraph" w:customStyle="1" w:styleId="Kolofontekst">
    <w:name w:val="Kolofontekst"/>
    <w:basedOn w:val="Normal"/>
    <w:uiPriority w:val="8"/>
    <w:semiHidden/>
    <w:qFormat/>
    <w:rsid w:val="0044172C"/>
    <w:pPr>
      <w:keepNext/>
      <w:spacing w:after="0" w:line="300" w:lineRule="exact"/>
    </w:pPr>
  </w:style>
  <w:style w:type="paragraph" w:customStyle="1" w:styleId="Kolofontekstfed">
    <w:name w:val="Kolofontekst fed"/>
    <w:basedOn w:val="Kolofontekst"/>
    <w:uiPriority w:val="8"/>
    <w:semiHidden/>
    <w:qFormat/>
    <w:rsid w:val="0044172C"/>
    <w:rPr>
      <w:b/>
    </w:rPr>
  </w:style>
  <w:style w:type="paragraph" w:customStyle="1" w:styleId="Referencetekst">
    <w:name w:val="Referencetekst"/>
    <w:basedOn w:val="Kolofontekst"/>
    <w:uiPriority w:val="16"/>
    <w:semiHidden/>
    <w:qFormat/>
    <w:rsid w:val="0044172C"/>
    <w:pPr>
      <w:keepNext w:val="0"/>
      <w:spacing w:after="240"/>
    </w:pPr>
  </w:style>
  <w:style w:type="paragraph" w:customStyle="1" w:styleId="Signaturforklaringoverskrift">
    <w:name w:val="Signaturforklaring overskrift"/>
    <w:basedOn w:val="Normal"/>
    <w:uiPriority w:val="17"/>
    <w:semiHidden/>
    <w:qFormat/>
    <w:rsid w:val="0044172C"/>
    <w:pPr>
      <w:spacing w:line="360" w:lineRule="atLeast"/>
      <w:outlineLvl w:val="1"/>
    </w:pPr>
    <w:rPr>
      <w:rFonts w:asciiTheme="majorHAnsi" w:hAnsiTheme="majorHAnsi"/>
      <w:sz w:val="32"/>
    </w:rPr>
  </w:style>
  <w:style w:type="paragraph" w:customStyle="1" w:styleId="Overskriftindholdsfortegnelse">
    <w:name w:val="Overskrift indholdsfortegnelse"/>
    <w:basedOn w:val="Normal"/>
    <w:next w:val="Normal"/>
    <w:uiPriority w:val="1"/>
    <w:semiHidden/>
    <w:qFormat/>
    <w:rsid w:val="0044172C"/>
    <w:pPr>
      <w:pageBreakBefore/>
      <w:spacing w:after="400" w:line="440" w:lineRule="atLeast"/>
      <w:outlineLvl w:val="0"/>
    </w:pPr>
    <w:rPr>
      <w:sz w:val="40"/>
    </w:rPr>
  </w:style>
  <w:style w:type="paragraph" w:styleId="TOCHeading">
    <w:name w:val="TOC Heading"/>
    <w:basedOn w:val="Heading1"/>
    <w:next w:val="Normal"/>
    <w:uiPriority w:val="39"/>
    <w:semiHidden/>
    <w:qFormat/>
    <w:rsid w:val="0044172C"/>
    <w:pPr>
      <w:framePr w:wrap="around" w:hAnchor="text"/>
      <w:spacing w:before="240" w:after="0" w:line="259" w:lineRule="auto"/>
      <w:outlineLvl w:val="9"/>
    </w:pPr>
    <w:rPr>
      <w:rFonts w:eastAsiaTheme="majorEastAsia" w:cstheme="majorBidi"/>
      <w:color w:val="1B1B1B" w:themeColor="accent1" w:themeShade="BF"/>
      <w:szCs w:val="32"/>
    </w:rPr>
  </w:style>
  <w:style w:type="paragraph" w:styleId="TOC2">
    <w:name w:val="toc 2"/>
    <w:basedOn w:val="Normal"/>
    <w:next w:val="Normal"/>
    <w:uiPriority w:val="39"/>
    <w:semiHidden/>
    <w:rsid w:val="0044172C"/>
    <w:pPr>
      <w:tabs>
        <w:tab w:val="left" w:pos="567"/>
        <w:tab w:val="right" w:pos="8160"/>
      </w:tabs>
      <w:ind w:left="567" w:right="1134" w:hanging="567"/>
      <w:contextualSpacing/>
    </w:pPr>
    <w:rPr>
      <w:noProof/>
    </w:rPr>
  </w:style>
  <w:style w:type="paragraph" w:styleId="TOC1">
    <w:name w:val="toc 1"/>
    <w:basedOn w:val="Normal"/>
    <w:next w:val="Normal"/>
    <w:uiPriority w:val="39"/>
    <w:semiHidden/>
    <w:rsid w:val="0044172C"/>
    <w:pPr>
      <w:tabs>
        <w:tab w:val="left" w:pos="284"/>
        <w:tab w:val="right" w:pos="8160"/>
      </w:tabs>
      <w:spacing w:before="240" w:after="0"/>
      <w:ind w:left="284" w:right="1134" w:hanging="284"/>
    </w:pPr>
    <w:rPr>
      <w:b/>
      <w:noProof/>
    </w:rPr>
  </w:style>
  <w:style w:type="paragraph" w:customStyle="1" w:styleId="Bilagsoverskrift1">
    <w:name w:val="Bilagsoverskrift 1"/>
    <w:basedOn w:val="Normal"/>
    <w:next w:val="Normal"/>
    <w:uiPriority w:val="2"/>
    <w:semiHidden/>
    <w:qFormat/>
    <w:rsid w:val="0044172C"/>
    <w:pPr>
      <w:pageBreakBefore/>
      <w:numPr>
        <w:numId w:val="42"/>
      </w:numPr>
      <w:spacing w:line="320" w:lineRule="atLeast"/>
      <w:outlineLvl w:val="0"/>
    </w:pPr>
    <w:rPr>
      <w:rFonts w:ascii="Segoe UI Semibold" w:hAnsi="Segoe UI Semibold"/>
      <w:sz w:val="29"/>
    </w:rPr>
  </w:style>
  <w:style w:type="paragraph" w:styleId="TOC3">
    <w:name w:val="toc 3"/>
    <w:basedOn w:val="TOC1"/>
    <w:next w:val="Normal"/>
    <w:uiPriority w:val="39"/>
    <w:semiHidden/>
    <w:rsid w:val="0044172C"/>
    <w:pPr>
      <w:tabs>
        <w:tab w:val="clear" w:pos="284"/>
        <w:tab w:val="left" w:pos="737"/>
      </w:tabs>
      <w:ind w:left="737" w:hanging="737"/>
    </w:pPr>
    <w:rPr>
      <w:b w:val="0"/>
    </w:rPr>
  </w:style>
  <w:style w:type="character" w:customStyle="1" w:styleId="Heading5Char">
    <w:name w:val="Heading 5 Char"/>
    <w:basedOn w:val="DefaultParagraphFont"/>
    <w:link w:val="Heading5"/>
    <w:semiHidden/>
    <w:rsid w:val="0044172C"/>
    <w:rPr>
      <w:rFonts w:asciiTheme="majorHAnsi" w:eastAsiaTheme="majorEastAsia" w:hAnsiTheme="majorHAnsi" w:cstheme="majorBidi"/>
      <w:color w:val="1B1B1B" w:themeColor="accent1" w:themeShade="BF"/>
      <w:sz w:val="21"/>
      <w:szCs w:val="24"/>
    </w:rPr>
  </w:style>
  <w:style w:type="character" w:customStyle="1" w:styleId="Heading6Char">
    <w:name w:val="Heading 6 Char"/>
    <w:basedOn w:val="DefaultParagraphFont"/>
    <w:link w:val="Heading6"/>
    <w:semiHidden/>
    <w:rsid w:val="0044172C"/>
    <w:rPr>
      <w:rFonts w:asciiTheme="majorHAnsi" w:eastAsiaTheme="majorEastAsia" w:hAnsiTheme="majorHAnsi" w:cstheme="majorBidi"/>
      <w:color w:val="121212" w:themeColor="accent1" w:themeShade="7F"/>
      <w:sz w:val="21"/>
      <w:szCs w:val="24"/>
    </w:rPr>
  </w:style>
  <w:style w:type="character" w:customStyle="1" w:styleId="Heading7Char">
    <w:name w:val="Heading 7 Char"/>
    <w:basedOn w:val="DefaultParagraphFont"/>
    <w:link w:val="Heading7"/>
    <w:semiHidden/>
    <w:rsid w:val="0044172C"/>
    <w:rPr>
      <w:rFonts w:asciiTheme="majorHAnsi" w:eastAsiaTheme="majorEastAsia" w:hAnsiTheme="majorHAnsi" w:cstheme="majorBidi"/>
      <w:i/>
      <w:iCs/>
      <w:color w:val="121212" w:themeColor="accent1" w:themeShade="7F"/>
      <w:sz w:val="21"/>
      <w:szCs w:val="24"/>
    </w:rPr>
  </w:style>
  <w:style w:type="character" w:customStyle="1" w:styleId="Heading8Char">
    <w:name w:val="Heading 8 Char"/>
    <w:basedOn w:val="DefaultParagraphFont"/>
    <w:link w:val="Heading8"/>
    <w:semiHidden/>
    <w:rsid w:val="0044172C"/>
    <w:rPr>
      <w:rFonts w:asciiTheme="majorHAnsi" w:eastAsiaTheme="majorEastAsia" w:hAnsiTheme="majorHAnsi" w:cstheme="majorBidi"/>
      <w:color w:val="3C3C3C" w:themeColor="text1" w:themeTint="D8"/>
      <w:sz w:val="21"/>
      <w:szCs w:val="21"/>
    </w:rPr>
  </w:style>
  <w:style w:type="character" w:customStyle="1" w:styleId="Heading9Char">
    <w:name w:val="Heading 9 Char"/>
    <w:basedOn w:val="DefaultParagraphFont"/>
    <w:link w:val="Heading9"/>
    <w:semiHidden/>
    <w:rsid w:val="0044172C"/>
    <w:rPr>
      <w:rFonts w:asciiTheme="majorHAnsi" w:eastAsiaTheme="majorEastAsia" w:hAnsiTheme="majorHAnsi" w:cstheme="majorBidi"/>
      <w:i/>
      <w:iCs/>
      <w:color w:val="3C3C3C" w:themeColor="text1" w:themeTint="D8"/>
      <w:sz w:val="21"/>
      <w:szCs w:val="21"/>
    </w:rPr>
  </w:style>
  <w:style w:type="character" w:styleId="FollowedHyperlink">
    <w:name w:val="FollowedHyperlink"/>
    <w:basedOn w:val="DefaultParagraphFont"/>
    <w:semiHidden/>
    <w:unhideWhenUsed/>
    <w:rsid w:val="0044172C"/>
    <w:rPr>
      <w:color w:val="007EC1" w:themeColor="accent5"/>
      <w:u w:val="none"/>
    </w:rPr>
  </w:style>
  <w:style w:type="paragraph" w:customStyle="1" w:styleId="Elementoverskrifttabel">
    <w:name w:val="Elementoverskrift tabel"/>
    <w:basedOn w:val="Normal"/>
    <w:uiPriority w:val="99"/>
    <w:semiHidden/>
    <w:qFormat/>
    <w:rsid w:val="0044172C"/>
    <w:pPr>
      <w:keepNext/>
      <w:tabs>
        <w:tab w:val="left" w:pos="992"/>
      </w:tabs>
      <w:spacing w:line="216" w:lineRule="auto"/>
      <w:ind w:left="992" w:hanging="992"/>
    </w:pPr>
    <w:rPr>
      <w:rFonts w:ascii="Corbel" w:hAnsi="Corbel"/>
      <w:color w:val="191919" w:themeColor="text1"/>
      <w:sz w:val="24"/>
    </w:rPr>
  </w:style>
  <w:style w:type="paragraph" w:customStyle="1" w:styleId="Elementoverskriftfigur">
    <w:name w:val="Elementoverskrift figur"/>
    <w:basedOn w:val="Caption"/>
    <w:uiPriority w:val="99"/>
    <w:semiHidden/>
    <w:qFormat/>
    <w:rsid w:val="00AA430E"/>
    <w:pPr>
      <w:spacing w:line="260" w:lineRule="exact"/>
    </w:pPr>
    <w:rPr>
      <w:caps w:val="0"/>
      <w:sz w:val="21"/>
    </w:rPr>
  </w:style>
  <w:style w:type="paragraph" w:customStyle="1" w:styleId="Elementoverskriftbilagsfigur">
    <w:name w:val="Elementoverskrift bilagsfigur"/>
    <w:basedOn w:val="Normal"/>
    <w:uiPriority w:val="2"/>
    <w:semiHidden/>
    <w:qFormat/>
    <w:rsid w:val="0044172C"/>
    <w:pPr>
      <w:keepNext/>
      <w:tabs>
        <w:tab w:val="left" w:pos="1503"/>
      </w:tabs>
      <w:spacing w:line="216" w:lineRule="auto"/>
      <w:ind w:left="1503" w:hanging="1503"/>
    </w:pPr>
    <w:rPr>
      <w:rFonts w:ascii="Corbel" w:hAnsi="Corbel"/>
      <w:color w:val="191919" w:themeColor="text1"/>
      <w:sz w:val="24"/>
    </w:rPr>
  </w:style>
  <w:style w:type="paragraph" w:customStyle="1" w:styleId="Elementoverskriftbilagstabel">
    <w:name w:val="Elementoverskrift bilagstabel"/>
    <w:basedOn w:val="Normal"/>
    <w:uiPriority w:val="2"/>
    <w:semiHidden/>
    <w:qFormat/>
    <w:rsid w:val="0044172C"/>
    <w:pPr>
      <w:keepNext/>
      <w:tabs>
        <w:tab w:val="left" w:pos="1531"/>
      </w:tabs>
      <w:spacing w:line="216" w:lineRule="auto"/>
      <w:ind w:left="1531" w:hanging="1531"/>
    </w:pPr>
    <w:rPr>
      <w:rFonts w:ascii="Corbel" w:hAnsi="Corbel"/>
      <w:color w:val="191919" w:themeColor="text1"/>
      <w:sz w:val="24"/>
    </w:rPr>
  </w:style>
  <w:style w:type="paragraph" w:styleId="EndnoteText">
    <w:name w:val="endnote text"/>
    <w:basedOn w:val="Normal"/>
    <w:link w:val="EndnoteTextChar"/>
    <w:semiHidden/>
    <w:unhideWhenUsed/>
    <w:rsid w:val="0044172C"/>
    <w:pPr>
      <w:tabs>
        <w:tab w:val="left" w:pos="227"/>
      </w:tabs>
      <w:spacing w:after="120" w:line="240" w:lineRule="atLeast"/>
      <w:ind w:left="227" w:hanging="227"/>
    </w:pPr>
    <w:rPr>
      <w:sz w:val="20"/>
      <w:szCs w:val="20"/>
    </w:rPr>
  </w:style>
  <w:style w:type="character" w:customStyle="1" w:styleId="EndnoteTextChar">
    <w:name w:val="Endnote Text Char"/>
    <w:basedOn w:val="DefaultParagraphFont"/>
    <w:link w:val="EndnoteText"/>
    <w:semiHidden/>
    <w:rsid w:val="0044172C"/>
    <w:rPr>
      <w:rFonts w:ascii="Segoe UI" w:hAnsi="Segoe UI"/>
      <w:color w:val="252525" w:themeColor="accent1"/>
    </w:rPr>
  </w:style>
  <w:style w:type="character" w:styleId="EndnoteReference">
    <w:name w:val="endnote reference"/>
    <w:basedOn w:val="DefaultParagraphFont"/>
    <w:semiHidden/>
    <w:unhideWhenUsed/>
    <w:rsid w:val="0044172C"/>
    <w:rPr>
      <w:vertAlign w:val="superscript"/>
    </w:rPr>
  </w:style>
  <w:style w:type="paragraph" w:customStyle="1" w:styleId="Figurfelt">
    <w:name w:val="Figurfelt"/>
    <w:basedOn w:val="Normal"/>
    <w:uiPriority w:val="99"/>
    <w:semiHidden/>
    <w:qFormat/>
    <w:rsid w:val="0044172C"/>
    <w:pPr>
      <w:keepNext/>
      <w:keepLines/>
      <w:spacing w:after="0" w:line="240" w:lineRule="auto"/>
    </w:pPr>
    <w:rPr>
      <w:color w:val="4D4D4D"/>
      <w:szCs w:val="20"/>
    </w:rPr>
  </w:style>
  <w:style w:type="paragraph" w:customStyle="1" w:styleId="Elementnote">
    <w:name w:val="Elementnote"/>
    <w:basedOn w:val="Normal"/>
    <w:uiPriority w:val="1"/>
    <w:semiHidden/>
    <w:qFormat/>
    <w:rsid w:val="0044172C"/>
    <w:pPr>
      <w:spacing w:line="240" w:lineRule="auto"/>
    </w:pPr>
    <w:rPr>
      <w:color w:val="004D83" w:themeColor="text2"/>
      <w:sz w:val="16"/>
      <w:szCs w:val="20"/>
    </w:rPr>
  </w:style>
  <w:style w:type="paragraph" w:customStyle="1" w:styleId="Rapportdato">
    <w:name w:val="Rapport dato"/>
    <w:basedOn w:val="Normal"/>
    <w:uiPriority w:val="2"/>
    <w:semiHidden/>
    <w:qFormat/>
    <w:rsid w:val="0044172C"/>
    <w:pPr>
      <w:spacing w:after="0"/>
    </w:pPr>
    <w:rPr>
      <w:b/>
      <w:noProof/>
      <w:color w:val="FFFFFF"/>
      <w:lang w:val="nn-NO"/>
    </w:rPr>
  </w:style>
  <w:style w:type="paragraph" w:customStyle="1" w:styleId="Bagsidetekst">
    <w:name w:val="Bagsidetekst"/>
    <w:basedOn w:val="Normal"/>
    <w:uiPriority w:val="99"/>
    <w:semiHidden/>
    <w:qFormat/>
    <w:rsid w:val="0044172C"/>
    <w:pPr>
      <w:spacing w:after="0" w:line="300" w:lineRule="exact"/>
    </w:pPr>
    <w:rPr>
      <w:color w:val="FFFFFF"/>
      <w:sz w:val="19"/>
    </w:rPr>
  </w:style>
  <w:style w:type="paragraph" w:customStyle="1" w:styleId="ERSTbagside">
    <w:name w:val="ERST bagside"/>
    <w:basedOn w:val="Bagsidetekst"/>
    <w:uiPriority w:val="99"/>
    <w:semiHidden/>
    <w:qFormat/>
    <w:rsid w:val="0044172C"/>
    <w:pPr>
      <w:spacing w:before="200"/>
    </w:pPr>
    <w:rPr>
      <w:sz w:val="17"/>
    </w:rPr>
  </w:style>
  <w:style w:type="paragraph" w:customStyle="1" w:styleId="Manchet">
    <w:name w:val="Manchet"/>
    <w:basedOn w:val="Normal"/>
    <w:next w:val="Normal"/>
    <w:uiPriority w:val="2"/>
    <w:semiHidden/>
    <w:qFormat/>
    <w:rsid w:val="0044172C"/>
    <w:pPr>
      <w:spacing w:after="300" w:line="340" w:lineRule="atLeast"/>
    </w:pPr>
    <w:rPr>
      <w:rFonts w:ascii="Segoe UI Semibold" w:hAnsi="Segoe UI Semibold"/>
      <w:sz w:val="28"/>
    </w:rPr>
  </w:style>
  <w:style w:type="paragraph" w:styleId="TOC4">
    <w:name w:val="toc 4"/>
    <w:basedOn w:val="Normal"/>
    <w:next w:val="Normal"/>
    <w:uiPriority w:val="39"/>
    <w:semiHidden/>
    <w:rsid w:val="0044172C"/>
    <w:pPr>
      <w:tabs>
        <w:tab w:val="left" w:pos="907"/>
        <w:tab w:val="right" w:pos="8160"/>
      </w:tabs>
      <w:spacing w:after="0"/>
      <w:ind w:left="907" w:right="1134" w:hanging="907"/>
    </w:pPr>
    <w:rPr>
      <w:noProof/>
    </w:rPr>
  </w:style>
  <w:style w:type="paragraph" w:customStyle="1" w:styleId="Normalefterpladsholder">
    <w:name w:val="Normal efter pladsholder"/>
    <w:basedOn w:val="Normal"/>
    <w:next w:val="Normal"/>
    <w:uiPriority w:val="2"/>
    <w:semiHidden/>
    <w:qFormat/>
    <w:rsid w:val="0044172C"/>
    <w:pPr>
      <w:spacing w:before="480"/>
    </w:pPr>
  </w:style>
  <w:style w:type="paragraph" w:customStyle="1" w:styleId="Normalfrpladsholder">
    <w:name w:val="Normal før pladsholder"/>
    <w:basedOn w:val="Normal"/>
    <w:next w:val="Normal"/>
    <w:uiPriority w:val="2"/>
    <w:semiHidden/>
    <w:qFormat/>
    <w:rsid w:val="0044172C"/>
    <w:pPr>
      <w:spacing w:after="0"/>
    </w:pPr>
  </w:style>
  <w:style w:type="paragraph" w:customStyle="1" w:styleId="Figurnummerering">
    <w:name w:val="Figurnummerering"/>
    <w:basedOn w:val="Elementoverskriftfigur"/>
    <w:next w:val="Elementoverskriftfigur"/>
    <w:uiPriority w:val="2"/>
    <w:semiHidden/>
    <w:qFormat/>
    <w:rsid w:val="0044172C"/>
    <w:pPr>
      <w:spacing w:line="260" w:lineRule="atLeast"/>
    </w:pPr>
    <w:rPr>
      <w:caps/>
      <w:sz w:val="22"/>
    </w:rPr>
  </w:style>
  <w:style w:type="paragraph" w:customStyle="1" w:styleId="Punktliste">
    <w:name w:val="Punktliste"/>
    <w:basedOn w:val="ListParagraph"/>
    <w:uiPriority w:val="4"/>
    <w:qFormat/>
    <w:rsid w:val="0044172C"/>
    <w:pPr>
      <w:numPr>
        <w:numId w:val="43"/>
      </w:numPr>
      <w:jc w:val="left"/>
    </w:pPr>
  </w:style>
  <w:style w:type="paragraph" w:customStyle="1" w:styleId="Talliste">
    <w:name w:val="Talliste"/>
    <w:basedOn w:val="ListParagraph"/>
    <w:uiPriority w:val="5"/>
    <w:qFormat/>
    <w:rsid w:val="0044172C"/>
    <w:pPr>
      <w:numPr>
        <w:numId w:val="44"/>
      </w:numPr>
      <w:jc w:val="left"/>
    </w:pPr>
  </w:style>
  <w:style w:type="character" w:styleId="FootnoteReference">
    <w:name w:val="footnote reference"/>
    <w:basedOn w:val="DefaultParagraphFont"/>
    <w:semiHidden/>
    <w:unhideWhenUsed/>
    <w:rsid w:val="0044172C"/>
    <w:rPr>
      <w:color w:val="666666" w:themeColor="accent4"/>
      <w:vertAlign w:val="superscript"/>
    </w:rPr>
  </w:style>
  <w:style w:type="paragraph" w:customStyle="1" w:styleId="Tabeltekstcentreret">
    <w:name w:val="Tabeltekst centreret"/>
    <w:basedOn w:val="Tabeltekst"/>
    <w:uiPriority w:val="7"/>
    <w:semiHidden/>
    <w:qFormat/>
    <w:rsid w:val="003D0A91"/>
    <w:pPr>
      <w:jc w:val="center"/>
    </w:pPr>
  </w:style>
  <w:style w:type="paragraph" w:customStyle="1" w:styleId="Henvisningstekst">
    <w:name w:val="Henvisningstekst"/>
    <w:basedOn w:val="Referencetekst"/>
    <w:uiPriority w:val="15"/>
    <w:semiHidden/>
    <w:qFormat/>
    <w:rsid w:val="0044172C"/>
    <w:pPr>
      <w:spacing w:line="300" w:lineRule="atLeast"/>
    </w:pPr>
  </w:style>
  <w:style w:type="paragraph" w:customStyle="1" w:styleId="Boksoverskrifthvid">
    <w:name w:val="Boksoverskrift hvid"/>
    <w:basedOn w:val="Boksoverskriftsort"/>
    <w:next w:val="Boksteksthvidefterversaler"/>
    <w:uiPriority w:val="99"/>
    <w:semiHidden/>
    <w:qFormat/>
    <w:rsid w:val="0044172C"/>
    <w:rPr>
      <w:color w:val="FFFFFF"/>
    </w:rPr>
  </w:style>
  <w:style w:type="paragraph" w:customStyle="1" w:styleId="Boksoverskriftgul">
    <w:name w:val="Boksoverskrift gul"/>
    <w:basedOn w:val="Boksoverskrift"/>
    <w:uiPriority w:val="99"/>
    <w:semiHidden/>
    <w:qFormat/>
    <w:rsid w:val="0044172C"/>
    <w:pPr>
      <w:spacing w:after="0" w:line="240" w:lineRule="atLeast"/>
    </w:pPr>
    <w:rPr>
      <w:rFonts w:ascii="Segoe UI" w:hAnsi="Segoe UI"/>
      <w:caps/>
      <w:color w:val="FFCA00" w:themeColor="accent3"/>
      <w:sz w:val="21"/>
    </w:rPr>
  </w:style>
  <w:style w:type="paragraph" w:customStyle="1" w:styleId="Bokstekstbogmrke">
    <w:name w:val="Bokstekst bogmærke"/>
    <w:basedOn w:val="Bokstekstsortefterversaler"/>
    <w:uiPriority w:val="99"/>
    <w:semiHidden/>
    <w:qFormat/>
    <w:rsid w:val="0044172C"/>
    <w:rPr>
      <w:color w:val="FFFFFF"/>
    </w:rPr>
  </w:style>
  <w:style w:type="paragraph" w:customStyle="1" w:styleId="Boksoverskriftsort">
    <w:name w:val="Boksoverskrift sort"/>
    <w:basedOn w:val="Caption"/>
    <w:next w:val="Bokstekstsortefterversaler"/>
    <w:uiPriority w:val="99"/>
    <w:semiHidden/>
    <w:qFormat/>
    <w:rsid w:val="00412FBF"/>
    <w:pPr>
      <w:spacing w:after="200" w:line="240" w:lineRule="atLeast"/>
    </w:pPr>
    <w:rPr>
      <w:color w:val="252525" w:themeColor="accent1"/>
      <w:sz w:val="20"/>
    </w:rPr>
  </w:style>
  <w:style w:type="paragraph" w:customStyle="1" w:styleId="Bokstekstsortefterversaler">
    <w:name w:val="Bokstekst sort efter versaler"/>
    <w:basedOn w:val="Bokstekst"/>
    <w:uiPriority w:val="99"/>
    <w:semiHidden/>
    <w:qFormat/>
    <w:rsid w:val="0044172C"/>
    <w:pPr>
      <w:spacing w:after="200" w:line="240" w:lineRule="atLeast"/>
    </w:pPr>
    <w:rPr>
      <w:sz w:val="20"/>
    </w:rPr>
  </w:style>
  <w:style w:type="paragraph" w:customStyle="1" w:styleId="Boksteksthvidefterversaler">
    <w:name w:val="Bokstekst hvid efter versaler"/>
    <w:basedOn w:val="Bokstekstsortefterversaler"/>
    <w:uiPriority w:val="99"/>
    <w:semiHidden/>
    <w:qFormat/>
    <w:rsid w:val="0044172C"/>
    <w:rPr>
      <w:color w:val="FFFFFF"/>
    </w:rPr>
  </w:style>
  <w:style w:type="paragraph" w:customStyle="1" w:styleId="Henvisningsoverskrift">
    <w:name w:val="Henvisningsoverskrift"/>
    <w:basedOn w:val="Henvisningstekst"/>
    <w:next w:val="Henvisningstekst"/>
    <w:uiPriority w:val="15"/>
    <w:semiHidden/>
    <w:qFormat/>
    <w:rsid w:val="0044172C"/>
    <w:rPr>
      <w:b/>
    </w:rPr>
  </w:style>
  <w:style w:type="paragraph" w:customStyle="1" w:styleId="Bilagsoverskrift2">
    <w:name w:val="Bilagsoverskrift 2"/>
    <w:basedOn w:val="Normal"/>
    <w:next w:val="Normal"/>
    <w:uiPriority w:val="2"/>
    <w:semiHidden/>
    <w:qFormat/>
    <w:rsid w:val="0044172C"/>
    <w:pPr>
      <w:spacing w:before="440" w:after="0" w:line="320" w:lineRule="atLeast"/>
      <w:outlineLvl w:val="1"/>
    </w:pPr>
    <w:rPr>
      <w:rFonts w:ascii="Segoe UI Semibold" w:hAnsi="Segoe UI Semibold"/>
      <w:sz w:val="29"/>
    </w:rPr>
  </w:style>
  <w:style w:type="paragraph" w:customStyle="1" w:styleId="Bilagsoverskrift3">
    <w:name w:val="Bilagsoverskrift 3"/>
    <w:basedOn w:val="Normal"/>
    <w:next w:val="Normal"/>
    <w:uiPriority w:val="2"/>
    <w:semiHidden/>
    <w:qFormat/>
    <w:rsid w:val="0044172C"/>
    <w:pPr>
      <w:spacing w:before="300" w:after="0"/>
    </w:pPr>
    <w:rPr>
      <w:rFonts w:ascii="Segoe UI Semibold" w:hAnsi="Segoe UI Semibold"/>
      <w:sz w:val="26"/>
    </w:rPr>
  </w:style>
  <w:style w:type="paragraph" w:customStyle="1" w:styleId="Citatnavn">
    <w:name w:val="Citatnavn"/>
    <w:basedOn w:val="Normal"/>
    <w:uiPriority w:val="14"/>
    <w:semiHidden/>
    <w:qFormat/>
    <w:rsid w:val="0044172C"/>
    <w:pPr>
      <w:spacing w:after="0"/>
      <w:jc w:val="right"/>
    </w:pPr>
    <w:rPr>
      <w:i/>
    </w:rPr>
  </w:style>
  <w:style w:type="paragraph" w:styleId="Quote">
    <w:name w:val="Quote"/>
    <w:basedOn w:val="Normal"/>
    <w:next w:val="Normal"/>
    <w:link w:val="QuoteChar"/>
    <w:uiPriority w:val="14"/>
    <w:semiHidden/>
    <w:qFormat/>
    <w:rsid w:val="0044172C"/>
    <w:pPr>
      <w:spacing w:after="0" w:line="440" w:lineRule="atLeast"/>
    </w:pPr>
    <w:rPr>
      <w:iCs/>
      <w:sz w:val="32"/>
    </w:rPr>
  </w:style>
  <w:style w:type="character" w:customStyle="1" w:styleId="QuoteChar">
    <w:name w:val="Quote Char"/>
    <w:basedOn w:val="DefaultParagraphFont"/>
    <w:link w:val="Quote"/>
    <w:uiPriority w:val="14"/>
    <w:semiHidden/>
    <w:rsid w:val="0044172C"/>
    <w:rPr>
      <w:rFonts w:ascii="Segoe UI" w:hAnsi="Segoe UI"/>
      <w:iCs/>
      <w:color w:val="252525" w:themeColor="accent1"/>
      <w:sz w:val="32"/>
      <w:szCs w:val="24"/>
    </w:rPr>
  </w:style>
  <w:style w:type="paragraph" w:customStyle="1" w:styleId="Kontaktinfo">
    <w:name w:val="Kontaktinfo"/>
    <w:basedOn w:val="Normal"/>
    <w:uiPriority w:val="3"/>
    <w:semiHidden/>
    <w:qFormat/>
    <w:rsid w:val="0044172C"/>
    <w:pPr>
      <w:spacing w:after="0" w:line="240" w:lineRule="exact"/>
    </w:pPr>
    <w:rPr>
      <w:color w:val="666666" w:themeColor="accent4"/>
      <w:sz w:val="15"/>
    </w:rPr>
  </w:style>
  <w:style w:type="paragraph" w:customStyle="1" w:styleId="ERSTkontaktinfo">
    <w:name w:val="ERST kontaktinfo"/>
    <w:basedOn w:val="Kontaktinfo"/>
    <w:uiPriority w:val="3"/>
    <w:semiHidden/>
    <w:qFormat/>
    <w:rsid w:val="0044172C"/>
    <w:rPr>
      <w:caps/>
    </w:rPr>
  </w:style>
  <w:style w:type="paragraph" w:customStyle="1" w:styleId="Dokumentdato">
    <w:name w:val="Dokumentdato"/>
    <w:basedOn w:val="Kontaktinfo"/>
    <w:uiPriority w:val="3"/>
    <w:semiHidden/>
    <w:qFormat/>
    <w:rsid w:val="0044172C"/>
    <w:pPr>
      <w:framePr w:hSpace="142" w:wrap="around" w:vAnchor="page" w:hAnchor="page" w:x="9056" w:y="5104"/>
    </w:pPr>
    <w:rPr>
      <w:rFonts w:ascii="Segoe UI Semibold" w:hAnsi="Segoe UI Semibold"/>
      <w:color w:val="252525" w:themeColor="accent1"/>
      <w:sz w:val="20"/>
    </w:rPr>
  </w:style>
  <w:style w:type="paragraph" w:customStyle="1" w:styleId="Fodnote">
    <w:name w:val="Fodnote"/>
    <w:basedOn w:val="FootnoteText"/>
    <w:link w:val="FodnoteTegn"/>
    <w:uiPriority w:val="99"/>
    <w:semiHidden/>
    <w:qFormat/>
    <w:rsid w:val="0044172C"/>
    <w:pPr>
      <w:spacing w:line="276" w:lineRule="auto"/>
      <w:ind w:left="0" w:firstLine="0"/>
    </w:pPr>
    <w:rPr>
      <w:rFonts w:eastAsiaTheme="minorHAnsi" w:cstheme="minorBidi"/>
      <w:color w:val="767676"/>
      <w:sz w:val="17"/>
      <w:lang w:eastAsia="en-US"/>
    </w:rPr>
  </w:style>
  <w:style w:type="character" w:customStyle="1" w:styleId="FodnoteTegn">
    <w:name w:val="Fodnote Tegn"/>
    <w:basedOn w:val="FootnoteTextChar"/>
    <w:link w:val="Fodnote"/>
    <w:uiPriority w:val="99"/>
    <w:semiHidden/>
    <w:rsid w:val="0044172C"/>
    <w:rPr>
      <w:rFonts w:ascii="Segoe UI" w:eastAsiaTheme="minorHAnsi" w:hAnsi="Segoe UI" w:cstheme="minorBidi"/>
      <w:color w:val="767676"/>
      <w:sz w:val="17"/>
      <w:lang w:eastAsia="en-US"/>
    </w:rPr>
  </w:style>
  <w:style w:type="paragraph" w:customStyle="1" w:styleId="Tabeltotal">
    <w:name w:val="Tabel total"/>
    <w:basedOn w:val="Tabeltekstcentreret"/>
    <w:uiPriority w:val="7"/>
    <w:semiHidden/>
    <w:qFormat/>
    <w:rsid w:val="0044172C"/>
    <w:rPr>
      <w:b/>
      <w:sz w:val="19"/>
    </w:rPr>
  </w:style>
  <w:style w:type="paragraph" w:customStyle="1" w:styleId="Figurnote">
    <w:name w:val="Figurnote"/>
    <w:basedOn w:val="Normal"/>
    <w:uiPriority w:val="99"/>
    <w:semiHidden/>
    <w:qFormat/>
    <w:rsid w:val="00AA430E"/>
    <w:pPr>
      <w:spacing w:after="0" w:line="220" w:lineRule="exact"/>
    </w:pPr>
    <w:rPr>
      <w:color w:val="666666" w:themeColor="accent4"/>
      <w:sz w:val="18"/>
    </w:rPr>
  </w:style>
  <w:style w:type="paragraph" w:customStyle="1" w:styleId="Lillemarkeringsoverskriftniv2">
    <w:name w:val="Lille markeringsoverskrift niv. 2"/>
    <w:basedOn w:val="Normal"/>
    <w:next w:val="Normal"/>
    <w:uiPriority w:val="2"/>
    <w:qFormat/>
    <w:rsid w:val="000825FC"/>
    <w:pPr>
      <w:spacing w:after="0"/>
      <w:jc w:val="left"/>
      <w:outlineLvl w:val="1"/>
    </w:pPr>
    <w:rPr>
      <w:b/>
    </w:rPr>
  </w:style>
  <w:style w:type="paragraph" w:customStyle="1" w:styleId="Lillemarkeringsoverskriftniv3">
    <w:name w:val="Lille markeringsoverskrift niv. 3"/>
    <w:basedOn w:val="Lillemarkeringsoverskriftniv2"/>
    <w:next w:val="Normal"/>
    <w:uiPriority w:val="2"/>
    <w:qFormat/>
    <w:rsid w:val="000825FC"/>
    <w:pPr>
      <w:outlineLvl w:val="2"/>
    </w:pPr>
  </w:style>
  <w:style w:type="paragraph" w:customStyle="1" w:styleId="Lillemarkeringsoverskriftniv4">
    <w:name w:val="Lille markeringsoverskrift niv. 4"/>
    <w:basedOn w:val="Lillemarkeringsoverskriftniv2"/>
    <w:next w:val="Normal"/>
    <w:uiPriority w:val="2"/>
    <w:qFormat/>
    <w:rsid w:val="000825FC"/>
    <w:pPr>
      <w:outlineLvl w:val="3"/>
    </w:pPr>
  </w:style>
  <w:style w:type="character" w:styleId="CommentReference">
    <w:name w:val="annotation reference"/>
    <w:basedOn w:val="DefaultParagraphFont"/>
    <w:semiHidden/>
    <w:unhideWhenUsed/>
    <w:rsid w:val="001B04C2"/>
    <w:rPr>
      <w:sz w:val="16"/>
      <w:szCs w:val="16"/>
    </w:rPr>
  </w:style>
  <w:style w:type="paragraph" w:styleId="CommentText">
    <w:name w:val="annotation text"/>
    <w:basedOn w:val="Normal"/>
    <w:link w:val="CommentTextChar"/>
    <w:unhideWhenUsed/>
    <w:rsid w:val="001B04C2"/>
    <w:pPr>
      <w:spacing w:line="240" w:lineRule="auto"/>
    </w:pPr>
    <w:rPr>
      <w:sz w:val="20"/>
      <w:szCs w:val="20"/>
    </w:rPr>
  </w:style>
  <w:style w:type="character" w:customStyle="1" w:styleId="CommentTextChar">
    <w:name w:val="Comment Text Char"/>
    <w:basedOn w:val="DefaultParagraphFont"/>
    <w:link w:val="CommentText"/>
    <w:rsid w:val="001B04C2"/>
    <w:rPr>
      <w:rFonts w:ascii="Segoe UI" w:hAnsi="Segoe UI"/>
      <w:color w:val="252525" w:themeColor="accent1"/>
    </w:rPr>
  </w:style>
  <w:style w:type="paragraph" w:styleId="CommentSubject">
    <w:name w:val="annotation subject"/>
    <w:basedOn w:val="CommentText"/>
    <w:next w:val="CommentText"/>
    <w:link w:val="CommentSubjectChar"/>
    <w:semiHidden/>
    <w:unhideWhenUsed/>
    <w:rsid w:val="001B04C2"/>
    <w:rPr>
      <w:b/>
      <w:bCs/>
    </w:rPr>
  </w:style>
  <w:style w:type="character" w:customStyle="1" w:styleId="CommentSubjectChar">
    <w:name w:val="Comment Subject Char"/>
    <w:basedOn w:val="CommentTextChar"/>
    <w:link w:val="CommentSubject"/>
    <w:semiHidden/>
    <w:rsid w:val="001B04C2"/>
    <w:rPr>
      <w:rFonts w:ascii="Segoe UI" w:hAnsi="Segoe UI"/>
      <w:b/>
      <w:bCs/>
      <w:color w:val="252525" w:themeColor="accent1"/>
    </w:rPr>
  </w:style>
  <w:style w:type="paragraph" w:styleId="Revision">
    <w:name w:val="Revision"/>
    <w:hidden/>
    <w:uiPriority w:val="99"/>
    <w:semiHidden/>
    <w:rsid w:val="000436D4"/>
    <w:rPr>
      <w:rFonts w:ascii="Segoe UI" w:hAnsi="Segoe UI"/>
      <w:color w:val="252525" w:themeColor="accent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ERST\Skabeloner\Office\ERST_PLAIN_m-adresse.dotm" TargetMode="External"/></Relationships>
</file>

<file path=word/theme/theme1.xml><?xml version="1.0" encoding="utf-8"?>
<a:theme xmlns:a="http://schemas.openxmlformats.org/drawingml/2006/main" name="ERST 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nte">
      <a:majorFont>
        <a:latin typeface="Segoe UI Semibold"/>
        <a:ea typeface=""/>
        <a:cs typeface=""/>
      </a:majorFont>
      <a:minorFont>
        <a:latin typeface="Segoe UI"/>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ERST tema" id="{43779E3C-C3B1-4B0B-9BB0-96C18FA69721}" vid="{3AA35D85-62B1-4DC7-BCAF-F49BA366485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BB9BBC28A004898F5D99B0C997917" ma:contentTypeVersion="15" ma:contentTypeDescription="Create a new document." ma:contentTypeScope="" ma:versionID="79c3af2c03c8b690ce467a22c395e941">
  <xsd:schema xmlns:xsd="http://www.w3.org/2001/XMLSchema" xmlns:xs="http://www.w3.org/2001/XMLSchema" xmlns:p="http://schemas.microsoft.com/office/2006/metadata/properties" xmlns:ns2="1616dde6-71bf-4cfb-9871-007fe6400b8b" xmlns:ns3="7aade10d-a3e9-471e-92b7-f7367a55363c" targetNamespace="http://schemas.microsoft.com/office/2006/metadata/properties" ma:root="true" ma:fieldsID="84b5171e685656105c2728bc93dc4ab1" ns2:_="" ns3:_="">
    <xsd:import namespace="1616dde6-71bf-4cfb-9871-007fe6400b8b"/>
    <xsd:import namespace="7aade10d-a3e9-471e-92b7-f7367a5536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dde6-71bf-4cfb-9871-007fe6400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95a8ba-7087-42bd-bee5-ebff083419ef}" ma:internalName="TaxCatchAll" ma:showField="CatchAllData" ma:web="1616dde6-71bf-4cfb-9871-007fe6400b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ade10d-a3e9-471e-92b7-f7367a5536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5874f-449b-4218-ab9f-5cc441e389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de10d-a3e9-471e-92b7-f7367a55363c">
      <Terms xmlns="http://schemas.microsoft.com/office/infopath/2007/PartnerControls"/>
    </lcf76f155ced4ddcb4097134ff3c332f>
    <TaxCatchAll xmlns="1616dde6-71bf-4cfb-9871-007fe6400b8b" xsi:nil="true"/>
    <SharedWithUsers xmlns="1616dde6-71bf-4cfb-9871-007fe6400b8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84650-B20C-4FD9-9757-DF54F3FF5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dde6-71bf-4cfb-9871-007fe6400b8b"/>
    <ds:schemaRef ds:uri="7aade10d-a3e9-471e-92b7-f7367a55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D46BC-CC5B-4F58-ADD5-B50E715537F3}">
  <ds:schemaRefs>
    <ds:schemaRef ds:uri="http://schemas.openxmlformats.org/officeDocument/2006/bibliography"/>
  </ds:schemaRefs>
</ds:datastoreItem>
</file>

<file path=customXml/itemProps3.xml><?xml version="1.0" encoding="utf-8"?>
<ds:datastoreItem xmlns:ds="http://schemas.openxmlformats.org/officeDocument/2006/customXml" ds:itemID="{199BEA32-F2D1-4CCF-B28F-0682C24F9A8F}">
  <ds:schemaRefs>
    <ds:schemaRef ds:uri="http://schemas.microsoft.com/office/2006/metadata/properties"/>
    <ds:schemaRef ds:uri="http://schemas.microsoft.com/office/infopath/2007/PartnerControls"/>
    <ds:schemaRef ds:uri="7aade10d-a3e9-471e-92b7-f7367a55363c"/>
    <ds:schemaRef ds:uri="1616dde6-71bf-4cfb-9871-007fe6400b8b"/>
  </ds:schemaRefs>
</ds:datastoreItem>
</file>

<file path=customXml/itemProps4.xml><?xml version="1.0" encoding="utf-8"?>
<ds:datastoreItem xmlns:ds="http://schemas.openxmlformats.org/officeDocument/2006/customXml" ds:itemID="{22F7FA0C-70BA-45D9-B598-6826293B6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ERST_PLAIN_m-adresse</Template>
  <TotalTime>149</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Notat</vt:lpstr>
    </vt:vector>
  </TitlesOfParts>
  <Company>Word Specialisten v/Helle Nielsen</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Bidrag til kortlægning af iværksættermiljøer</dc:title>
  <dc:subject/>
  <dc:creator>Alma Josefine Wetterling</dc:creator>
  <cp:keywords/>
  <dc:description/>
  <cp:revision>30</cp:revision>
  <cp:lastPrinted>2017-08-24T13:15:00Z</cp:lastPrinted>
  <dcterms:created xsi:type="dcterms:W3CDTF">2025-01-27T08:27:00Z</dcterms:created>
  <dcterms:modified xsi:type="dcterms:W3CDTF">2025-02-19T05:28:00Z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navn">
    <vt:lpwstr>ERST_Rapport</vt:lpwstr>
  </property>
  <property fmtid="{D5CDD505-2E9C-101B-9397-08002B2CF9AE}" pid="3" name="_dlc_policyId">
    <vt:lpwstr>/teams/share/data</vt:lpwstr>
  </property>
  <property fmtid="{D5CDD505-2E9C-101B-9397-08002B2CF9AE}" pid="4" name="ContentTypeId">
    <vt:lpwstr>0x010100337BB9BBC28A004898F5D99B0C997917</vt:lpwstr>
  </property>
  <property fmtid="{D5CDD505-2E9C-101B-9397-08002B2CF9AE}" pid="5" name="ItemRetentionFormula">
    <vt:lpwstr/>
  </property>
  <property fmtid="{D5CDD505-2E9C-101B-9397-08002B2CF9AE}" pid="6" name="_dlc_DocIdItemGuid">
    <vt:lpwstr>aafe7585-dd8f-4e92-a677-12d0578f9ca9</vt:lpwstr>
  </property>
  <property fmtid="{D5CDD505-2E9C-101B-9397-08002B2CF9AE}" pid="7" name="MediaServiceImageTags">
    <vt:lpwstr/>
  </property>
  <property fmtid="{D5CDD505-2E9C-101B-9397-08002B2CF9AE}" pid="8" name="Order">
    <vt:r8>457700</vt:r8>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