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64D1" w14:textId="675A4120" w:rsidR="00700043" w:rsidRDefault="00822C4B" w:rsidP="00700043">
      <w:pPr>
        <w:pStyle w:val="Sidehoved"/>
        <w:spacing w:after="600"/>
        <w:ind w:right="57"/>
        <w:jc w:val="right"/>
      </w:pPr>
      <w:r w:rsidRPr="00066195">
        <w:rPr>
          <w:noProof/>
          <w:szCs w:val="16"/>
        </w:rPr>
        <w:drawing>
          <wp:inline distT="0" distB="0" distL="0" distR="0" wp14:anchorId="3B402F5D" wp14:editId="0D181009">
            <wp:extent cx="1512000" cy="478800"/>
            <wp:effectExtent l="0" t="0" r="0" b="0"/>
            <wp:docPr id="1" name="Billede 1" descr="Logo: Erhvervsstyrels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Logo: Erhvervsstyrelsen">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2000" cy="478800"/>
                    </a:xfrm>
                    <a:prstGeom prst="rect">
                      <a:avLst/>
                    </a:prstGeom>
                    <a:noFill/>
                    <a:ln>
                      <a:noFill/>
                    </a:ln>
                  </pic:spPr>
                </pic:pic>
              </a:graphicData>
            </a:graphic>
          </wp:inline>
        </w:drawing>
      </w:r>
    </w:p>
    <w:p w14:paraId="1A83250A" w14:textId="77777777" w:rsidR="00FD3AF6" w:rsidRDefault="00822C4B" w:rsidP="00FD3AF6">
      <w:pPr>
        <w:pStyle w:val="Sidehoved"/>
        <w:spacing w:after="480"/>
        <w:ind w:right="57"/>
        <w:jc w:val="right"/>
      </w:pPr>
      <w:r w:rsidRPr="00066195">
        <w:t>Ver. 1.</w:t>
      </w:r>
      <w:r w:rsidR="005F6E0F">
        <w:t>5</w:t>
      </w:r>
    </w:p>
    <w:sdt>
      <w:sdtPr>
        <w:rPr>
          <w:rFonts w:ascii="Segoe UI" w:hAnsi="Segoe UI"/>
          <w:color w:val="191919" w:themeColor="text1"/>
          <w:sz w:val="20"/>
          <w:szCs w:val="24"/>
        </w:rPr>
        <w:id w:val="-1913463547"/>
        <w:lock w:val="contentLocked"/>
        <w:placeholder>
          <w:docPart w:val="DefaultPlaceholder_-1854013440"/>
        </w:placeholder>
        <w:group/>
      </w:sdtPr>
      <w:sdtEndPr>
        <w:rPr>
          <w:color w:val="252525" w:themeColor="accent1"/>
          <w:szCs w:val="22"/>
        </w:rPr>
      </w:sdtEndPr>
      <w:sdtContent>
        <w:p w14:paraId="7F61A99A" w14:textId="5CB92CD3" w:rsidR="00FD3AF6" w:rsidRPr="00C84F05" w:rsidRDefault="00FD3AF6" w:rsidP="00FD3AF6">
          <w:pPr>
            <w:pStyle w:val="Overskrift1"/>
            <w:spacing w:before="400" w:line="320" w:lineRule="atLeast"/>
          </w:pPr>
          <w:r w:rsidRPr="00FD3AF6">
            <w:rPr>
              <w:color w:val="191919" w:themeColor="text1"/>
              <w:szCs w:val="24"/>
            </w:rPr>
            <w:t>Ansøgnings</w:t>
          </w:r>
          <w:r w:rsidRPr="00C84F05">
            <w:t xml:space="preserve">- og anmeldelsesskema – Screening af særlige </w:t>
          </w:r>
          <w:r w:rsidRPr="00C84F05">
            <w:br/>
            <w:t>økonomiske aftaler i Danmark</w:t>
          </w:r>
        </w:p>
        <w:p w14:paraId="60B47121" w14:textId="77777777" w:rsidR="00FD3AF6" w:rsidRPr="00B66E74" w:rsidRDefault="00FD3AF6" w:rsidP="00631E56">
          <w:pPr>
            <w:pStyle w:val="Overskrift2"/>
            <w:keepNext w:val="0"/>
            <w:spacing w:before="480"/>
            <w:ind w:left="403" w:hanging="403"/>
          </w:pPr>
          <w:r w:rsidRPr="00B66E74">
            <w:t>Oplysninger om den ansvarlige kontaktperson for ansøgningen/anmeldelsen</w:t>
          </w:r>
        </w:p>
        <w:p w14:paraId="0564E651" w14:textId="77777777" w:rsidR="00FD3AF6" w:rsidRPr="00B1749E" w:rsidRDefault="00FD3AF6" w:rsidP="002355C9">
          <w:pPr>
            <w:pStyle w:val="Overskrift3"/>
            <w:spacing w:before="240"/>
            <w:ind w:left="633" w:hanging="590"/>
          </w:pPr>
          <w:r w:rsidRPr="00B1749E">
            <w:t>Oplysninger om kontaktperson/advokat</w:t>
          </w:r>
        </w:p>
        <w:p w14:paraId="6D3CE70E" w14:textId="77777777" w:rsidR="00FD3AF6" w:rsidRDefault="00FD3AF6" w:rsidP="00FD3AF6">
          <w:pPr>
            <w:pStyle w:val="Tekstfeltoverskrift"/>
            <w:keepNext w:val="0"/>
            <w:ind w:left="624"/>
          </w:pPr>
          <w:r w:rsidRPr="00C84F05">
            <w:t>Navn</w:t>
          </w:r>
        </w:p>
        <w:sdt>
          <w:sdtPr>
            <w:id w:val="-1298610138"/>
            <w:lock w:val="sdtLocked"/>
            <w:placeholder>
              <w:docPart w:val="F977B923B3FA41729CBC34A58BAACEFF"/>
            </w:placeholder>
            <w:showingPlcHdr/>
          </w:sdtPr>
          <w:sdtContent>
            <w:p w14:paraId="327629F6" w14:textId="77777777" w:rsidR="00F055B7" w:rsidRPr="00C84F05" w:rsidRDefault="00F055B7" w:rsidP="0024458C">
              <w:pPr>
                <w:pStyle w:val="Normal1"/>
              </w:pPr>
              <w:r w:rsidRPr="00C84F05">
                <w:rPr>
                  <w:rStyle w:val="Pladsholdertekst"/>
                </w:rPr>
                <w:t>[Klik her for at skrive tekst]</w:t>
              </w:r>
            </w:p>
          </w:sdtContent>
        </w:sdt>
        <w:p w14:paraId="25018435" w14:textId="77777777" w:rsidR="00FD3AF6" w:rsidRPr="00C84F05" w:rsidRDefault="00FD3AF6" w:rsidP="00FD3AF6">
          <w:pPr>
            <w:pStyle w:val="Tekstfeltoverskrift"/>
            <w:keepNext w:val="0"/>
            <w:ind w:left="624"/>
          </w:pPr>
          <w:r w:rsidRPr="00C84F05">
            <w:t>E-mail</w:t>
          </w:r>
        </w:p>
        <w:sdt>
          <w:sdtPr>
            <w:id w:val="-332842168"/>
            <w:placeholder>
              <w:docPart w:val="BCAAF5F8C0B94934827B8300C9AAE1D6"/>
            </w:placeholder>
            <w:showingPlcHdr/>
          </w:sdtPr>
          <w:sdtContent>
            <w:p w14:paraId="42276136" w14:textId="77777777" w:rsidR="00F055B7" w:rsidRPr="00C84F05" w:rsidRDefault="00F055B7" w:rsidP="0024458C">
              <w:pPr>
                <w:pStyle w:val="Normal1"/>
              </w:pPr>
              <w:r w:rsidRPr="00C84F05">
                <w:rPr>
                  <w:rStyle w:val="Pladsholdertekst"/>
                </w:rPr>
                <w:t>[Klik her for at skrive tekst]</w:t>
              </w:r>
            </w:p>
          </w:sdtContent>
        </w:sdt>
        <w:p w14:paraId="2FF4B270" w14:textId="23F9541D" w:rsidR="00FD3AF6" w:rsidRPr="00C84F05" w:rsidRDefault="00FD3AF6" w:rsidP="00FD3AF6">
          <w:pPr>
            <w:pStyle w:val="Tekstfeltoverskrift"/>
            <w:keepNext w:val="0"/>
            <w:ind w:left="624"/>
          </w:pPr>
          <w:r w:rsidRPr="00C84F05">
            <w:t>Telefonnummer</w:t>
          </w:r>
        </w:p>
        <w:sdt>
          <w:sdtPr>
            <w:id w:val="1132588903"/>
            <w:placeholder>
              <w:docPart w:val="F3DA87940F5F4FBABA086F5FD36AD089"/>
            </w:placeholder>
            <w:showingPlcHdr/>
          </w:sdtPr>
          <w:sdtContent>
            <w:p w14:paraId="5F791113" w14:textId="77777777" w:rsidR="00F055B7" w:rsidRPr="00C84F05" w:rsidRDefault="00F055B7" w:rsidP="0024458C">
              <w:pPr>
                <w:pStyle w:val="Normal1"/>
              </w:pPr>
              <w:r w:rsidRPr="00C84F05">
                <w:rPr>
                  <w:rStyle w:val="Pladsholdertekst"/>
                </w:rPr>
                <w:t>[Klik her for at skrive tekst]</w:t>
              </w:r>
            </w:p>
          </w:sdtContent>
        </w:sdt>
        <w:p w14:paraId="72C07F29" w14:textId="77777777" w:rsidR="00FD3AF6" w:rsidRDefault="00FD3AF6" w:rsidP="00631E56">
          <w:pPr>
            <w:pStyle w:val="Tekstfeltindrykket1niv"/>
            <w:spacing w:before="240"/>
            <w:ind w:left="619"/>
            <w:rPr>
              <w:rFonts w:asciiTheme="majorHAnsi" w:hAnsiTheme="majorHAnsi"/>
            </w:rPr>
          </w:pPr>
          <w:r>
            <w:rPr>
              <w:rFonts w:asciiTheme="majorHAnsi" w:hAnsiTheme="majorHAnsi"/>
            </w:rPr>
            <w:t xml:space="preserve">Ønskes sagsbehandling og afgørelser på dansk eller engelsk? </w:t>
          </w:r>
        </w:p>
        <w:bookmarkStart w:id="0" w:name="_Hlk129852634"/>
        <w:p w14:paraId="2C831B6F" w14:textId="1006A306" w:rsidR="00D10D4E" w:rsidRDefault="00000000" w:rsidP="00D10D4E">
          <w:pPr>
            <w:pStyle w:val="Tekstfelt"/>
          </w:pPr>
          <w:sdt>
            <w:sdtPr>
              <w:rPr>
                <w:sz w:val="24"/>
                <w:szCs w:val="24"/>
              </w:rPr>
              <w:id w:val="1417981166"/>
              <w14:checkbox>
                <w14:checked w14:val="0"/>
                <w14:checkedState w14:val="2612" w14:font="MS Gothic"/>
                <w14:uncheckedState w14:val="2610" w14:font="MS Gothic"/>
              </w14:checkbox>
            </w:sdtPr>
            <w:sdtContent>
              <w:r w:rsidR="00E74CF0">
                <w:rPr>
                  <w:rFonts w:ascii="MS Gothic" w:eastAsia="MS Gothic" w:hAnsi="MS Gothic" w:hint="eastAsia"/>
                  <w:sz w:val="24"/>
                  <w:szCs w:val="24"/>
                </w:rPr>
                <w:t>☐</w:t>
              </w:r>
            </w:sdtContent>
          </w:sdt>
          <w:r w:rsidR="00D10D4E">
            <w:tab/>
          </w:r>
          <w:r w:rsidR="00D10D4E">
            <w:rPr>
              <w:spacing w:val="-1"/>
            </w:rPr>
            <w:t>Dansk</w:t>
          </w:r>
        </w:p>
        <w:p w14:paraId="3CC0324A" w14:textId="1179F292" w:rsidR="00D10D4E" w:rsidRDefault="00000000" w:rsidP="00D10D4E">
          <w:pPr>
            <w:pStyle w:val="Tekstfelt"/>
          </w:pPr>
          <w:sdt>
            <w:sdtPr>
              <w:rPr>
                <w:sz w:val="24"/>
                <w:szCs w:val="24"/>
              </w:rPr>
              <w:id w:val="-1665460152"/>
              <w14:checkbox>
                <w14:checked w14:val="0"/>
                <w14:checkedState w14:val="2612" w14:font="MS Gothic"/>
                <w14:uncheckedState w14:val="2610" w14:font="MS Gothic"/>
              </w14:checkbox>
            </w:sdtPr>
            <w:sdtContent>
              <w:r w:rsidR="00CD6865">
                <w:rPr>
                  <w:rFonts w:ascii="MS Gothic" w:eastAsia="MS Gothic" w:hAnsi="MS Gothic" w:hint="eastAsia"/>
                  <w:sz w:val="24"/>
                  <w:szCs w:val="24"/>
                </w:rPr>
                <w:t>☐</w:t>
              </w:r>
            </w:sdtContent>
          </w:sdt>
          <w:r w:rsidR="00D10D4E">
            <w:tab/>
          </w:r>
          <w:r w:rsidR="00D10D4E">
            <w:rPr>
              <w:spacing w:val="-1"/>
            </w:rPr>
            <w:t>Engelsk</w:t>
          </w:r>
        </w:p>
        <w:p w14:paraId="1A08EB91" w14:textId="77777777" w:rsidR="00FD3AF6" w:rsidRPr="00C84F05" w:rsidRDefault="00FD3AF6" w:rsidP="00631E56">
          <w:pPr>
            <w:pStyle w:val="Overskrift3"/>
            <w:spacing w:before="240"/>
            <w:ind w:left="633" w:hanging="590"/>
          </w:pPr>
          <w:r w:rsidRPr="00B1749E">
            <w:t>Oplysninger</w:t>
          </w:r>
          <w:r w:rsidRPr="00C84F05">
            <w:t xml:space="preserve"> om kontaktpersonens virksomhed</w:t>
          </w:r>
        </w:p>
        <w:p w14:paraId="6341EA5F" w14:textId="77777777" w:rsidR="00FD3AF6" w:rsidRPr="00C84F05" w:rsidRDefault="00FD3AF6" w:rsidP="00FD3AF6">
          <w:pPr>
            <w:pStyle w:val="Tekstfeltoverskrift"/>
            <w:keepNext w:val="0"/>
            <w:ind w:left="624"/>
          </w:pPr>
          <w:r w:rsidRPr="00C84F05">
            <w:t xml:space="preserve">Navn på advokatbureau eller virksomhed, kontaktpersonen er ansat i </w:t>
          </w:r>
        </w:p>
        <w:sdt>
          <w:sdtPr>
            <w:id w:val="2116936584"/>
            <w:placeholder>
              <w:docPart w:val="AFA69BF66E924941994F62A62014EE0E"/>
            </w:placeholder>
            <w:showingPlcHdr/>
          </w:sdtPr>
          <w:sdtContent>
            <w:p w14:paraId="21B766A7" w14:textId="77777777" w:rsidR="00F055B7" w:rsidRPr="00C84F05" w:rsidRDefault="00F055B7" w:rsidP="0024458C">
              <w:pPr>
                <w:pStyle w:val="Normal1"/>
              </w:pPr>
              <w:r w:rsidRPr="00C84F05">
                <w:rPr>
                  <w:rStyle w:val="Pladsholdertekst"/>
                </w:rPr>
                <w:t>[Klik her for at skrive tekst]</w:t>
              </w:r>
            </w:p>
          </w:sdtContent>
        </w:sdt>
        <w:p w14:paraId="2B52BCDB" w14:textId="77777777" w:rsidR="00FD3AF6" w:rsidRPr="00C84F05" w:rsidRDefault="00FD3AF6" w:rsidP="00B1749E">
          <w:pPr>
            <w:pStyle w:val="Tekstfeltoverskrift"/>
            <w:keepNext w:val="0"/>
            <w:ind w:left="624"/>
          </w:pPr>
          <w:r w:rsidRPr="00C84F05">
            <w:t>Adresse</w:t>
          </w:r>
        </w:p>
        <w:sdt>
          <w:sdtPr>
            <w:id w:val="-1431882698"/>
            <w:placeholder>
              <w:docPart w:val="E3BB18F0CD3F49FFA2129361079EBAA7"/>
            </w:placeholder>
            <w:showingPlcHdr/>
          </w:sdtPr>
          <w:sdtContent>
            <w:p w14:paraId="2D4E65A4" w14:textId="77777777" w:rsidR="00F055B7" w:rsidRPr="00C84F05" w:rsidRDefault="00F055B7" w:rsidP="0024458C">
              <w:pPr>
                <w:pStyle w:val="Normal1"/>
              </w:pPr>
              <w:r w:rsidRPr="00C84F05">
                <w:rPr>
                  <w:rStyle w:val="Pladsholdertekst"/>
                </w:rPr>
                <w:t>[Klik her for at skrive tekst]</w:t>
              </w:r>
            </w:p>
          </w:sdtContent>
        </w:sdt>
        <w:p w14:paraId="1C027652" w14:textId="77777777" w:rsidR="00FD3AF6" w:rsidRPr="00C84F05" w:rsidRDefault="00FD3AF6" w:rsidP="00B1749E">
          <w:pPr>
            <w:pStyle w:val="Tekstfeltoverskrift"/>
            <w:keepNext w:val="0"/>
            <w:ind w:left="624"/>
          </w:pPr>
          <w:r w:rsidRPr="00C84F05">
            <w:t>By</w:t>
          </w:r>
        </w:p>
        <w:sdt>
          <w:sdtPr>
            <w:id w:val="-346714506"/>
            <w:placeholder>
              <w:docPart w:val="1EEAA73DD8014CA7A8311B99DF08F39F"/>
            </w:placeholder>
            <w:showingPlcHdr/>
          </w:sdtPr>
          <w:sdtContent>
            <w:p w14:paraId="51FA2602" w14:textId="77777777" w:rsidR="00F055B7" w:rsidRPr="00C84F05" w:rsidRDefault="00F055B7" w:rsidP="0024458C">
              <w:pPr>
                <w:pStyle w:val="Normal1"/>
              </w:pPr>
              <w:r w:rsidRPr="00C84F05">
                <w:rPr>
                  <w:rStyle w:val="Pladsholdertekst"/>
                </w:rPr>
                <w:t>[Klik her for at skrive tekst]</w:t>
              </w:r>
            </w:p>
          </w:sdtContent>
        </w:sdt>
        <w:p w14:paraId="021BCD80" w14:textId="77777777" w:rsidR="00FD3AF6" w:rsidRPr="00C84F05" w:rsidRDefault="00FD3AF6" w:rsidP="00B1749E">
          <w:pPr>
            <w:pStyle w:val="Tekstfeltoverskrift"/>
            <w:keepNext w:val="0"/>
            <w:ind w:left="624"/>
          </w:pPr>
          <w:r w:rsidRPr="00C84F05">
            <w:t>Postnummer</w:t>
          </w:r>
        </w:p>
        <w:sdt>
          <w:sdtPr>
            <w:id w:val="1283766241"/>
            <w:placeholder>
              <w:docPart w:val="E9EE9259B9C840F7A14DA89B5439E292"/>
            </w:placeholder>
            <w:showingPlcHdr/>
          </w:sdtPr>
          <w:sdtContent>
            <w:p w14:paraId="505ABE76" w14:textId="77777777" w:rsidR="00F055B7" w:rsidRPr="00C84F05" w:rsidRDefault="00F055B7" w:rsidP="0024458C">
              <w:pPr>
                <w:pStyle w:val="Normal1"/>
              </w:pPr>
              <w:r w:rsidRPr="00C84F05">
                <w:rPr>
                  <w:rStyle w:val="Pladsholdertekst"/>
                </w:rPr>
                <w:t>[Klik her for at skrive tekst]</w:t>
              </w:r>
            </w:p>
          </w:sdtContent>
        </w:sdt>
        <w:bookmarkEnd w:id="0"/>
        <w:p w14:paraId="51010A03" w14:textId="77777777" w:rsidR="00FD3AF6" w:rsidRPr="00C84F05" w:rsidRDefault="00FD3AF6" w:rsidP="00B1749E">
          <w:pPr>
            <w:pStyle w:val="Tekstfeltoverskrift"/>
            <w:keepNext w:val="0"/>
            <w:ind w:left="624"/>
          </w:pPr>
          <w:r w:rsidRPr="00C84F05">
            <w:t>Land</w:t>
          </w:r>
        </w:p>
        <w:sdt>
          <w:sdtPr>
            <w:id w:val="-2005960195"/>
            <w:placeholder>
              <w:docPart w:val="DD42F520D62D49CDA8DD30CCEE99E32B"/>
            </w:placeholder>
            <w:showingPlcHdr/>
          </w:sdtPr>
          <w:sdtContent>
            <w:p w14:paraId="1A29666A" w14:textId="77777777" w:rsidR="00F055B7" w:rsidRPr="00C84F05" w:rsidRDefault="00F055B7" w:rsidP="0024458C">
              <w:pPr>
                <w:pStyle w:val="Normal1"/>
              </w:pPr>
              <w:r w:rsidRPr="00C84F05">
                <w:rPr>
                  <w:rStyle w:val="Pladsholdertekst"/>
                </w:rPr>
                <w:t>[Klik her for at skrive tekst]</w:t>
              </w:r>
            </w:p>
          </w:sdtContent>
        </w:sdt>
        <w:p w14:paraId="3F431252" w14:textId="46F2918E" w:rsidR="00FD3AF6" w:rsidRPr="00C84F05" w:rsidRDefault="00FD3AF6" w:rsidP="00B1749E">
          <w:pPr>
            <w:pStyle w:val="Tekstfeltoverskrift"/>
            <w:keepNext w:val="0"/>
            <w:ind w:left="624"/>
            <w:rPr>
              <w:rFonts w:ascii="Segoe UI" w:hAnsi="Segoe UI" w:cs="Segoe UI"/>
            </w:rPr>
          </w:pPr>
          <w:r w:rsidRPr="00C84F05">
            <w:t>CVR-nummer (hvis dansk virksomhed)</w:t>
          </w:r>
        </w:p>
        <w:sdt>
          <w:sdtPr>
            <w:id w:val="435022307"/>
            <w:placeholder>
              <w:docPart w:val="DB8E37D78C524E0387A85904E8C203A1"/>
            </w:placeholder>
            <w:showingPlcHdr/>
          </w:sdtPr>
          <w:sdtContent>
            <w:p w14:paraId="04C76B16" w14:textId="77777777" w:rsidR="00F055B7" w:rsidRPr="00C84F05" w:rsidRDefault="00F055B7" w:rsidP="0024458C">
              <w:pPr>
                <w:pStyle w:val="Normal1"/>
              </w:pPr>
              <w:r w:rsidRPr="00C84F05">
                <w:rPr>
                  <w:rStyle w:val="Pladsholdertekst"/>
                </w:rPr>
                <w:t>[Klik her for at skrive tekst]</w:t>
              </w:r>
            </w:p>
          </w:sdtContent>
        </w:sdt>
        <w:p w14:paraId="49E7E821" w14:textId="77777777" w:rsidR="00FD3AF6" w:rsidRPr="00C84F05" w:rsidRDefault="00FD3AF6" w:rsidP="00E641CC">
          <w:pPr>
            <w:pStyle w:val="Overskrift2"/>
            <w:keepNext w:val="0"/>
            <w:pageBreakBefore/>
            <w:tabs>
              <w:tab w:val="left" w:pos="450"/>
            </w:tabs>
            <w:spacing w:before="480"/>
            <w:ind w:hanging="720"/>
          </w:pPr>
          <w:r w:rsidRPr="00C84F05">
            <w:lastRenderedPageBreak/>
            <w:t>Baggrunden for ansøgningen/anmeldelsen</w:t>
          </w:r>
        </w:p>
        <w:p w14:paraId="60C115C6" w14:textId="77777777" w:rsidR="00FD3AF6" w:rsidRPr="00B1749E" w:rsidRDefault="00FD3AF6" w:rsidP="00631E56">
          <w:pPr>
            <w:pStyle w:val="Heading3a"/>
            <w:numPr>
              <w:ilvl w:val="0"/>
              <w:numId w:val="21"/>
            </w:numPr>
            <w:tabs>
              <w:tab w:val="clear" w:pos="720"/>
              <w:tab w:val="clear" w:pos="990"/>
              <w:tab w:val="clear" w:pos="1170"/>
              <w:tab w:val="left" w:pos="1530"/>
            </w:tabs>
            <w:autoSpaceDE w:val="0"/>
            <w:autoSpaceDN w:val="0"/>
            <w:spacing w:before="240" w:after="80"/>
            <w:ind w:left="806" w:hanging="806"/>
          </w:pPr>
          <w:r w:rsidRPr="002355C9">
            <w:rPr>
              <w:rFonts w:ascii="Segoe UI Semibold" w:hAnsi="Segoe UI Semibold"/>
              <w:color w:val="191919" w:themeColor="text1"/>
              <w:szCs w:val="26"/>
              <w:lang w:eastAsia="en-US"/>
            </w:rPr>
            <w:t>Angiv</w:t>
          </w:r>
          <w:r w:rsidRPr="00B1749E">
            <w:t xml:space="preserve"> om det indsendte skema vedrører ansøgning </w:t>
          </w:r>
          <w:r w:rsidRPr="00B1749E">
            <w:rPr>
              <w:u w:val="single"/>
            </w:rPr>
            <w:t>eller</w:t>
          </w:r>
          <w:r w:rsidRPr="00B1749E">
            <w:t xml:space="preserve"> en anmeldelse</w:t>
          </w:r>
        </w:p>
        <w:p w14:paraId="6A6D3A53" w14:textId="66A4248A" w:rsidR="00FD3AF6" w:rsidRPr="00C84F05" w:rsidRDefault="00000000" w:rsidP="00B1749E">
          <w:pPr>
            <w:pStyle w:val="Tekstfelt"/>
            <w:tabs>
              <w:tab w:val="clear" w:pos="1021"/>
              <w:tab w:val="left" w:pos="1170"/>
            </w:tabs>
            <w:ind w:left="1170" w:hanging="360"/>
          </w:pPr>
          <w:sdt>
            <w:sdtPr>
              <w:rPr>
                <w:sz w:val="24"/>
                <w:szCs w:val="28"/>
              </w:rPr>
              <w:id w:val="1335265970"/>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B1749E">
            <w:rPr>
              <w:spacing w:val="-1"/>
            </w:rPr>
            <w:tab/>
          </w:r>
          <w:r w:rsidR="00FD3AF6" w:rsidRPr="00C84F05">
            <w:rPr>
              <w:rFonts w:ascii="Segoe UI Semibold" w:eastAsiaTheme="majorEastAsia" w:hAnsi="Segoe UI Semibold" w:cstheme="majorBidi"/>
              <w:color w:val="191919" w:themeColor="text1"/>
              <w:szCs w:val="26"/>
            </w:rPr>
            <w:t>En ansøgning</w:t>
          </w:r>
          <w:r w:rsidR="00FD3AF6" w:rsidRPr="00C84F05">
            <w:t xml:space="preserve"> om tilladelse til en særlig økonomisk aftale (investeringsscreeningsloven § 7). Oplys i så fald</w:t>
          </w:r>
          <w:r w:rsidR="00FD3AF6">
            <w:t xml:space="preserve"> </w:t>
          </w:r>
          <w:r w:rsidR="00FD3AF6" w:rsidRPr="00C84F05">
            <w:t>hvilke(n) særligt følsom sektor</w:t>
          </w:r>
          <w:r w:rsidR="00FD3AF6">
            <w:t xml:space="preserve"> eller aktivitet</w:t>
          </w:r>
          <w:r w:rsidR="00FD3AF6" w:rsidRPr="00C84F05">
            <w:t>,</w:t>
          </w:r>
          <w:r w:rsidR="00FD3AF6">
            <w:t xml:space="preserve"> I har til hensigt at indgå aftalen inden for jf. anvendelsesbekendtgørelsen (ANVBK)</w:t>
          </w:r>
          <w:bookmarkStart w:id="1" w:name="End1"/>
          <w:r w:rsidR="0003784B" w:rsidRPr="0003784B">
            <w:fldChar w:fldCharType="begin"/>
          </w:r>
          <w:r w:rsidR="0003784B" w:rsidRPr="0003784B">
            <w:instrText>HYPERLINK  \l "End2"</w:instrText>
          </w:r>
          <w:r w:rsidR="0003784B" w:rsidRPr="0003784B">
            <w:fldChar w:fldCharType="separate"/>
          </w:r>
          <w:r w:rsidR="00FD3AF6" w:rsidRPr="0003784B">
            <w:rPr>
              <w:rStyle w:val="Hyperlink"/>
              <w:u w:val="none"/>
              <w:vertAlign w:val="superscript"/>
            </w:rPr>
            <w:footnoteReference w:id="1"/>
          </w:r>
          <w:bookmarkEnd w:id="1"/>
          <w:r w:rsidR="0003784B" w:rsidRPr="0003784B">
            <w:fldChar w:fldCharType="end"/>
          </w:r>
        </w:p>
        <w:p w14:paraId="7B63637B" w14:textId="1245EC7A" w:rsidR="00FD3AF6" w:rsidRPr="00C84F05" w:rsidRDefault="00000000" w:rsidP="00B1749E">
          <w:pPr>
            <w:pStyle w:val="Tekstfeltindrykket2niveau"/>
            <w:tabs>
              <w:tab w:val="clear" w:pos="1418"/>
            </w:tabs>
            <w:ind w:left="1530" w:hanging="338"/>
          </w:pPr>
          <w:sdt>
            <w:sdtPr>
              <w:rPr>
                <w:sz w:val="24"/>
                <w:szCs w:val="28"/>
              </w:rPr>
              <w:id w:val="1398007964"/>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B1749E">
            <w:rPr>
              <w:spacing w:val="-1"/>
            </w:rPr>
            <w:tab/>
          </w:r>
          <w:r w:rsidR="00FD3AF6" w:rsidRPr="00C84F05">
            <w:t>Forsvarssektoren</w:t>
          </w:r>
          <w:r w:rsidR="00FD3AF6" w:rsidRPr="00C84F05">
            <w:rPr>
              <w:spacing w:val="-11"/>
            </w:rPr>
            <w:t xml:space="preserve"> </w:t>
          </w:r>
          <w:r w:rsidR="00FD3AF6" w:rsidRPr="00C84F05">
            <w:rPr>
              <w:spacing w:val="-1"/>
            </w:rPr>
            <w:t>(ANVBK</w:t>
          </w:r>
          <w:r w:rsidR="00FD3AF6" w:rsidRPr="00C84F05">
            <w:rPr>
              <w:spacing w:val="-9"/>
            </w:rPr>
            <w:t xml:space="preserve"> </w:t>
          </w:r>
          <w:r w:rsidR="00FD3AF6" w:rsidRPr="00C84F05">
            <w:rPr>
              <w:spacing w:val="-1"/>
            </w:rPr>
            <w:t>§</w:t>
          </w:r>
          <w:r w:rsidR="00FD3AF6" w:rsidRPr="00C84F05">
            <w:rPr>
              <w:spacing w:val="-10"/>
            </w:rPr>
            <w:t xml:space="preserve"> </w:t>
          </w:r>
          <w:r w:rsidR="00FD3AF6" w:rsidRPr="00C84F05">
            <w:rPr>
              <w:spacing w:val="-1"/>
            </w:rPr>
            <w:t>7)</w:t>
          </w:r>
        </w:p>
        <w:p w14:paraId="2EEC6404" w14:textId="1B8316C4" w:rsidR="00FD3AF6" w:rsidRPr="00C84F05" w:rsidRDefault="00000000" w:rsidP="00B1749E">
          <w:pPr>
            <w:pStyle w:val="Tekstfeltindrykket2niveau"/>
            <w:tabs>
              <w:tab w:val="clear" w:pos="1418"/>
            </w:tabs>
            <w:ind w:left="1530" w:hanging="338"/>
          </w:pPr>
          <w:sdt>
            <w:sdtPr>
              <w:rPr>
                <w:sz w:val="24"/>
                <w:szCs w:val="28"/>
              </w:rPr>
              <w:id w:val="-743563117"/>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B1749E">
            <w:rPr>
              <w:spacing w:val="-1"/>
            </w:rPr>
            <w:tab/>
          </w:r>
          <w:r w:rsidR="00FD3AF6" w:rsidRPr="00C84F05">
            <w:t>IT-produkter til sikring eller behandling</w:t>
          </w:r>
          <w:r w:rsidR="00FD3AF6" w:rsidRPr="00C84F05">
            <w:rPr>
              <w:spacing w:val="-10"/>
            </w:rPr>
            <w:t xml:space="preserve"> </w:t>
          </w:r>
          <w:r w:rsidR="00FD3AF6" w:rsidRPr="00C84F05">
            <w:rPr>
              <w:spacing w:val="-1"/>
            </w:rPr>
            <w:t>af</w:t>
          </w:r>
          <w:r w:rsidR="00FD3AF6" w:rsidRPr="00C84F05">
            <w:rPr>
              <w:spacing w:val="-10"/>
            </w:rPr>
            <w:t xml:space="preserve"> </w:t>
          </w:r>
          <w:r w:rsidR="00FD3AF6" w:rsidRPr="00C84F05">
            <w:rPr>
              <w:spacing w:val="-1"/>
            </w:rPr>
            <w:t>klassificerede</w:t>
          </w:r>
          <w:r w:rsidR="00FD3AF6" w:rsidRPr="00C84F05">
            <w:rPr>
              <w:spacing w:val="-11"/>
            </w:rPr>
            <w:t xml:space="preserve"> </w:t>
          </w:r>
          <w:r w:rsidR="00FD3AF6" w:rsidRPr="00C84F05">
            <w:rPr>
              <w:spacing w:val="-1"/>
            </w:rPr>
            <w:t>oplysninger</w:t>
          </w:r>
          <w:r w:rsidR="00FD3AF6" w:rsidRPr="00C84F05">
            <w:rPr>
              <w:spacing w:val="-10"/>
            </w:rPr>
            <w:t xml:space="preserve"> </w:t>
          </w:r>
          <w:r w:rsidR="00FD3AF6" w:rsidRPr="00C84F05">
            <w:rPr>
              <w:spacing w:val="-1"/>
            </w:rPr>
            <w:t>(ANVBK</w:t>
          </w:r>
          <w:r w:rsidR="00FD3AF6" w:rsidRPr="00C84F05">
            <w:rPr>
              <w:spacing w:val="-10"/>
            </w:rPr>
            <w:t xml:space="preserve"> </w:t>
          </w:r>
          <w:r w:rsidR="00FD3AF6" w:rsidRPr="00C84F05">
            <w:rPr>
              <w:spacing w:val="-1"/>
            </w:rPr>
            <w:t>§</w:t>
          </w:r>
          <w:r w:rsidR="00FD3AF6" w:rsidRPr="00C84F05">
            <w:rPr>
              <w:spacing w:val="-11"/>
            </w:rPr>
            <w:t xml:space="preserve"> </w:t>
          </w:r>
          <w:r w:rsidR="00FD3AF6" w:rsidRPr="00C84F05">
            <w:rPr>
              <w:spacing w:val="-1"/>
            </w:rPr>
            <w:t>8)</w:t>
          </w:r>
        </w:p>
        <w:p w14:paraId="3DC5AA85" w14:textId="05289F29" w:rsidR="00FD3AF6" w:rsidRPr="00C84F05" w:rsidRDefault="00000000" w:rsidP="00B1749E">
          <w:pPr>
            <w:pStyle w:val="Tekstfeltindrykket2niveau"/>
            <w:tabs>
              <w:tab w:val="clear" w:pos="1418"/>
            </w:tabs>
            <w:ind w:left="1530" w:hanging="338"/>
          </w:pPr>
          <w:sdt>
            <w:sdtPr>
              <w:rPr>
                <w:sz w:val="24"/>
                <w:szCs w:val="28"/>
              </w:rPr>
              <w:id w:val="1426927977"/>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B1749E">
            <w:rPr>
              <w:spacing w:val="-1"/>
            </w:rPr>
            <w:tab/>
          </w:r>
          <w:r w:rsidR="00FD3AF6" w:rsidRPr="00C84F05">
            <w:t>Produkter</w:t>
          </w:r>
          <w:r w:rsidR="00FD3AF6" w:rsidRPr="00C84F05">
            <w:rPr>
              <w:spacing w:val="-12"/>
            </w:rPr>
            <w:t xml:space="preserve"> </w:t>
          </w:r>
          <w:r w:rsidR="00FD3AF6" w:rsidRPr="00C84F05">
            <w:t>med</w:t>
          </w:r>
          <w:r w:rsidR="00FD3AF6" w:rsidRPr="00C84F05">
            <w:rPr>
              <w:spacing w:val="-13"/>
            </w:rPr>
            <w:t xml:space="preserve"> </w:t>
          </w:r>
          <w:r w:rsidR="00FD3AF6" w:rsidRPr="00C84F05">
            <w:t>dobbelt</w:t>
          </w:r>
          <w:r w:rsidR="00FD3AF6" w:rsidRPr="00C84F05">
            <w:rPr>
              <w:spacing w:val="-12"/>
            </w:rPr>
            <w:t xml:space="preserve"> </w:t>
          </w:r>
          <w:r w:rsidR="00FD3AF6" w:rsidRPr="00C84F05">
            <w:t>anvendelse</w:t>
          </w:r>
          <w:r w:rsidR="00FD3AF6" w:rsidRPr="00C84F05">
            <w:rPr>
              <w:spacing w:val="-11"/>
            </w:rPr>
            <w:t xml:space="preserve"> </w:t>
          </w:r>
          <w:r w:rsidR="00FD3AF6" w:rsidRPr="00C84F05">
            <w:t>(dual-use)</w:t>
          </w:r>
          <w:r w:rsidR="00FD3AF6" w:rsidRPr="00C84F05">
            <w:rPr>
              <w:spacing w:val="-12"/>
            </w:rPr>
            <w:t xml:space="preserve"> </w:t>
          </w:r>
          <w:r w:rsidR="00FD3AF6" w:rsidRPr="00C84F05">
            <w:t>(ANVBK</w:t>
          </w:r>
          <w:r w:rsidR="00FD3AF6" w:rsidRPr="00C84F05">
            <w:rPr>
              <w:spacing w:val="-12"/>
            </w:rPr>
            <w:t xml:space="preserve"> </w:t>
          </w:r>
          <w:r w:rsidR="00FD3AF6" w:rsidRPr="00C84F05">
            <w:t>§</w:t>
          </w:r>
          <w:r w:rsidR="00FD3AF6" w:rsidRPr="00C84F05">
            <w:rPr>
              <w:spacing w:val="-13"/>
            </w:rPr>
            <w:t xml:space="preserve"> </w:t>
          </w:r>
          <w:r w:rsidR="00FD3AF6" w:rsidRPr="00C84F05">
            <w:t>9).</w:t>
          </w:r>
        </w:p>
        <w:p w14:paraId="632B8B94" w14:textId="67F52110" w:rsidR="00FD3AF6" w:rsidRPr="00C84F05" w:rsidRDefault="00000000" w:rsidP="00B1749E">
          <w:pPr>
            <w:pStyle w:val="Tekstfeltindrykket2niveau"/>
            <w:tabs>
              <w:tab w:val="clear" w:pos="1418"/>
            </w:tabs>
            <w:ind w:left="1530" w:hanging="338"/>
          </w:pPr>
          <w:sdt>
            <w:sdtPr>
              <w:rPr>
                <w:sz w:val="24"/>
                <w:szCs w:val="28"/>
              </w:rPr>
              <w:id w:val="-1783018449"/>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B1749E">
            <w:rPr>
              <w:spacing w:val="-1"/>
            </w:rPr>
            <w:tab/>
          </w:r>
          <w:r w:rsidR="00FD3AF6" w:rsidRPr="00C84F05">
            <w:t>Anden kritisk teknologi end nævnt ovenfor(ANVBK</w:t>
          </w:r>
          <w:r w:rsidR="00FD3AF6" w:rsidRPr="00C84F05">
            <w:rPr>
              <w:spacing w:val="-5"/>
            </w:rPr>
            <w:t xml:space="preserve"> </w:t>
          </w:r>
          <w:r w:rsidR="00FD3AF6" w:rsidRPr="00C84F05">
            <w:t>§</w:t>
          </w:r>
          <w:r w:rsidR="00FD3AF6" w:rsidRPr="00C84F05">
            <w:rPr>
              <w:spacing w:val="-7"/>
            </w:rPr>
            <w:t xml:space="preserve"> </w:t>
          </w:r>
          <w:r w:rsidR="00FD3AF6" w:rsidRPr="00C84F05">
            <w:t>11)</w:t>
          </w:r>
        </w:p>
        <w:p w14:paraId="18968FC0" w14:textId="6C142D60" w:rsidR="00FD3AF6" w:rsidRPr="00C84F05" w:rsidRDefault="00000000" w:rsidP="00B1749E">
          <w:pPr>
            <w:pStyle w:val="Tekstfeltindrykket2niveau"/>
            <w:tabs>
              <w:tab w:val="clear" w:pos="1418"/>
            </w:tabs>
            <w:ind w:left="1530" w:hanging="338"/>
          </w:pPr>
          <w:sdt>
            <w:sdtPr>
              <w:rPr>
                <w:sz w:val="24"/>
                <w:szCs w:val="28"/>
              </w:rPr>
              <w:id w:val="-2126995373"/>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B1749E">
            <w:rPr>
              <w:spacing w:val="-1"/>
            </w:rPr>
            <w:tab/>
          </w:r>
          <w:r w:rsidR="00FD3AF6" w:rsidRPr="00C84F05">
            <w:t>Kritisk</w:t>
          </w:r>
          <w:r w:rsidR="00FD3AF6" w:rsidRPr="00C84F05">
            <w:rPr>
              <w:spacing w:val="-7"/>
            </w:rPr>
            <w:t xml:space="preserve"> </w:t>
          </w:r>
          <w:r w:rsidR="00FD3AF6" w:rsidRPr="00C84F05">
            <w:t>infrastruktur</w:t>
          </w:r>
          <w:r w:rsidR="00FD3AF6" w:rsidRPr="00C84F05">
            <w:rPr>
              <w:spacing w:val="-7"/>
            </w:rPr>
            <w:t xml:space="preserve"> </w:t>
          </w:r>
          <w:r w:rsidR="00FD3AF6" w:rsidRPr="00C84F05">
            <w:t>(ANVBK</w:t>
          </w:r>
          <w:r w:rsidR="00FD3AF6" w:rsidRPr="00C84F05">
            <w:rPr>
              <w:spacing w:val="-5"/>
            </w:rPr>
            <w:t xml:space="preserve"> </w:t>
          </w:r>
          <w:r w:rsidR="00FD3AF6" w:rsidRPr="00C84F05">
            <w:t>§</w:t>
          </w:r>
          <w:r w:rsidR="00FD3AF6" w:rsidRPr="00C84F05">
            <w:rPr>
              <w:spacing w:val="-7"/>
            </w:rPr>
            <w:t xml:space="preserve"> </w:t>
          </w:r>
          <w:r w:rsidR="00FD3AF6" w:rsidRPr="00C84F05">
            <w:t>11)</w:t>
          </w:r>
        </w:p>
        <w:p w14:paraId="63156A33" w14:textId="53E2B531" w:rsidR="00FD3AF6" w:rsidRDefault="00000000" w:rsidP="00B1749E">
          <w:pPr>
            <w:pStyle w:val="Tekstfelt"/>
            <w:tabs>
              <w:tab w:val="clear" w:pos="1021"/>
              <w:tab w:val="left" w:pos="1170"/>
            </w:tabs>
            <w:ind w:left="1170" w:hanging="360"/>
          </w:pPr>
          <w:sdt>
            <w:sdtPr>
              <w:rPr>
                <w:sz w:val="24"/>
                <w:szCs w:val="28"/>
              </w:rPr>
              <w:id w:val="418217538"/>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B1749E">
            <w:rPr>
              <w:spacing w:val="-1"/>
            </w:rPr>
            <w:tab/>
          </w:r>
          <w:r w:rsidR="00FD3AF6" w:rsidRPr="00C84F05">
            <w:rPr>
              <w:rFonts w:ascii="Segoe UI Semibold" w:eastAsiaTheme="majorEastAsia" w:hAnsi="Segoe UI Semibold" w:cstheme="majorBidi"/>
              <w:color w:val="191919" w:themeColor="text1"/>
              <w:szCs w:val="26"/>
            </w:rPr>
            <w:t>En anmeldelse</w:t>
          </w:r>
          <w:r w:rsidR="00FD3AF6" w:rsidRPr="00C84F05">
            <w:t xml:space="preserve"> af en særlig økonomisk aftale (investeringsscreeningsloven § 11). Oplys i så fald årsagen</w:t>
          </w:r>
          <w:r w:rsidR="00FD3AF6" w:rsidRPr="00C84F05">
            <w:rPr>
              <w:spacing w:val="-13"/>
            </w:rPr>
            <w:t xml:space="preserve"> </w:t>
          </w:r>
          <w:r w:rsidR="00FD3AF6" w:rsidRPr="00C84F05">
            <w:t>til</w:t>
          </w:r>
          <w:r w:rsidR="00FD3AF6" w:rsidRPr="00C84F05">
            <w:rPr>
              <w:spacing w:val="-13"/>
            </w:rPr>
            <w:t xml:space="preserve"> </w:t>
          </w:r>
          <w:r w:rsidR="00FD3AF6" w:rsidRPr="00C84F05">
            <w:t>at</w:t>
          </w:r>
          <w:r w:rsidR="00FD3AF6" w:rsidRPr="00C84F05">
            <w:rPr>
              <w:spacing w:val="-12"/>
            </w:rPr>
            <w:t xml:space="preserve"> </w:t>
          </w:r>
          <w:r w:rsidR="00FD3AF6" w:rsidRPr="00C84F05">
            <w:t>aftalen</w:t>
          </w:r>
          <w:r w:rsidR="00FD3AF6" w:rsidRPr="00C84F05">
            <w:rPr>
              <w:spacing w:val="-13"/>
            </w:rPr>
            <w:t xml:space="preserve"> </w:t>
          </w:r>
          <w:r w:rsidR="00FD3AF6" w:rsidRPr="00C84F05">
            <w:t>anmeldes,</w:t>
          </w:r>
          <w:r w:rsidR="00FD3AF6" w:rsidRPr="00C84F05">
            <w:rPr>
              <w:spacing w:val="-12"/>
            </w:rPr>
            <w:t xml:space="preserve"> </w:t>
          </w:r>
          <w:r w:rsidR="00FD3AF6" w:rsidRPr="00C84F05">
            <w:t>herunder</w:t>
          </w:r>
          <w:r w:rsidR="00FD3AF6" w:rsidRPr="00C84F05">
            <w:rPr>
              <w:spacing w:val="-13"/>
            </w:rPr>
            <w:t xml:space="preserve"> </w:t>
          </w:r>
          <w:r w:rsidR="00FD3AF6" w:rsidRPr="00C84F05">
            <w:t>hvorledes</w:t>
          </w:r>
          <w:r w:rsidR="00FD3AF6" w:rsidRPr="00C84F05">
            <w:rPr>
              <w:spacing w:val="-13"/>
            </w:rPr>
            <w:t xml:space="preserve"> </w:t>
          </w:r>
          <w:r w:rsidR="00FD3AF6" w:rsidRPr="00C84F05">
            <w:t>den</w:t>
          </w:r>
          <w:r w:rsidR="00FD3AF6" w:rsidRPr="00C84F05">
            <w:rPr>
              <w:spacing w:val="-13"/>
            </w:rPr>
            <w:t xml:space="preserve"> </w:t>
          </w:r>
          <w:r w:rsidR="00FD3AF6" w:rsidRPr="00C84F05">
            <w:t>vurderes</w:t>
          </w:r>
          <w:r w:rsidR="00FD3AF6" w:rsidRPr="00C84F05">
            <w:rPr>
              <w:spacing w:val="-13"/>
            </w:rPr>
            <w:t xml:space="preserve"> </w:t>
          </w:r>
          <w:r w:rsidR="00FD3AF6" w:rsidRPr="00C84F05">
            <w:t>at</w:t>
          </w:r>
          <w:r w:rsidR="00FD3AF6" w:rsidRPr="00C84F05">
            <w:rPr>
              <w:spacing w:val="-11"/>
            </w:rPr>
            <w:t xml:space="preserve"> </w:t>
          </w:r>
          <w:r w:rsidR="00FD3AF6" w:rsidRPr="00C84F05">
            <w:t>kunne</w:t>
          </w:r>
          <w:r w:rsidR="00FD3AF6" w:rsidRPr="00C84F05">
            <w:rPr>
              <w:spacing w:val="-12"/>
            </w:rPr>
            <w:t xml:space="preserve"> </w:t>
          </w:r>
          <w:r w:rsidR="00FD3AF6" w:rsidRPr="00C84F05">
            <w:rPr>
              <w:spacing w:val="-5"/>
            </w:rPr>
            <w:t>udgøre</w:t>
          </w:r>
          <w:r w:rsidR="00FD3AF6" w:rsidRPr="00C84F05">
            <w:rPr>
              <w:spacing w:val="-13"/>
            </w:rPr>
            <w:t xml:space="preserve"> </w:t>
          </w:r>
          <w:r w:rsidR="00FD3AF6" w:rsidRPr="00C84F05">
            <w:rPr>
              <w:spacing w:val="-5"/>
            </w:rPr>
            <w:t>en</w:t>
          </w:r>
          <w:r w:rsidR="00FD3AF6" w:rsidRPr="00C84F05">
            <w:rPr>
              <w:spacing w:val="-13"/>
            </w:rPr>
            <w:t xml:space="preserve"> </w:t>
          </w:r>
          <w:r w:rsidR="00FD3AF6" w:rsidRPr="00C84F05">
            <w:rPr>
              <w:spacing w:val="-5"/>
            </w:rPr>
            <w:t>trussel</w:t>
          </w:r>
          <w:r w:rsidR="00FD3AF6" w:rsidRPr="00C84F05">
            <w:rPr>
              <w:spacing w:val="-4"/>
            </w:rPr>
            <w:t xml:space="preserve"> </w:t>
          </w:r>
          <w:r w:rsidR="00FD3AF6" w:rsidRPr="00C84F05">
            <w:t>mod</w:t>
          </w:r>
          <w:r w:rsidR="00FD3AF6" w:rsidRPr="00C84F05">
            <w:rPr>
              <w:spacing w:val="-15"/>
            </w:rPr>
            <w:t xml:space="preserve"> </w:t>
          </w:r>
          <w:r w:rsidR="00FD3AF6" w:rsidRPr="00C84F05">
            <w:t>national</w:t>
          </w:r>
          <w:r w:rsidR="00FD3AF6" w:rsidRPr="00C84F05">
            <w:rPr>
              <w:spacing w:val="-15"/>
            </w:rPr>
            <w:t xml:space="preserve"> </w:t>
          </w:r>
          <w:r w:rsidR="00FD3AF6" w:rsidRPr="00C84F05">
            <w:t>sikkerhed</w:t>
          </w:r>
          <w:r w:rsidR="00FD3AF6" w:rsidRPr="00C84F05">
            <w:rPr>
              <w:spacing w:val="-15"/>
            </w:rPr>
            <w:t xml:space="preserve"> </w:t>
          </w:r>
          <w:r w:rsidR="00FD3AF6" w:rsidRPr="00C84F05">
            <w:t>eller</w:t>
          </w:r>
          <w:r w:rsidR="00FD3AF6" w:rsidRPr="00C84F05">
            <w:rPr>
              <w:spacing w:val="-15"/>
            </w:rPr>
            <w:t xml:space="preserve"> </w:t>
          </w:r>
          <w:r w:rsidR="00FD3AF6" w:rsidRPr="00C84F05">
            <w:t>offentlig</w:t>
          </w:r>
          <w:r w:rsidR="00FD3AF6" w:rsidRPr="00C84F05">
            <w:rPr>
              <w:spacing w:val="-15"/>
            </w:rPr>
            <w:t xml:space="preserve"> </w:t>
          </w:r>
          <w:r w:rsidR="00FD3AF6" w:rsidRPr="00C84F05">
            <w:t>orden:</w:t>
          </w:r>
        </w:p>
        <w:sdt>
          <w:sdtPr>
            <w:id w:val="1564444714"/>
            <w:placeholder>
              <w:docPart w:val="3CE3C414A35D41DDB58E1520CC840138"/>
            </w:placeholder>
            <w:showingPlcHdr/>
          </w:sdtPr>
          <w:sdtContent>
            <w:p w14:paraId="092019BE" w14:textId="77777777" w:rsidR="00E45EAA" w:rsidRPr="00C84F05" w:rsidRDefault="00E45EAA" w:rsidP="00E45EAA">
              <w:pPr>
                <w:pStyle w:val="Normal1"/>
                <w:ind w:left="1195"/>
              </w:pPr>
              <w:r w:rsidRPr="00C84F05">
                <w:rPr>
                  <w:rStyle w:val="Pladsholdertekst"/>
                </w:rPr>
                <w:t>[Klik her for at skrive tekst]</w:t>
              </w:r>
            </w:p>
          </w:sdtContent>
        </w:sdt>
        <w:p w14:paraId="32662D5E" w14:textId="29B25C3F" w:rsidR="00FD3AF6" w:rsidRDefault="00FD3AF6" w:rsidP="00631E56">
          <w:pPr>
            <w:pStyle w:val="Heading3a"/>
            <w:numPr>
              <w:ilvl w:val="0"/>
              <w:numId w:val="21"/>
            </w:numPr>
            <w:tabs>
              <w:tab w:val="clear" w:pos="720"/>
              <w:tab w:val="clear" w:pos="990"/>
              <w:tab w:val="clear" w:pos="1170"/>
              <w:tab w:val="left" w:pos="1530"/>
            </w:tabs>
            <w:autoSpaceDE w:val="0"/>
            <w:autoSpaceDN w:val="0"/>
            <w:spacing w:before="240" w:after="80"/>
            <w:ind w:left="806" w:hanging="806"/>
          </w:pPr>
          <w:r w:rsidRPr="002355C9">
            <w:rPr>
              <w:rFonts w:ascii="Segoe UI Semibold" w:hAnsi="Segoe UI Semibold"/>
              <w:color w:val="191919" w:themeColor="text1"/>
              <w:szCs w:val="26"/>
              <w:lang w:eastAsia="en-US"/>
            </w:rPr>
            <w:t>Hvis</w:t>
          </w:r>
          <w:r w:rsidRPr="00C84F05">
            <w:t xml:space="preserve"> </w:t>
          </w:r>
          <w:r w:rsidRPr="002355C9">
            <w:rPr>
              <w:rFonts w:ascii="Segoe UI Semibold" w:hAnsi="Segoe UI Semibold"/>
              <w:color w:val="191919" w:themeColor="text1"/>
              <w:szCs w:val="26"/>
              <w:lang w:eastAsia="en-US"/>
            </w:rPr>
            <w:t>aftalen</w:t>
          </w:r>
          <w:r w:rsidRPr="00C84F05">
            <w:t xml:space="preserve"> er indsendt som en ansøgning under § 7 i investeringsscreeningsloven, men Erhvervsstyrelsen har vurderet, at den pågældende aftale ikke er omfattet af § 7, ønskes ansøgningen i så fald behandlet som en anmeldelse under investeringsscreeningslovens § 11?</w:t>
          </w:r>
        </w:p>
        <w:p w14:paraId="3A5C7C31" w14:textId="20077FD3" w:rsidR="00F40CA8" w:rsidRPr="00C84F05" w:rsidRDefault="00000000" w:rsidP="00F40CA8">
          <w:pPr>
            <w:pStyle w:val="Tekstfelt"/>
            <w:tabs>
              <w:tab w:val="clear" w:pos="1021"/>
              <w:tab w:val="clear" w:pos="2041"/>
              <w:tab w:val="left" w:pos="1620"/>
              <w:tab w:val="left" w:pos="1890"/>
            </w:tabs>
            <w:ind w:left="1080" w:hanging="270"/>
          </w:pPr>
          <w:sdt>
            <w:sdtPr>
              <w:rPr>
                <w:sz w:val="24"/>
                <w:szCs w:val="24"/>
              </w:rPr>
              <w:id w:val="107175483"/>
              <w14:checkbox>
                <w14:checked w14:val="0"/>
                <w14:checkedState w14:val="2612" w14:font="MS Gothic"/>
                <w14:uncheckedState w14:val="2610" w14:font="MS Gothic"/>
              </w14:checkbox>
            </w:sdtPr>
            <w:sdtContent>
              <w:r w:rsidR="00F40CA8">
                <w:rPr>
                  <w:rFonts w:ascii="MS Gothic" w:eastAsia="MS Gothic" w:hAnsi="MS Gothic" w:hint="eastAsia"/>
                  <w:sz w:val="24"/>
                  <w:szCs w:val="24"/>
                </w:rPr>
                <w:t>☐</w:t>
              </w:r>
            </w:sdtContent>
          </w:sdt>
          <w:r w:rsidR="00F40CA8" w:rsidRPr="00C84F05">
            <w:tab/>
            <w:t>Ja</w:t>
          </w:r>
          <w:r w:rsidR="00F40CA8" w:rsidRPr="00C84F05">
            <w:tab/>
          </w:r>
          <w:sdt>
            <w:sdtPr>
              <w:rPr>
                <w:sz w:val="24"/>
                <w:szCs w:val="24"/>
              </w:rPr>
              <w:id w:val="1472942870"/>
              <w14:checkbox>
                <w14:checked w14:val="0"/>
                <w14:checkedState w14:val="2612" w14:font="MS Gothic"/>
                <w14:uncheckedState w14:val="2610" w14:font="MS Gothic"/>
              </w14:checkbox>
            </w:sdtPr>
            <w:sdtContent>
              <w:r w:rsidR="00F40CA8" w:rsidRPr="00C84F05">
                <w:rPr>
                  <w:rFonts w:ascii="MS Gothic" w:eastAsia="MS Gothic" w:hAnsi="MS Gothic"/>
                  <w:sz w:val="24"/>
                  <w:szCs w:val="24"/>
                </w:rPr>
                <w:t>☐</w:t>
              </w:r>
            </w:sdtContent>
          </w:sdt>
          <w:r w:rsidR="00F40CA8" w:rsidRPr="00C84F05">
            <w:tab/>
            <w:t>Nej</w:t>
          </w:r>
        </w:p>
        <w:p w14:paraId="04A64917" w14:textId="77777777" w:rsidR="00FD3AF6" w:rsidRPr="00C84F05" w:rsidRDefault="00FD3AF6" w:rsidP="00631E56">
          <w:pPr>
            <w:pStyle w:val="Overskrift2"/>
            <w:keepNext w:val="0"/>
            <w:spacing w:before="480"/>
            <w:ind w:left="446" w:hanging="446"/>
          </w:pPr>
          <w:r w:rsidRPr="00B1749E">
            <w:t>Oplysninger</w:t>
          </w:r>
          <w:r w:rsidRPr="00C84F05">
            <w:t xml:space="preserve"> om den særlige økonomiske aftale </w:t>
          </w:r>
        </w:p>
        <w:p w14:paraId="7A4EB039" w14:textId="77777777" w:rsidR="00FD3AF6" w:rsidRPr="00BB2991" w:rsidRDefault="00FD3AF6" w:rsidP="00631E56">
          <w:pPr>
            <w:pStyle w:val="Heading3b"/>
            <w:numPr>
              <w:ilvl w:val="0"/>
              <w:numId w:val="22"/>
            </w:numPr>
            <w:tabs>
              <w:tab w:val="clear" w:pos="720"/>
              <w:tab w:val="clear" w:pos="1170"/>
              <w:tab w:val="left" w:pos="810"/>
            </w:tabs>
            <w:autoSpaceDE w:val="0"/>
            <w:autoSpaceDN w:val="0"/>
            <w:spacing w:before="240"/>
            <w:ind w:left="907" w:hanging="907"/>
          </w:pPr>
          <w:r w:rsidRPr="00B1749E">
            <w:rPr>
              <w:color w:val="191919" w:themeColor="text1"/>
              <w:szCs w:val="26"/>
              <w:lang w:eastAsia="en-US"/>
            </w:rPr>
            <w:t>Angiv</w:t>
          </w:r>
          <w:r w:rsidRPr="00BB2991">
            <w:t xml:space="preserve"> hvilken af nedenstående kategorier den særlige økonomiske aftale hører under:</w:t>
          </w:r>
        </w:p>
        <w:p w14:paraId="37CB75BD" w14:textId="3C813FCA" w:rsidR="00FD3AF6" w:rsidRPr="00C84F05" w:rsidRDefault="00000000" w:rsidP="0017451A">
          <w:pPr>
            <w:pStyle w:val="Tekstfelt"/>
            <w:tabs>
              <w:tab w:val="clear" w:pos="1021"/>
              <w:tab w:val="left" w:pos="1440"/>
            </w:tabs>
            <w:ind w:left="1260" w:hanging="450"/>
          </w:pPr>
          <w:sdt>
            <w:sdtPr>
              <w:rPr>
                <w:sz w:val="24"/>
                <w:szCs w:val="28"/>
              </w:rPr>
              <w:id w:val="-1225524213"/>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2355C9">
            <w:tab/>
          </w:r>
          <w:r w:rsidR="00FD3AF6" w:rsidRPr="00C84F05">
            <w:t>Et joint venture (en aftale om samarbejde vedrørende forsknings- og udviklingsaktiviteter)</w:t>
          </w:r>
        </w:p>
        <w:p w14:paraId="1370B765" w14:textId="4BD61338" w:rsidR="00FD3AF6" w:rsidRPr="00C84F05" w:rsidRDefault="00000000" w:rsidP="0017451A">
          <w:pPr>
            <w:pStyle w:val="Tekstfelt"/>
            <w:tabs>
              <w:tab w:val="clear" w:pos="1021"/>
              <w:tab w:val="left" w:pos="1440"/>
            </w:tabs>
            <w:ind w:left="1260" w:hanging="450"/>
          </w:pPr>
          <w:sdt>
            <w:sdtPr>
              <w:rPr>
                <w:sz w:val="24"/>
                <w:szCs w:val="28"/>
              </w:rPr>
              <w:id w:val="-1314782462"/>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2355C9">
            <w:tab/>
          </w:r>
          <w:r w:rsidR="00FD3AF6" w:rsidRPr="00C84F05">
            <w:t>En leverandøraftale (en aftale om at levere råvarer, produkter, anlæg eller halvfabrikata og komponenter, herunder software)</w:t>
          </w:r>
        </w:p>
        <w:p w14:paraId="66384819" w14:textId="5CC7F17F" w:rsidR="00FD3AF6" w:rsidRPr="00C84F05" w:rsidRDefault="00000000" w:rsidP="0017451A">
          <w:pPr>
            <w:pStyle w:val="Tekstfelt"/>
            <w:tabs>
              <w:tab w:val="clear" w:pos="1021"/>
              <w:tab w:val="left" w:pos="1440"/>
            </w:tabs>
            <w:ind w:left="1260" w:hanging="450"/>
          </w:pPr>
          <w:sdt>
            <w:sdtPr>
              <w:rPr>
                <w:sz w:val="24"/>
                <w:szCs w:val="28"/>
              </w:rPr>
              <w:id w:val="153267055"/>
              <w14:checkbox>
                <w14:checked w14:val="0"/>
                <w14:checkedState w14:val="2612" w14:font="MS Gothic"/>
                <w14:uncheckedState w14:val="2610" w14:font="MS Gothic"/>
              </w14:checkbox>
            </w:sdtPr>
            <w:sdtContent>
              <w:r w:rsidR="00CD6865">
                <w:rPr>
                  <w:rFonts w:ascii="MS Gothic" w:eastAsia="MS Gothic" w:hAnsi="MS Gothic" w:hint="eastAsia"/>
                  <w:sz w:val="24"/>
                  <w:szCs w:val="28"/>
                </w:rPr>
                <w:t>☐</w:t>
              </w:r>
            </w:sdtContent>
          </w:sdt>
          <w:r w:rsidR="002355C9">
            <w:tab/>
          </w:r>
          <w:r w:rsidR="00FD3AF6" w:rsidRPr="00C84F05">
            <w:t>En drifts- eller serviceaftale (en aftale om at varetage drift eller vedligeholdelse af bygninger, anlæg, installationer eller systemer i en virksomhed eller enhed)</w:t>
          </w:r>
        </w:p>
        <w:p w14:paraId="1832DFF2" w14:textId="77777777" w:rsidR="00FD3AF6" w:rsidRPr="00C84F05" w:rsidRDefault="00FD3AF6" w:rsidP="00631E56">
          <w:pPr>
            <w:pStyle w:val="Heading3b"/>
            <w:numPr>
              <w:ilvl w:val="0"/>
              <w:numId w:val="22"/>
            </w:numPr>
            <w:tabs>
              <w:tab w:val="clear" w:pos="720"/>
              <w:tab w:val="clear" w:pos="1170"/>
              <w:tab w:val="left" w:pos="810"/>
            </w:tabs>
            <w:autoSpaceDE w:val="0"/>
            <w:autoSpaceDN w:val="0"/>
            <w:spacing w:before="240"/>
            <w:ind w:left="907" w:hanging="907"/>
          </w:pPr>
          <w:r w:rsidRPr="0017451A">
            <w:lastRenderedPageBreak/>
            <w:t>Beskriv</w:t>
          </w:r>
          <w:r w:rsidRPr="00C84F05">
            <w:t xml:space="preserve"> aftalens formål og nærmere indhold samt de væsentligste vilkår </w:t>
          </w:r>
        </w:p>
        <w:sdt>
          <w:sdtPr>
            <w:id w:val="1303424931"/>
            <w:placeholder>
              <w:docPart w:val="5D7B14B1077146C1B993406B7E237886"/>
            </w:placeholder>
            <w:showingPlcHdr/>
          </w:sdtPr>
          <w:sdtContent>
            <w:p w14:paraId="37176406" w14:textId="77777777" w:rsidR="00F055B7" w:rsidRPr="00C84F05" w:rsidRDefault="00F055B7" w:rsidP="0024458C">
              <w:pPr>
                <w:pStyle w:val="Normal2"/>
              </w:pPr>
              <w:r w:rsidRPr="00C84F05">
                <w:rPr>
                  <w:rStyle w:val="Pladsholdertekst"/>
                </w:rPr>
                <w:t>[Klik her for at skrive tekst]</w:t>
              </w:r>
            </w:p>
          </w:sdtContent>
        </w:sdt>
        <w:p w14:paraId="300F80E8" w14:textId="7DA46901" w:rsidR="00FD3AF6" w:rsidRPr="00C84F05" w:rsidRDefault="00FD3AF6" w:rsidP="00631E56">
          <w:pPr>
            <w:pStyle w:val="Heading3b"/>
            <w:numPr>
              <w:ilvl w:val="0"/>
              <w:numId w:val="22"/>
            </w:numPr>
            <w:tabs>
              <w:tab w:val="clear" w:pos="720"/>
              <w:tab w:val="clear" w:pos="1170"/>
              <w:tab w:val="left" w:pos="810"/>
            </w:tabs>
            <w:autoSpaceDE w:val="0"/>
            <w:autoSpaceDN w:val="0"/>
            <w:spacing w:before="240"/>
            <w:ind w:left="806" w:hanging="806"/>
          </w:pPr>
          <w:r w:rsidRPr="00C84F05">
            <w:t>Uddyb de relevante dele af aftalen, der giver den udenlandske aftaletager kontrol eller betydelig indflydelse på den danske aftalegiver, jf. kriterierne i svarguiden</w:t>
          </w:r>
        </w:p>
        <w:sdt>
          <w:sdtPr>
            <w:id w:val="533777724"/>
            <w:placeholder>
              <w:docPart w:val="A2D2812C61F04E698B22762B4A2833AC"/>
            </w:placeholder>
            <w:showingPlcHdr/>
          </w:sdtPr>
          <w:sdtContent>
            <w:p w14:paraId="65FD71EE" w14:textId="77777777" w:rsidR="00F055B7" w:rsidRPr="00C84F05" w:rsidRDefault="00F055B7" w:rsidP="0024458C">
              <w:pPr>
                <w:pStyle w:val="Normal2"/>
              </w:pPr>
              <w:r w:rsidRPr="00C84F05">
                <w:rPr>
                  <w:rStyle w:val="Pladsholdertekst"/>
                </w:rPr>
                <w:t>[Klik her for at skrive tekst]</w:t>
              </w:r>
            </w:p>
          </w:sdtContent>
        </w:sdt>
        <w:p w14:paraId="3901EE01" w14:textId="3CEBCD8F" w:rsidR="00FD3AF6" w:rsidRPr="00C84F05" w:rsidRDefault="00FD3AF6" w:rsidP="00631E56">
          <w:pPr>
            <w:pStyle w:val="Heading3b"/>
            <w:numPr>
              <w:ilvl w:val="0"/>
              <w:numId w:val="22"/>
            </w:numPr>
            <w:tabs>
              <w:tab w:val="clear" w:pos="720"/>
              <w:tab w:val="clear" w:pos="1170"/>
              <w:tab w:val="left" w:pos="810"/>
            </w:tabs>
            <w:autoSpaceDE w:val="0"/>
            <w:autoSpaceDN w:val="0"/>
            <w:spacing w:before="240"/>
            <w:ind w:left="806" w:hanging="806"/>
          </w:pPr>
          <w:r w:rsidRPr="00C84F05">
            <w:t>Angiv den planlagte</w:t>
          </w:r>
          <w:r w:rsidRPr="00C84F05">
            <w:rPr>
              <w:spacing w:val="-5"/>
            </w:rPr>
            <w:t xml:space="preserve"> </w:t>
          </w:r>
          <w:r w:rsidRPr="00C84F05">
            <w:t>dato</w:t>
          </w:r>
          <w:r w:rsidRPr="00C84F05">
            <w:rPr>
              <w:spacing w:val="-4"/>
            </w:rPr>
            <w:t xml:space="preserve"> </w:t>
          </w:r>
          <w:r w:rsidRPr="00C84F05">
            <w:t>for</w:t>
          </w:r>
          <w:r w:rsidRPr="00C84F05">
            <w:rPr>
              <w:spacing w:val="-3"/>
            </w:rPr>
            <w:t xml:space="preserve"> </w:t>
          </w:r>
          <w:r w:rsidRPr="00C84F05">
            <w:t>aftalens</w:t>
          </w:r>
          <w:r w:rsidRPr="00C84F05">
            <w:rPr>
              <w:spacing w:val="-4"/>
            </w:rPr>
            <w:t xml:space="preserve"> </w:t>
          </w:r>
          <w:r w:rsidRPr="00C84F05">
            <w:t>ikrafttrædelse</w:t>
          </w:r>
          <w:r w:rsidRPr="00C84F05">
            <w:rPr>
              <w:spacing w:val="-3"/>
            </w:rPr>
            <w:t xml:space="preserve"> </w:t>
          </w:r>
          <w:r w:rsidRPr="00C84F05">
            <w:rPr>
              <w:rStyle w:val="Normalkursiv"/>
              <w:color w:val="auto"/>
            </w:rPr>
            <w:t>(enten som specifik dato/periode eller som resultat af gennemførslen af en pågående autoriseringsproces)</w:t>
          </w:r>
        </w:p>
        <w:sdt>
          <w:sdtPr>
            <w:id w:val="-1718046661"/>
            <w:placeholder>
              <w:docPart w:val="4F9FAA83DC054F9C89ECDB42D9977573"/>
            </w:placeholder>
            <w:showingPlcHdr/>
          </w:sdtPr>
          <w:sdtContent>
            <w:p w14:paraId="17FA6170" w14:textId="77777777" w:rsidR="00F055B7" w:rsidRPr="00C84F05" w:rsidRDefault="00F055B7" w:rsidP="0024458C">
              <w:pPr>
                <w:pStyle w:val="Normal2"/>
              </w:pPr>
              <w:r w:rsidRPr="00C84F05">
                <w:rPr>
                  <w:rStyle w:val="Pladsholdertekst"/>
                </w:rPr>
                <w:t>[Klik her for at skrive tekst]</w:t>
              </w:r>
            </w:p>
          </w:sdtContent>
        </w:sdt>
        <w:p w14:paraId="1EFEAF71" w14:textId="07A1EFAE" w:rsidR="00FD3AF6" w:rsidRPr="00C84F05" w:rsidRDefault="00FD3AF6" w:rsidP="00631E56">
          <w:pPr>
            <w:pStyle w:val="Heading3b"/>
            <w:numPr>
              <w:ilvl w:val="0"/>
              <w:numId w:val="22"/>
            </w:numPr>
            <w:tabs>
              <w:tab w:val="clear" w:pos="720"/>
              <w:tab w:val="clear" w:pos="1170"/>
              <w:tab w:val="left" w:pos="810"/>
            </w:tabs>
            <w:autoSpaceDE w:val="0"/>
            <w:autoSpaceDN w:val="0"/>
            <w:spacing w:before="240"/>
            <w:ind w:left="806" w:hanging="806"/>
          </w:pPr>
          <w:r w:rsidRPr="00C84F05">
            <w:t>Angiv aftalens</w:t>
          </w:r>
          <w:r w:rsidRPr="00C84F05">
            <w:rPr>
              <w:spacing w:val="-8"/>
            </w:rPr>
            <w:t xml:space="preserve"> </w:t>
          </w:r>
          <w:r w:rsidRPr="00C84F05">
            <w:t>varighed,</w:t>
          </w:r>
          <w:r w:rsidRPr="00C84F05">
            <w:rPr>
              <w:spacing w:val="-8"/>
            </w:rPr>
            <w:t xml:space="preserve"> </w:t>
          </w:r>
          <w:r w:rsidRPr="00C84F05">
            <w:t>herunder</w:t>
          </w:r>
          <w:r w:rsidRPr="00C84F05">
            <w:rPr>
              <w:spacing w:val="-7"/>
            </w:rPr>
            <w:t xml:space="preserve"> om den kan forlænges udover den planlagte periode og </w:t>
          </w:r>
          <w:r w:rsidRPr="00C84F05">
            <w:t>oplysning</w:t>
          </w:r>
          <w:r w:rsidRPr="00C84F05">
            <w:rPr>
              <w:spacing w:val="-8"/>
            </w:rPr>
            <w:t xml:space="preserve"> </w:t>
          </w:r>
          <w:r w:rsidRPr="00C84F05">
            <w:t>om</w:t>
          </w:r>
          <w:r w:rsidRPr="00C84F05">
            <w:rPr>
              <w:spacing w:val="-8"/>
            </w:rPr>
            <w:t xml:space="preserve"> </w:t>
          </w:r>
          <w:r w:rsidRPr="00C84F05">
            <w:t>eventuelle</w:t>
          </w:r>
          <w:r w:rsidRPr="00C84F05">
            <w:rPr>
              <w:spacing w:val="-8"/>
            </w:rPr>
            <w:t xml:space="preserve"> </w:t>
          </w:r>
          <w:r w:rsidRPr="00C84F05">
            <w:t>bestemmelser</w:t>
          </w:r>
          <w:r w:rsidRPr="00C84F05">
            <w:rPr>
              <w:spacing w:val="-7"/>
            </w:rPr>
            <w:t xml:space="preserve"> </w:t>
          </w:r>
          <w:r w:rsidRPr="00C84F05">
            <w:t>om</w:t>
          </w:r>
          <w:r w:rsidRPr="00C84F05">
            <w:rPr>
              <w:spacing w:val="-8"/>
            </w:rPr>
            <w:t xml:space="preserve"> </w:t>
          </w:r>
          <w:r w:rsidRPr="00C84F05">
            <w:t>uopsigelighed</w:t>
          </w:r>
        </w:p>
        <w:sdt>
          <w:sdtPr>
            <w:id w:val="-1211260539"/>
            <w:placeholder>
              <w:docPart w:val="E1CEE9C2D6824FEF80EF924459000A8E"/>
            </w:placeholder>
            <w:showingPlcHdr/>
          </w:sdtPr>
          <w:sdtContent>
            <w:p w14:paraId="622A30A1" w14:textId="77777777" w:rsidR="00F055B7" w:rsidRPr="00C84F05" w:rsidRDefault="00F055B7" w:rsidP="0024458C">
              <w:pPr>
                <w:pStyle w:val="Normal2"/>
              </w:pPr>
              <w:r w:rsidRPr="00C84F05">
                <w:rPr>
                  <w:rStyle w:val="Pladsholdertekst"/>
                </w:rPr>
                <w:t>[Klik her for at skrive tekst]</w:t>
              </w:r>
            </w:p>
          </w:sdtContent>
        </w:sdt>
        <w:p w14:paraId="4D6B1C0E" w14:textId="1D3CA00E" w:rsidR="00FD3AF6" w:rsidRPr="00C84F05" w:rsidRDefault="00FD3AF6" w:rsidP="00631E56">
          <w:pPr>
            <w:pStyle w:val="Heading3b"/>
            <w:numPr>
              <w:ilvl w:val="0"/>
              <w:numId w:val="22"/>
            </w:numPr>
            <w:tabs>
              <w:tab w:val="clear" w:pos="720"/>
              <w:tab w:val="clear" w:pos="1170"/>
              <w:tab w:val="left" w:pos="810"/>
            </w:tabs>
            <w:autoSpaceDE w:val="0"/>
            <w:autoSpaceDN w:val="0"/>
            <w:spacing w:before="240"/>
            <w:ind w:left="806" w:hanging="806"/>
          </w:pPr>
          <w:r w:rsidRPr="00C84F05">
            <w:t xml:space="preserve">Angiv den estimerede værdi af kontrakten vedrørende aftalen i DKK </w:t>
          </w:r>
        </w:p>
        <w:sdt>
          <w:sdtPr>
            <w:id w:val="-86704739"/>
            <w:placeholder>
              <w:docPart w:val="0384028F8FAA40BC95F74746999E586F"/>
            </w:placeholder>
            <w:showingPlcHdr/>
          </w:sdtPr>
          <w:sdtContent>
            <w:p w14:paraId="6E0A08A9" w14:textId="77777777" w:rsidR="00F055B7" w:rsidRPr="00C84F05" w:rsidRDefault="00F055B7" w:rsidP="0024458C">
              <w:pPr>
                <w:pStyle w:val="Normal2"/>
              </w:pPr>
              <w:r w:rsidRPr="00C84F05">
                <w:rPr>
                  <w:rStyle w:val="Pladsholdertekst"/>
                </w:rPr>
                <w:t>[Klik her for at skrive tekst]</w:t>
              </w:r>
            </w:p>
          </w:sdtContent>
        </w:sdt>
        <w:p w14:paraId="66CE0D19" w14:textId="77777777" w:rsidR="00FD3AF6" w:rsidRPr="00C84F05" w:rsidRDefault="00FD3AF6" w:rsidP="00631E56">
          <w:pPr>
            <w:pStyle w:val="Overskrift2"/>
            <w:keepNext w:val="0"/>
            <w:spacing w:before="480"/>
            <w:ind w:left="446" w:hanging="446"/>
          </w:pPr>
          <w:r w:rsidRPr="00C84F05">
            <w:t>Oplysninger om aftalegiveren(erne), som aftalen planlægges gennemført med</w:t>
          </w:r>
        </w:p>
        <w:p w14:paraId="09D9609C" w14:textId="77777777" w:rsidR="00FD3AF6" w:rsidRPr="00C84F05" w:rsidRDefault="00FD3AF6" w:rsidP="00401C87">
          <w:pPr>
            <w:pStyle w:val="Note"/>
            <w:spacing w:after="240"/>
            <w:ind w:left="450"/>
          </w:pPr>
          <w:r w:rsidRPr="00C84F05">
            <w:t xml:space="preserve">OBS: Anfør oplysninger for </w:t>
          </w:r>
          <w:r w:rsidRPr="00C84F05">
            <w:rPr>
              <w:i/>
              <w:iCs/>
            </w:rPr>
            <w:t>flere</w:t>
          </w:r>
          <w:r w:rsidRPr="00C84F05">
            <w:t xml:space="preserve"> entiteter, hvis relevant</w:t>
          </w:r>
        </w:p>
        <w:p w14:paraId="735C030E" w14:textId="47628F81" w:rsidR="00FD3AF6" w:rsidRPr="00C50272" w:rsidRDefault="00401C87" w:rsidP="00631E56">
          <w:pPr>
            <w:pStyle w:val="Heading3c"/>
            <w:spacing w:before="240"/>
            <w:ind w:left="634" w:hanging="634"/>
          </w:pPr>
          <w:r w:rsidRPr="00C50272">
            <w:t>4.1</w:t>
          </w:r>
          <w:r w:rsidRPr="00C50272">
            <w:tab/>
          </w:r>
          <w:r w:rsidR="00FD3AF6" w:rsidRPr="00C50272">
            <w:t>Oplysninger om aftalegiveren</w:t>
          </w:r>
        </w:p>
        <w:p w14:paraId="2BEE2DBE" w14:textId="77777777" w:rsidR="00FD3AF6" w:rsidRPr="00C84F05" w:rsidRDefault="00FD3AF6" w:rsidP="00401C87">
          <w:pPr>
            <w:pStyle w:val="Tekstfeltoverskrift"/>
            <w:keepNext w:val="0"/>
            <w:ind w:left="624"/>
          </w:pPr>
          <w:r w:rsidRPr="00C84F05">
            <w:t>Navn</w:t>
          </w:r>
        </w:p>
        <w:sdt>
          <w:sdtPr>
            <w:id w:val="-15470477"/>
            <w:placeholder>
              <w:docPart w:val="C888B3D61B974EF18B72EA49CEFBAF24"/>
            </w:placeholder>
            <w:showingPlcHdr/>
          </w:sdtPr>
          <w:sdtContent>
            <w:p w14:paraId="6A4597C9" w14:textId="77777777" w:rsidR="00D10D4E" w:rsidRPr="00C84F05" w:rsidRDefault="00D10D4E" w:rsidP="0024458C">
              <w:pPr>
                <w:pStyle w:val="Normal1"/>
              </w:pPr>
              <w:r w:rsidRPr="00C84F05">
                <w:rPr>
                  <w:rStyle w:val="Pladsholdertekst"/>
                </w:rPr>
                <w:t>[Klik her for at skrive tekst]</w:t>
              </w:r>
            </w:p>
          </w:sdtContent>
        </w:sdt>
        <w:p w14:paraId="015DE891" w14:textId="77777777" w:rsidR="00FD3AF6" w:rsidRPr="00C84F05" w:rsidRDefault="00FD3AF6" w:rsidP="00401C87">
          <w:pPr>
            <w:pStyle w:val="Tekstfeltoverskrift"/>
            <w:keepNext w:val="0"/>
            <w:ind w:left="624"/>
          </w:pPr>
          <w:r w:rsidRPr="00C84F05">
            <w:t>Adresse</w:t>
          </w:r>
        </w:p>
        <w:sdt>
          <w:sdtPr>
            <w:id w:val="1491291567"/>
            <w:placeholder>
              <w:docPart w:val="607D3D298EFA48BD85D321CD73BCB82A"/>
            </w:placeholder>
            <w:showingPlcHdr/>
          </w:sdtPr>
          <w:sdtContent>
            <w:p w14:paraId="4C29BC7B" w14:textId="77777777" w:rsidR="00D10D4E" w:rsidRPr="00C84F05" w:rsidRDefault="00D10D4E" w:rsidP="0024458C">
              <w:pPr>
                <w:pStyle w:val="Normal1"/>
              </w:pPr>
              <w:r w:rsidRPr="00C84F05">
                <w:rPr>
                  <w:rStyle w:val="Pladsholdertekst"/>
                </w:rPr>
                <w:t>[Klik her for at skrive tekst]</w:t>
              </w:r>
            </w:p>
          </w:sdtContent>
        </w:sdt>
        <w:p w14:paraId="136736C6" w14:textId="77777777" w:rsidR="00FD3AF6" w:rsidRPr="00C84F05" w:rsidRDefault="00FD3AF6" w:rsidP="00401C87">
          <w:pPr>
            <w:pStyle w:val="Tekstfeltoverskrift"/>
            <w:keepNext w:val="0"/>
            <w:ind w:left="624"/>
          </w:pPr>
          <w:r w:rsidRPr="00C84F05">
            <w:t>By</w:t>
          </w:r>
        </w:p>
        <w:sdt>
          <w:sdtPr>
            <w:id w:val="-261988340"/>
            <w:placeholder>
              <w:docPart w:val="80BC97BD23A440C3AFA867D3FA31173E"/>
            </w:placeholder>
            <w:showingPlcHdr/>
          </w:sdtPr>
          <w:sdtContent>
            <w:p w14:paraId="793EAE62" w14:textId="77777777" w:rsidR="00D10D4E" w:rsidRPr="00C84F05" w:rsidRDefault="00D10D4E" w:rsidP="0024458C">
              <w:pPr>
                <w:pStyle w:val="Normal1"/>
              </w:pPr>
              <w:r w:rsidRPr="00C84F05">
                <w:rPr>
                  <w:rStyle w:val="Pladsholdertekst"/>
                </w:rPr>
                <w:t>[Klik her for at skrive tekst]</w:t>
              </w:r>
            </w:p>
          </w:sdtContent>
        </w:sdt>
        <w:p w14:paraId="7D21D946" w14:textId="77777777" w:rsidR="00FD3AF6" w:rsidRPr="00C84F05" w:rsidRDefault="00FD3AF6" w:rsidP="00401C87">
          <w:pPr>
            <w:pStyle w:val="Tekstfeltoverskrift"/>
            <w:keepNext w:val="0"/>
            <w:ind w:left="624"/>
          </w:pPr>
          <w:r w:rsidRPr="00C84F05">
            <w:t>Postnummer</w:t>
          </w:r>
        </w:p>
        <w:sdt>
          <w:sdtPr>
            <w:id w:val="439338083"/>
            <w:placeholder>
              <w:docPart w:val="3391423BB80442249C88FFD1C627AA33"/>
            </w:placeholder>
            <w:showingPlcHdr/>
          </w:sdtPr>
          <w:sdtContent>
            <w:p w14:paraId="37DC6C57" w14:textId="77777777" w:rsidR="00D10D4E" w:rsidRPr="00C84F05" w:rsidRDefault="00D10D4E" w:rsidP="0024458C">
              <w:pPr>
                <w:pStyle w:val="Normal1"/>
              </w:pPr>
              <w:r w:rsidRPr="00C84F05">
                <w:rPr>
                  <w:rStyle w:val="Pladsholdertekst"/>
                </w:rPr>
                <w:t>[Klik her for at skrive tekst]</w:t>
              </w:r>
            </w:p>
          </w:sdtContent>
        </w:sdt>
        <w:p w14:paraId="104C41E6" w14:textId="77777777" w:rsidR="00FD3AF6" w:rsidRPr="00C84F05" w:rsidRDefault="00FD3AF6" w:rsidP="00401C87">
          <w:pPr>
            <w:pStyle w:val="Tekstfeltoverskrift"/>
            <w:keepNext w:val="0"/>
            <w:ind w:left="624"/>
          </w:pPr>
          <w:r w:rsidRPr="00C84F05">
            <w:t>Land</w:t>
          </w:r>
        </w:p>
        <w:sdt>
          <w:sdtPr>
            <w:id w:val="-1368756305"/>
            <w:placeholder>
              <w:docPart w:val="9592A5F5F74D46868AE6E1C75FA4CF29"/>
            </w:placeholder>
            <w:showingPlcHdr/>
          </w:sdtPr>
          <w:sdtContent>
            <w:p w14:paraId="7C2427E4" w14:textId="77777777" w:rsidR="00D10D4E" w:rsidRPr="00C84F05" w:rsidRDefault="00D10D4E" w:rsidP="0024458C">
              <w:pPr>
                <w:pStyle w:val="Normal1"/>
              </w:pPr>
              <w:r w:rsidRPr="00C84F05">
                <w:rPr>
                  <w:rStyle w:val="Pladsholdertekst"/>
                </w:rPr>
                <w:t>[Klik her for at skrive tekst]</w:t>
              </w:r>
            </w:p>
          </w:sdtContent>
        </w:sdt>
        <w:p w14:paraId="13630197" w14:textId="77777777" w:rsidR="00FD3AF6" w:rsidRPr="00C84F05" w:rsidRDefault="00FD3AF6" w:rsidP="00401C87">
          <w:pPr>
            <w:pStyle w:val="Tekstfeltoverskrift"/>
            <w:keepNext w:val="0"/>
            <w:ind w:left="624"/>
            <w:rPr>
              <w:rFonts w:ascii="Segoe UI" w:hAnsi="Segoe UI" w:cs="Segoe UI"/>
            </w:rPr>
          </w:pPr>
          <w:r w:rsidRPr="00C84F05">
            <w:t>CVR-nummer</w:t>
          </w:r>
        </w:p>
        <w:sdt>
          <w:sdtPr>
            <w:id w:val="326099894"/>
            <w:placeholder>
              <w:docPart w:val="DCA47E5364294023B4E5224B6320D515"/>
            </w:placeholder>
            <w:showingPlcHdr/>
          </w:sdtPr>
          <w:sdtContent>
            <w:p w14:paraId="0B3B0F54" w14:textId="77777777" w:rsidR="00D10D4E" w:rsidRPr="00C84F05" w:rsidRDefault="00D10D4E" w:rsidP="0024458C">
              <w:pPr>
                <w:pStyle w:val="Normal1"/>
              </w:pPr>
              <w:r w:rsidRPr="00C84F05">
                <w:rPr>
                  <w:rStyle w:val="Pladsholdertekst"/>
                </w:rPr>
                <w:t>[Klik her for at skrive tekst]</w:t>
              </w:r>
            </w:p>
          </w:sdtContent>
        </w:sdt>
        <w:p w14:paraId="440E04FE" w14:textId="77777777" w:rsidR="00FD3AF6" w:rsidRPr="00C84F05" w:rsidRDefault="00FD3AF6" w:rsidP="00401C87">
          <w:pPr>
            <w:pStyle w:val="Tekstfeltoverskrift"/>
            <w:keepNext w:val="0"/>
            <w:ind w:left="624"/>
            <w:rPr>
              <w:rFonts w:ascii="Segoe UI" w:hAnsi="Segoe UI" w:cs="Segoe UI"/>
            </w:rPr>
          </w:pPr>
          <w:r w:rsidRPr="00C84F05">
            <w:t>Hjemmeside</w:t>
          </w:r>
        </w:p>
        <w:sdt>
          <w:sdtPr>
            <w:id w:val="386688421"/>
            <w:placeholder>
              <w:docPart w:val="032CA842D6A642438A01458701607074"/>
            </w:placeholder>
            <w:showingPlcHdr/>
          </w:sdtPr>
          <w:sdtContent>
            <w:p w14:paraId="66D760ED" w14:textId="77777777" w:rsidR="00D10D4E" w:rsidRPr="00C84F05" w:rsidRDefault="00D10D4E" w:rsidP="0024458C">
              <w:pPr>
                <w:pStyle w:val="Normal1"/>
              </w:pPr>
              <w:r w:rsidRPr="00C84F05">
                <w:rPr>
                  <w:rStyle w:val="Pladsholdertekst"/>
                </w:rPr>
                <w:t>[Klik her for at skrive tekst]</w:t>
              </w:r>
            </w:p>
          </w:sdtContent>
        </w:sdt>
        <w:p w14:paraId="4E473B75" w14:textId="5FC7B21E" w:rsidR="00FD3AF6" w:rsidRPr="00C84F05" w:rsidRDefault="00C50272" w:rsidP="00F40CA8">
          <w:pPr>
            <w:pStyle w:val="Heading3c"/>
            <w:keepNext/>
            <w:spacing w:before="240"/>
            <w:ind w:left="634" w:hanging="634"/>
          </w:pPr>
          <w:r>
            <w:lastRenderedPageBreak/>
            <w:t>4.2</w:t>
          </w:r>
          <w:r>
            <w:tab/>
          </w:r>
          <w:r w:rsidR="00FD3AF6" w:rsidRPr="00C84F05">
            <w:t xml:space="preserve">Angiv </w:t>
          </w:r>
          <w:r w:rsidR="00FD3AF6" w:rsidRPr="00C50272">
            <w:t>aftalegiverens</w:t>
          </w:r>
          <w:r w:rsidR="00FD3AF6" w:rsidRPr="00C84F05">
            <w:t xml:space="preserve"> nuværende ejere og eventuelle datterselskaber</w:t>
          </w:r>
        </w:p>
        <w:sdt>
          <w:sdtPr>
            <w:id w:val="-1853940113"/>
            <w:placeholder>
              <w:docPart w:val="D8E1476CA9CE4144814770B4461A7406"/>
            </w:placeholder>
            <w:showingPlcHdr/>
          </w:sdtPr>
          <w:sdtContent>
            <w:p w14:paraId="64D84986" w14:textId="77777777" w:rsidR="00D10D4E" w:rsidRPr="00C84F05" w:rsidRDefault="00D10D4E" w:rsidP="0024458C">
              <w:pPr>
                <w:pStyle w:val="Normal1"/>
              </w:pPr>
              <w:r w:rsidRPr="00C84F05">
                <w:rPr>
                  <w:rStyle w:val="Pladsholdertekst"/>
                </w:rPr>
                <w:t>[Klik her for at skrive tekst]</w:t>
              </w:r>
            </w:p>
          </w:sdtContent>
        </w:sdt>
        <w:p w14:paraId="0B177888" w14:textId="3F2D3154" w:rsidR="00FD3AF6" w:rsidRPr="00C84F05" w:rsidRDefault="00C50272" w:rsidP="00631E56">
          <w:pPr>
            <w:pStyle w:val="Heading3c"/>
            <w:spacing w:before="240"/>
            <w:ind w:left="634" w:hanging="634"/>
          </w:pPr>
          <w:r>
            <w:t>4.3</w:t>
          </w:r>
          <w:r>
            <w:tab/>
          </w:r>
          <w:r w:rsidR="00FD3AF6" w:rsidRPr="00C84F05">
            <w:t>Beskriv aftalegiverens produkter, services og eventuelle andre økonomiske aktiviteter før den særlige økonomiske aftales ikrafttræden samt hvilke ændringer, der planlægges til disse efter den særlige økonomiske aftales ikrafttræden</w:t>
          </w:r>
        </w:p>
        <w:sdt>
          <w:sdtPr>
            <w:id w:val="1139141013"/>
            <w:placeholder>
              <w:docPart w:val="843F42EC61334E1DA385B25EEE318A3F"/>
            </w:placeholder>
            <w:showingPlcHdr/>
          </w:sdtPr>
          <w:sdtContent>
            <w:p w14:paraId="356515BA" w14:textId="77777777" w:rsidR="00D10D4E" w:rsidRPr="00C84F05" w:rsidRDefault="00D10D4E" w:rsidP="0024458C">
              <w:pPr>
                <w:pStyle w:val="Normal1"/>
              </w:pPr>
              <w:r w:rsidRPr="00C84F05">
                <w:rPr>
                  <w:rStyle w:val="Pladsholdertekst"/>
                </w:rPr>
                <w:t>[Klik her for at skrive tekst]</w:t>
              </w:r>
            </w:p>
          </w:sdtContent>
        </w:sdt>
        <w:p w14:paraId="6DFFA4FD" w14:textId="60D46E9E" w:rsidR="00FD3AF6" w:rsidRPr="00C84F05" w:rsidRDefault="00657109" w:rsidP="00631E56">
          <w:pPr>
            <w:pStyle w:val="Heading3c"/>
            <w:spacing w:before="240"/>
            <w:ind w:left="634" w:hanging="634"/>
          </w:pPr>
          <w:r>
            <w:t>4.4</w:t>
          </w:r>
          <w:r>
            <w:tab/>
          </w:r>
          <w:r w:rsidR="00FD3AF6" w:rsidRPr="00C84F05">
            <w:t>I forlængelse af punkt 2.1, giv en nærmere beskrivelse af, hvordan aftalegiveren hører ind under den pågældende særligt sensitive sektor samt hvordan aftalegivers aktivitet indenfor denne sektor kan påvirkes af den pågældende særlige økonomiske aftale. Hvis der er tale om en anmeldelse uddyb da tilsvarende, hvordan aftalegivers aktiviteter er relevante ift. Danmarks nationale sikkerhed eller offentlige orden, samt hvordan disse påvirkes af den pågældende særlige økonomiske aftale.</w:t>
          </w:r>
        </w:p>
        <w:sdt>
          <w:sdtPr>
            <w:id w:val="79889972"/>
            <w:placeholder>
              <w:docPart w:val="0426DE228A1A432AB5E24E91DE784740"/>
            </w:placeholder>
            <w:showingPlcHdr/>
          </w:sdtPr>
          <w:sdtContent>
            <w:p w14:paraId="1BA9654A" w14:textId="77777777" w:rsidR="00D10D4E" w:rsidRPr="00C84F05" w:rsidRDefault="00D10D4E" w:rsidP="0024458C">
              <w:pPr>
                <w:pStyle w:val="Normal1"/>
              </w:pPr>
              <w:r w:rsidRPr="00C84F05">
                <w:rPr>
                  <w:rStyle w:val="Pladsholdertekst"/>
                </w:rPr>
                <w:t>[Klik her for at skrive tekst]</w:t>
              </w:r>
            </w:p>
          </w:sdtContent>
        </w:sdt>
        <w:p w14:paraId="00B914A1" w14:textId="1034763D" w:rsidR="00FD3AF6" w:rsidRPr="00C84F05" w:rsidRDefault="00657109" w:rsidP="00631E56">
          <w:pPr>
            <w:pStyle w:val="Heading3c"/>
            <w:spacing w:before="240"/>
            <w:ind w:left="634" w:hanging="634"/>
          </w:pPr>
          <w:r>
            <w:t>4.5</w:t>
          </w:r>
          <w:r>
            <w:tab/>
          </w:r>
          <w:r w:rsidR="00FD3AF6" w:rsidRPr="00C84F05">
            <w:t>Hvis aftalegiveren er en privat virksomhed uddyb</w:t>
          </w:r>
          <w:r w:rsidR="00FD3AF6" w:rsidRPr="00C84F05">
            <w:rPr>
              <w:spacing w:val="-6"/>
            </w:rPr>
            <w:t xml:space="preserve"> da</w:t>
          </w:r>
          <w:r w:rsidR="00FD3AF6" w:rsidRPr="00C84F05">
            <w:t>,</w:t>
          </w:r>
          <w:r w:rsidR="00FD3AF6" w:rsidRPr="00C84F05">
            <w:rPr>
              <w:spacing w:val="-5"/>
            </w:rPr>
            <w:t xml:space="preserve"> </w:t>
          </w:r>
          <w:r w:rsidR="00FD3AF6" w:rsidRPr="00C84F05">
            <w:t>hvilke</w:t>
          </w:r>
          <w:r w:rsidR="00FD3AF6" w:rsidRPr="00C84F05">
            <w:rPr>
              <w:spacing w:val="-5"/>
            </w:rPr>
            <w:t xml:space="preserve"> </w:t>
          </w:r>
          <w:r w:rsidR="00FD3AF6" w:rsidRPr="00C84F05">
            <w:t>andre</w:t>
          </w:r>
          <w:r w:rsidR="00FD3AF6" w:rsidRPr="00C84F05">
            <w:rPr>
              <w:spacing w:val="-5"/>
            </w:rPr>
            <w:t xml:space="preserve"> </w:t>
          </w:r>
          <w:r w:rsidR="00FD3AF6" w:rsidRPr="00C84F05">
            <w:t>produkter/services/ydelser</w:t>
          </w:r>
          <w:r w:rsidR="00FD3AF6" w:rsidRPr="00C84F05">
            <w:rPr>
              <w:spacing w:val="-5"/>
            </w:rPr>
            <w:t xml:space="preserve"> </w:t>
          </w:r>
          <w:r w:rsidR="00FD3AF6" w:rsidRPr="00C84F05">
            <w:t>på</w:t>
          </w:r>
          <w:r w:rsidR="00FD3AF6" w:rsidRPr="00C84F05">
            <w:rPr>
              <w:spacing w:val="-4"/>
            </w:rPr>
            <w:t xml:space="preserve"> </w:t>
          </w:r>
          <w:r w:rsidR="00FD3AF6" w:rsidRPr="00C84F05">
            <w:t>markedet der</w:t>
          </w:r>
          <w:r w:rsidR="00FD3AF6" w:rsidRPr="00C84F05">
            <w:rPr>
              <w:spacing w:val="-5"/>
            </w:rPr>
            <w:t xml:space="preserve"> </w:t>
          </w:r>
          <w:r w:rsidR="00FD3AF6" w:rsidRPr="00C84F05">
            <w:t>kan</w:t>
          </w:r>
          <w:r w:rsidR="00FD3AF6" w:rsidRPr="00C84F05">
            <w:rPr>
              <w:spacing w:val="-4"/>
            </w:rPr>
            <w:t xml:space="preserve"> </w:t>
          </w:r>
          <w:r w:rsidR="00FD3AF6" w:rsidRPr="00C84F05">
            <w:t>anvendes</w:t>
          </w:r>
          <w:r w:rsidR="00FD3AF6" w:rsidRPr="00C84F05">
            <w:rPr>
              <w:spacing w:val="-5"/>
            </w:rPr>
            <w:t xml:space="preserve"> </w:t>
          </w:r>
          <w:r w:rsidR="00FD3AF6" w:rsidRPr="00C84F05">
            <w:t>som</w:t>
          </w:r>
          <w:r w:rsidR="00FD3AF6" w:rsidRPr="00C84F05">
            <w:rPr>
              <w:spacing w:val="-5"/>
            </w:rPr>
            <w:t xml:space="preserve"> </w:t>
          </w:r>
          <w:r w:rsidR="00FD3AF6" w:rsidRPr="00C84F05">
            <w:t>eventuel</w:t>
          </w:r>
          <w:r w:rsidR="00FD3AF6" w:rsidRPr="00C84F05">
            <w:rPr>
              <w:spacing w:val="1"/>
            </w:rPr>
            <w:t xml:space="preserve"> </w:t>
          </w:r>
          <w:r w:rsidR="00FD3AF6" w:rsidRPr="00C84F05">
            <w:t>substitut</w:t>
          </w:r>
          <w:r w:rsidR="00FD3AF6" w:rsidRPr="00C84F05">
            <w:rPr>
              <w:spacing w:val="-2"/>
            </w:rPr>
            <w:t xml:space="preserve"> </w:t>
          </w:r>
          <w:r w:rsidR="00FD3AF6" w:rsidRPr="00C84F05">
            <w:t xml:space="preserve">for aftalegiverens aktiviteter angivet i </w:t>
          </w:r>
          <w:r w:rsidR="00FD3AF6" w:rsidRPr="00C84F05">
            <w:rPr>
              <w:noProof/>
            </w:rPr>
            <w:t>4.4</w:t>
          </w:r>
          <w:r w:rsidR="00FD3AF6" w:rsidRPr="00C84F05">
            <w:t>. Angiv desuden aftalegiverens største nationale, europæiske og globale konkurrenter</w:t>
          </w:r>
        </w:p>
        <w:sdt>
          <w:sdtPr>
            <w:id w:val="998158516"/>
            <w:placeholder>
              <w:docPart w:val="93E7CE46660141BAB1AC3F9968FFE33A"/>
            </w:placeholder>
            <w:showingPlcHdr/>
          </w:sdtPr>
          <w:sdtContent>
            <w:p w14:paraId="2363A010" w14:textId="77777777" w:rsidR="00D10D4E" w:rsidRPr="00C84F05" w:rsidRDefault="00D10D4E" w:rsidP="0024458C">
              <w:pPr>
                <w:pStyle w:val="Normal1"/>
              </w:pPr>
              <w:r w:rsidRPr="00C84F05">
                <w:rPr>
                  <w:rStyle w:val="Pladsholdertekst"/>
                </w:rPr>
                <w:t>[Klik her for at skrive tekst]</w:t>
              </w:r>
            </w:p>
          </w:sdtContent>
        </w:sdt>
        <w:p w14:paraId="0F60D743" w14:textId="77777777" w:rsidR="00FD3AF6" w:rsidRPr="00C84F05" w:rsidRDefault="00FD3AF6" w:rsidP="00631E56">
          <w:pPr>
            <w:pStyle w:val="Overskrift2"/>
            <w:keepNext w:val="0"/>
            <w:spacing w:before="480"/>
            <w:ind w:left="446" w:hanging="446"/>
          </w:pPr>
          <w:r w:rsidRPr="00C84F05">
            <w:t>Information vedrørende aftaletager(e)</w:t>
          </w:r>
        </w:p>
        <w:p w14:paraId="112ED812" w14:textId="77777777" w:rsidR="00FD3AF6" w:rsidRPr="00C84F05" w:rsidRDefault="00FD3AF6" w:rsidP="00657109">
          <w:pPr>
            <w:pStyle w:val="Note"/>
            <w:spacing w:after="240"/>
            <w:ind w:left="450"/>
          </w:pPr>
          <w:r w:rsidRPr="00C84F05">
            <w:t xml:space="preserve">OBS: Anfør oplysninger for </w:t>
          </w:r>
          <w:r w:rsidRPr="00C84F05">
            <w:rPr>
              <w:i/>
              <w:iCs/>
            </w:rPr>
            <w:t>flere</w:t>
          </w:r>
          <w:r w:rsidRPr="00C84F05">
            <w:t xml:space="preserve"> entiteter, hvis relevant</w:t>
          </w:r>
        </w:p>
        <w:p w14:paraId="4D23DCE4" w14:textId="77777777" w:rsidR="00FD3AF6" w:rsidRPr="006464A9" w:rsidRDefault="00FD3AF6" w:rsidP="00631E56">
          <w:pPr>
            <w:pStyle w:val="Heading3d"/>
            <w:numPr>
              <w:ilvl w:val="0"/>
              <w:numId w:val="37"/>
            </w:numPr>
            <w:tabs>
              <w:tab w:val="clear" w:pos="720"/>
              <w:tab w:val="clear" w:pos="990"/>
              <w:tab w:val="clear" w:pos="1170"/>
              <w:tab w:val="left" w:pos="630"/>
            </w:tabs>
            <w:autoSpaceDE w:val="0"/>
            <w:autoSpaceDN w:val="0"/>
            <w:spacing w:before="240"/>
            <w:ind w:left="1080" w:hanging="1080"/>
          </w:pPr>
          <w:r w:rsidRPr="00657109">
            <w:rPr>
              <w:color w:val="191919" w:themeColor="text1"/>
              <w:szCs w:val="26"/>
              <w:lang w:eastAsia="en-US"/>
            </w:rPr>
            <w:t>Oplysninger</w:t>
          </w:r>
          <w:r w:rsidRPr="006464A9">
            <w:t xml:space="preserve"> om aftaletageren</w:t>
          </w:r>
        </w:p>
        <w:p w14:paraId="73DDF310" w14:textId="77777777" w:rsidR="00FD3AF6" w:rsidRPr="00C84F05" w:rsidRDefault="00FD3AF6" w:rsidP="00657109">
          <w:pPr>
            <w:pStyle w:val="Tekstfeltoverskrift"/>
            <w:keepNext w:val="0"/>
            <w:ind w:left="624"/>
          </w:pPr>
          <w:r w:rsidRPr="00C84F05">
            <w:t>Navn</w:t>
          </w:r>
        </w:p>
        <w:sdt>
          <w:sdtPr>
            <w:id w:val="2040011848"/>
            <w:placeholder>
              <w:docPart w:val="2ED1D207D277404489623B784AADB146"/>
            </w:placeholder>
            <w:showingPlcHdr/>
          </w:sdtPr>
          <w:sdtContent>
            <w:p w14:paraId="213F4AB7" w14:textId="77777777" w:rsidR="00D10D4E" w:rsidRPr="00C84F05" w:rsidRDefault="00D10D4E" w:rsidP="0024458C">
              <w:pPr>
                <w:pStyle w:val="Normal1"/>
              </w:pPr>
              <w:r w:rsidRPr="00C84F05">
                <w:rPr>
                  <w:rStyle w:val="Pladsholdertekst"/>
                </w:rPr>
                <w:t>[Klik her for at skrive tekst]</w:t>
              </w:r>
            </w:p>
          </w:sdtContent>
        </w:sdt>
        <w:p w14:paraId="5926FEC9" w14:textId="77777777" w:rsidR="00FD3AF6" w:rsidRPr="00C84F05" w:rsidRDefault="00FD3AF6" w:rsidP="00657109">
          <w:pPr>
            <w:pStyle w:val="Tekstfeltoverskrift"/>
            <w:keepNext w:val="0"/>
            <w:ind w:left="624"/>
          </w:pPr>
          <w:r w:rsidRPr="00C84F05">
            <w:t>Adresse</w:t>
          </w:r>
        </w:p>
        <w:sdt>
          <w:sdtPr>
            <w:id w:val="1900634668"/>
            <w:placeholder>
              <w:docPart w:val="D30EFEAA8A134606AB55EF74C6D0F003"/>
            </w:placeholder>
            <w:showingPlcHdr/>
          </w:sdtPr>
          <w:sdtContent>
            <w:p w14:paraId="4C0850C5" w14:textId="77777777" w:rsidR="00D10D4E" w:rsidRPr="00C84F05" w:rsidRDefault="00D10D4E" w:rsidP="0024458C">
              <w:pPr>
                <w:pStyle w:val="Normal1"/>
              </w:pPr>
              <w:r w:rsidRPr="00C84F05">
                <w:rPr>
                  <w:rStyle w:val="Pladsholdertekst"/>
                </w:rPr>
                <w:t>[Klik her for at skrive tekst]</w:t>
              </w:r>
            </w:p>
          </w:sdtContent>
        </w:sdt>
        <w:p w14:paraId="27E256E5" w14:textId="77777777" w:rsidR="00FD3AF6" w:rsidRPr="00C84F05" w:rsidRDefault="00FD3AF6" w:rsidP="00657109">
          <w:pPr>
            <w:pStyle w:val="Tekstfeltoverskrift"/>
            <w:keepNext w:val="0"/>
            <w:ind w:left="624"/>
          </w:pPr>
          <w:r w:rsidRPr="00C84F05">
            <w:t>By</w:t>
          </w:r>
        </w:p>
        <w:sdt>
          <w:sdtPr>
            <w:id w:val="-809636734"/>
            <w:placeholder>
              <w:docPart w:val="9D8F9A8AA9EA416FABF153B3B62C100E"/>
            </w:placeholder>
            <w:showingPlcHdr/>
          </w:sdtPr>
          <w:sdtContent>
            <w:p w14:paraId="4CC270DA" w14:textId="77777777" w:rsidR="00D10D4E" w:rsidRPr="00C84F05" w:rsidRDefault="00D10D4E" w:rsidP="0024458C">
              <w:pPr>
                <w:pStyle w:val="Normal1"/>
              </w:pPr>
              <w:r w:rsidRPr="00C84F05">
                <w:rPr>
                  <w:rStyle w:val="Pladsholdertekst"/>
                </w:rPr>
                <w:t>[Klik her for at skrive tekst]</w:t>
              </w:r>
            </w:p>
          </w:sdtContent>
        </w:sdt>
        <w:p w14:paraId="0CBB2CA1" w14:textId="77777777" w:rsidR="00FD3AF6" w:rsidRPr="00C84F05" w:rsidRDefault="00FD3AF6" w:rsidP="00657109">
          <w:pPr>
            <w:pStyle w:val="Tekstfeltoverskrift"/>
            <w:keepNext w:val="0"/>
            <w:ind w:left="624"/>
          </w:pPr>
          <w:r w:rsidRPr="00C84F05">
            <w:t>Postnummer</w:t>
          </w:r>
        </w:p>
        <w:sdt>
          <w:sdtPr>
            <w:id w:val="-819418471"/>
            <w:placeholder>
              <w:docPart w:val="5473C8EB6C854C4391D61F4FC41D4FF4"/>
            </w:placeholder>
            <w:showingPlcHdr/>
          </w:sdtPr>
          <w:sdtContent>
            <w:p w14:paraId="1002CE86" w14:textId="77777777" w:rsidR="00D10D4E" w:rsidRPr="00C84F05" w:rsidRDefault="00D10D4E" w:rsidP="0024458C">
              <w:pPr>
                <w:pStyle w:val="Normal1"/>
              </w:pPr>
              <w:r w:rsidRPr="00C84F05">
                <w:rPr>
                  <w:rStyle w:val="Pladsholdertekst"/>
                </w:rPr>
                <w:t>[Klik her for at skrive tekst]</w:t>
              </w:r>
            </w:p>
          </w:sdtContent>
        </w:sdt>
        <w:p w14:paraId="71E8A1CE" w14:textId="77777777" w:rsidR="00FD3AF6" w:rsidRPr="00C84F05" w:rsidRDefault="00FD3AF6" w:rsidP="00657109">
          <w:pPr>
            <w:pStyle w:val="Tekstfeltoverskrift"/>
            <w:keepNext w:val="0"/>
            <w:ind w:left="624"/>
          </w:pPr>
          <w:r w:rsidRPr="00C84F05">
            <w:t xml:space="preserve">Land </w:t>
          </w:r>
        </w:p>
        <w:sdt>
          <w:sdtPr>
            <w:id w:val="538701196"/>
            <w:placeholder>
              <w:docPart w:val="D22908217B6D44319AC62322A640B319"/>
            </w:placeholder>
            <w:showingPlcHdr/>
          </w:sdtPr>
          <w:sdtContent>
            <w:p w14:paraId="47D3CCD3" w14:textId="77777777" w:rsidR="00D10D4E" w:rsidRPr="00C84F05" w:rsidRDefault="00D10D4E" w:rsidP="0024458C">
              <w:pPr>
                <w:pStyle w:val="Normal1"/>
              </w:pPr>
              <w:r w:rsidRPr="00C84F05">
                <w:rPr>
                  <w:rStyle w:val="Pladsholdertekst"/>
                </w:rPr>
                <w:t>[Klik her for at skrive tekst]</w:t>
              </w:r>
            </w:p>
          </w:sdtContent>
        </w:sdt>
        <w:p w14:paraId="47CA3DC4" w14:textId="77777777" w:rsidR="00FD3AF6" w:rsidRPr="00C84F05" w:rsidRDefault="00FD3AF6" w:rsidP="0024458C">
          <w:pPr>
            <w:pStyle w:val="Tekstfeltoverskrift"/>
            <w:ind w:left="619"/>
            <w:rPr>
              <w:rFonts w:ascii="Segoe UI" w:hAnsi="Segoe UI" w:cs="Segoe UI"/>
            </w:rPr>
          </w:pPr>
          <w:r w:rsidRPr="00C84F05">
            <w:lastRenderedPageBreak/>
            <w:t>CVR-nummer (hvis dansk virksomhed)</w:t>
          </w:r>
        </w:p>
        <w:sdt>
          <w:sdtPr>
            <w:id w:val="607857549"/>
            <w:placeholder>
              <w:docPart w:val="3164689DB96C4F84A0FE887DB1095D40"/>
            </w:placeholder>
            <w:showingPlcHdr/>
          </w:sdtPr>
          <w:sdtContent>
            <w:p w14:paraId="11342530" w14:textId="77777777" w:rsidR="00D10D4E" w:rsidRPr="00C84F05" w:rsidRDefault="00D10D4E" w:rsidP="0024458C">
              <w:pPr>
                <w:pStyle w:val="Normal1"/>
              </w:pPr>
              <w:r w:rsidRPr="00C84F05">
                <w:rPr>
                  <w:rStyle w:val="Pladsholdertekst"/>
                </w:rPr>
                <w:t>[Klik her for at skrive tekst]</w:t>
              </w:r>
            </w:p>
          </w:sdtContent>
        </w:sdt>
        <w:p w14:paraId="6D6634E6" w14:textId="77777777" w:rsidR="00FD3AF6" w:rsidRPr="00C84F05" w:rsidRDefault="00FD3AF6" w:rsidP="00657109">
          <w:pPr>
            <w:pStyle w:val="Tekstfeltoverskrift"/>
            <w:keepNext w:val="0"/>
            <w:ind w:left="624"/>
            <w:rPr>
              <w:rFonts w:ascii="Segoe UI" w:hAnsi="Segoe UI" w:cs="Segoe UI"/>
            </w:rPr>
          </w:pPr>
          <w:r w:rsidRPr="00C84F05">
            <w:t>Hjemmeside</w:t>
          </w:r>
        </w:p>
        <w:sdt>
          <w:sdtPr>
            <w:id w:val="665828556"/>
            <w:placeholder>
              <w:docPart w:val="9B617787A0FB41FE9C2400DF6E12ADBB"/>
            </w:placeholder>
            <w:showingPlcHdr/>
          </w:sdtPr>
          <w:sdtContent>
            <w:p w14:paraId="207DB23C" w14:textId="77777777" w:rsidR="00D10D4E" w:rsidRPr="00C84F05" w:rsidRDefault="00D10D4E" w:rsidP="0024458C">
              <w:pPr>
                <w:pStyle w:val="Normal1"/>
              </w:pPr>
              <w:r w:rsidRPr="00C84F05">
                <w:rPr>
                  <w:rStyle w:val="Pladsholdertekst"/>
                </w:rPr>
                <w:t>[Klik her for at skrive tekst]</w:t>
              </w:r>
            </w:p>
          </w:sdtContent>
        </w:sdt>
        <w:p w14:paraId="2AD4E8BF" w14:textId="34C16B0A" w:rsidR="00FD3AF6" w:rsidRPr="00C84F05" w:rsidRDefault="00FD3AF6" w:rsidP="00631E56">
          <w:pPr>
            <w:pStyle w:val="Heading3d"/>
            <w:numPr>
              <w:ilvl w:val="0"/>
              <w:numId w:val="37"/>
            </w:numPr>
            <w:tabs>
              <w:tab w:val="clear" w:pos="720"/>
              <w:tab w:val="clear" w:pos="990"/>
              <w:tab w:val="clear" w:pos="1170"/>
              <w:tab w:val="left" w:pos="630"/>
            </w:tabs>
            <w:autoSpaceDE w:val="0"/>
            <w:autoSpaceDN w:val="0"/>
            <w:spacing w:before="240"/>
            <w:ind w:left="1080" w:hanging="1080"/>
          </w:pPr>
          <w:r w:rsidRPr="00C60ED8">
            <w:rPr>
              <w:color w:val="191919" w:themeColor="text1"/>
              <w:szCs w:val="26"/>
              <w:lang w:eastAsia="en-US"/>
            </w:rPr>
            <w:t>Oplysninger</w:t>
          </w:r>
          <w:r w:rsidRPr="00C84F05">
            <w:t xml:space="preserve"> om aftaletagerens ultimative ejer/ejere</w:t>
          </w:r>
        </w:p>
        <w:p w14:paraId="44F1BE74" w14:textId="77777777" w:rsidR="00FD3AF6" w:rsidRPr="00C84F05" w:rsidRDefault="00FD3AF6" w:rsidP="00C60ED8">
          <w:pPr>
            <w:pStyle w:val="Tekstfeltoverskrift"/>
            <w:keepNext w:val="0"/>
            <w:ind w:left="624"/>
          </w:pPr>
          <w:bookmarkStart w:id="3" w:name="_Hlk131586324"/>
          <w:r w:rsidRPr="00C84F05">
            <w:t>Navn</w:t>
          </w:r>
        </w:p>
        <w:sdt>
          <w:sdtPr>
            <w:id w:val="1976571175"/>
            <w:placeholder>
              <w:docPart w:val="3DD1FDDBB5F441968A973EC83C5ADE15"/>
            </w:placeholder>
            <w:showingPlcHdr/>
          </w:sdtPr>
          <w:sdtContent>
            <w:p w14:paraId="5FEB9ED2" w14:textId="77777777" w:rsidR="00D10D4E" w:rsidRPr="00C84F05" w:rsidRDefault="00D10D4E" w:rsidP="0024458C">
              <w:pPr>
                <w:pStyle w:val="Normal1"/>
              </w:pPr>
              <w:r w:rsidRPr="00C84F05">
                <w:rPr>
                  <w:rStyle w:val="Pladsholdertekst"/>
                </w:rPr>
                <w:t>[Klik her for at skrive tekst]</w:t>
              </w:r>
            </w:p>
          </w:sdtContent>
        </w:sdt>
        <w:p w14:paraId="4F65C775" w14:textId="77777777" w:rsidR="00FD3AF6" w:rsidRPr="00C84F05" w:rsidRDefault="00FD3AF6" w:rsidP="00C60ED8">
          <w:pPr>
            <w:pStyle w:val="Tekstfeltoverskrift"/>
            <w:keepNext w:val="0"/>
            <w:ind w:left="624"/>
          </w:pPr>
          <w:r w:rsidRPr="00C84F05">
            <w:t>Adresse</w:t>
          </w:r>
        </w:p>
        <w:sdt>
          <w:sdtPr>
            <w:id w:val="-1192305324"/>
            <w:placeholder>
              <w:docPart w:val="3ABCD0A4360249BE9BFBFC00B846E55A"/>
            </w:placeholder>
            <w:showingPlcHdr/>
          </w:sdtPr>
          <w:sdtContent>
            <w:p w14:paraId="20C6B733" w14:textId="77777777" w:rsidR="00D10D4E" w:rsidRPr="00C84F05" w:rsidRDefault="00D10D4E" w:rsidP="0024458C">
              <w:pPr>
                <w:pStyle w:val="Normal1"/>
              </w:pPr>
              <w:r w:rsidRPr="00C84F05">
                <w:rPr>
                  <w:rStyle w:val="Pladsholdertekst"/>
                </w:rPr>
                <w:t>[Klik her for at skrive tekst]</w:t>
              </w:r>
            </w:p>
          </w:sdtContent>
        </w:sdt>
        <w:p w14:paraId="6D724465" w14:textId="77777777" w:rsidR="00FD3AF6" w:rsidRPr="00C84F05" w:rsidRDefault="00FD3AF6" w:rsidP="00C60ED8">
          <w:pPr>
            <w:pStyle w:val="Tekstfeltoverskrift"/>
            <w:keepNext w:val="0"/>
            <w:ind w:left="624"/>
          </w:pPr>
          <w:r w:rsidRPr="00C84F05">
            <w:t>By</w:t>
          </w:r>
        </w:p>
        <w:sdt>
          <w:sdtPr>
            <w:id w:val="981891416"/>
            <w:placeholder>
              <w:docPart w:val="182CFE7C4E26401691765097F9816747"/>
            </w:placeholder>
            <w:showingPlcHdr/>
          </w:sdtPr>
          <w:sdtContent>
            <w:p w14:paraId="38A33FE1" w14:textId="77777777" w:rsidR="00D10D4E" w:rsidRPr="00C84F05" w:rsidRDefault="00D10D4E" w:rsidP="0024458C">
              <w:pPr>
                <w:pStyle w:val="Normal1"/>
              </w:pPr>
              <w:r w:rsidRPr="00C84F05">
                <w:rPr>
                  <w:rStyle w:val="Pladsholdertekst"/>
                </w:rPr>
                <w:t>[Klik her for at skrive tekst]</w:t>
              </w:r>
            </w:p>
          </w:sdtContent>
        </w:sdt>
        <w:p w14:paraId="25904146" w14:textId="77777777" w:rsidR="00FD3AF6" w:rsidRPr="00C84F05" w:rsidRDefault="00FD3AF6" w:rsidP="00C60ED8">
          <w:pPr>
            <w:pStyle w:val="Tekstfeltoverskrift"/>
            <w:keepNext w:val="0"/>
            <w:ind w:left="624"/>
          </w:pPr>
          <w:r w:rsidRPr="00C84F05">
            <w:t>Postnummer</w:t>
          </w:r>
        </w:p>
        <w:sdt>
          <w:sdtPr>
            <w:id w:val="-1654983796"/>
            <w:placeholder>
              <w:docPart w:val="9456A7E510F14665896A2F1E8FAE0AFE"/>
            </w:placeholder>
            <w:showingPlcHdr/>
          </w:sdtPr>
          <w:sdtContent>
            <w:p w14:paraId="4EBD10FF" w14:textId="77777777" w:rsidR="00D10D4E" w:rsidRPr="00C84F05" w:rsidRDefault="00D10D4E" w:rsidP="0024458C">
              <w:pPr>
                <w:pStyle w:val="Normal1"/>
              </w:pPr>
              <w:r w:rsidRPr="00C84F05">
                <w:rPr>
                  <w:rStyle w:val="Pladsholdertekst"/>
                </w:rPr>
                <w:t>[Klik her for at skrive tekst]</w:t>
              </w:r>
            </w:p>
          </w:sdtContent>
        </w:sdt>
        <w:p w14:paraId="61216D45" w14:textId="77777777" w:rsidR="00FD3AF6" w:rsidRPr="00C84F05" w:rsidRDefault="00FD3AF6" w:rsidP="00C60ED8">
          <w:pPr>
            <w:pStyle w:val="Tekstfeltoverskrift"/>
            <w:keepNext w:val="0"/>
            <w:ind w:left="624"/>
            <w:rPr>
              <w:rFonts w:ascii="Arial" w:hAnsi="Arial"/>
              <w:sz w:val="24"/>
            </w:rPr>
          </w:pPr>
          <w:r w:rsidRPr="00C84F05">
            <w:t>Land</w:t>
          </w:r>
        </w:p>
        <w:sdt>
          <w:sdtPr>
            <w:id w:val="-1601015265"/>
            <w:placeholder>
              <w:docPart w:val="908591C35F5D46C8A298765C0BF1E8AB"/>
            </w:placeholder>
            <w:showingPlcHdr/>
          </w:sdtPr>
          <w:sdtContent>
            <w:p w14:paraId="2BD34CC6" w14:textId="77777777" w:rsidR="00D10D4E" w:rsidRPr="00C84F05" w:rsidRDefault="00D10D4E" w:rsidP="0024458C">
              <w:pPr>
                <w:pStyle w:val="Normal1"/>
              </w:pPr>
              <w:r w:rsidRPr="00C84F05">
                <w:rPr>
                  <w:rStyle w:val="Pladsholdertekst"/>
                </w:rPr>
                <w:t>[Klik her for at skrive tekst]</w:t>
              </w:r>
            </w:p>
          </w:sdtContent>
        </w:sdt>
        <w:p w14:paraId="2ADA93C5" w14:textId="77777777" w:rsidR="00FD3AF6" w:rsidRPr="00C84F05" w:rsidRDefault="00FD3AF6" w:rsidP="00C60ED8">
          <w:pPr>
            <w:pStyle w:val="Tekstfeltoverskrift"/>
            <w:keepNext w:val="0"/>
            <w:ind w:left="624"/>
            <w:rPr>
              <w:rFonts w:ascii="Segoe UI" w:hAnsi="Segoe UI" w:cs="Segoe UI"/>
            </w:rPr>
          </w:pPr>
          <w:r w:rsidRPr="00C84F05">
            <w:t>Hjemmeside</w:t>
          </w:r>
        </w:p>
        <w:sdt>
          <w:sdtPr>
            <w:id w:val="924147700"/>
            <w:placeholder>
              <w:docPart w:val="61439D02FF1E428FA9DF4CF834921DAB"/>
            </w:placeholder>
            <w:showingPlcHdr/>
          </w:sdtPr>
          <w:sdtContent>
            <w:p w14:paraId="39D861BE" w14:textId="77777777" w:rsidR="00D10D4E" w:rsidRPr="00C84F05" w:rsidRDefault="00D10D4E" w:rsidP="0024458C">
              <w:pPr>
                <w:pStyle w:val="Normal1"/>
              </w:pPr>
              <w:r w:rsidRPr="00C84F05">
                <w:rPr>
                  <w:rStyle w:val="Pladsholdertekst"/>
                </w:rPr>
                <w:t>[Klik her for at skrive tekst]</w:t>
              </w:r>
            </w:p>
          </w:sdtContent>
        </w:sdt>
        <w:p w14:paraId="71865A91" w14:textId="31E49889" w:rsidR="00FD3AF6" w:rsidRPr="00C84F05" w:rsidRDefault="00FD3AF6" w:rsidP="00631E56">
          <w:pPr>
            <w:pStyle w:val="Heading3d"/>
            <w:numPr>
              <w:ilvl w:val="0"/>
              <w:numId w:val="37"/>
            </w:numPr>
            <w:tabs>
              <w:tab w:val="clear" w:pos="720"/>
              <w:tab w:val="clear" w:pos="990"/>
              <w:tab w:val="clear" w:pos="1170"/>
              <w:tab w:val="left" w:pos="630"/>
            </w:tabs>
            <w:autoSpaceDE w:val="0"/>
            <w:autoSpaceDN w:val="0"/>
            <w:spacing w:before="240"/>
            <w:ind w:left="1080" w:hanging="1080"/>
          </w:pPr>
          <w:r w:rsidRPr="00C60ED8">
            <w:rPr>
              <w:color w:val="191919" w:themeColor="text1"/>
              <w:szCs w:val="26"/>
              <w:lang w:eastAsia="en-US"/>
            </w:rPr>
            <w:t>Uddyb</w:t>
          </w:r>
          <w:r w:rsidRPr="00C84F05">
            <w:t xml:space="preserve"> aftaletagerens ejerskabsstruktur</w:t>
          </w:r>
        </w:p>
        <w:sdt>
          <w:sdtPr>
            <w:id w:val="-2112583404"/>
            <w:placeholder>
              <w:docPart w:val="2D922BC2EF354BB49F9592AC7A2F1A72"/>
            </w:placeholder>
            <w:showingPlcHdr/>
          </w:sdtPr>
          <w:sdtContent>
            <w:p w14:paraId="13AC59BB" w14:textId="77777777" w:rsidR="00D10D4E" w:rsidRDefault="00D10D4E" w:rsidP="0024458C">
              <w:pPr>
                <w:pStyle w:val="Normal1"/>
              </w:pPr>
              <w:r w:rsidRPr="00C84F05">
                <w:rPr>
                  <w:rStyle w:val="Pladsholdertekst"/>
                </w:rPr>
                <w:t>[Klik her for at skrive tekst]</w:t>
              </w:r>
            </w:p>
          </w:sdtContent>
        </w:sdt>
        <w:p w14:paraId="164B7197" w14:textId="53B50692" w:rsidR="00FD3AF6" w:rsidRPr="00C84F05" w:rsidRDefault="00FD3AF6" w:rsidP="00631E56">
          <w:pPr>
            <w:pStyle w:val="Heading3d"/>
            <w:numPr>
              <w:ilvl w:val="0"/>
              <w:numId w:val="37"/>
            </w:numPr>
            <w:tabs>
              <w:tab w:val="clear" w:pos="720"/>
              <w:tab w:val="clear" w:pos="990"/>
              <w:tab w:val="clear" w:pos="1170"/>
              <w:tab w:val="left" w:pos="630"/>
            </w:tabs>
            <w:autoSpaceDE w:val="0"/>
            <w:autoSpaceDN w:val="0"/>
            <w:spacing w:before="240"/>
            <w:ind w:left="634" w:hanging="634"/>
          </w:pPr>
          <w:r w:rsidRPr="00C60ED8">
            <w:rPr>
              <w:color w:val="191919" w:themeColor="text1"/>
              <w:szCs w:val="26"/>
              <w:lang w:eastAsia="en-US"/>
            </w:rPr>
            <w:t>Angiv</w:t>
          </w:r>
          <w:r w:rsidRPr="00C84F05">
            <w:t xml:space="preserve"> om aftaletageren eller entiteter i dennes ejerskabskæde helt ellers delvist ejes eller på anden måde er under betydelig indflydelse af udenlandske statslige entiteter?</w:t>
          </w:r>
        </w:p>
        <w:sdt>
          <w:sdtPr>
            <w:id w:val="1111862447"/>
            <w:placeholder>
              <w:docPart w:val="848AF89DC36F4E388A41F8190F2F3FAB"/>
            </w:placeholder>
            <w:showingPlcHdr/>
          </w:sdtPr>
          <w:sdtContent>
            <w:p w14:paraId="08A1C9B1" w14:textId="77777777" w:rsidR="00D10D4E" w:rsidRDefault="00D10D4E" w:rsidP="0024458C">
              <w:pPr>
                <w:pStyle w:val="Normal1"/>
              </w:pPr>
              <w:r w:rsidRPr="00C84F05">
                <w:rPr>
                  <w:rStyle w:val="Pladsholdertekst"/>
                </w:rPr>
                <w:t>[Klik her for at skrive tekst]</w:t>
              </w:r>
            </w:p>
          </w:sdtContent>
        </w:sdt>
        <w:p w14:paraId="3A06D4EB" w14:textId="77777777" w:rsidR="00FD3AF6" w:rsidRPr="00C84F05" w:rsidRDefault="00FD3AF6" w:rsidP="00631E56">
          <w:pPr>
            <w:pStyle w:val="Overskrift2"/>
            <w:keepNext w:val="0"/>
            <w:spacing w:before="480"/>
            <w:ind w:left="446" w:hanging="446"/>
          </w:pPr>
          <w:r w:rsidRPr="00C84F05">
            <w:t>Dokumenter</w:t>
          </w:r>
        </w:p>
        <w:p w14:paraId="33231C7B" w14:textId="77777777" w:rsidR="00FD3AF6" w:rsidRPr="00C84F05" w:rsidRDefault="00FD3AF6" w:rsidP="00FD3AF6">
          <w:pPr>
            <w:pStyle w:val="Punktliste"/>
          </w:pPr>
          <w:r w:rsidRPr="00C84F05">
            <w:t xml:space="preserve">Diagram over aftalegiverens ejerskabsstruktur </w:t>
          </w:r>
        </w:p>
        <w:p w14:paraId="65085DBE" w14:textId="77777777" w:rsidR="00FD3AF6" w:rsidRPr="00C84F05" w:rsidRDefault="00FD3AF6" w:rsidP="00FD3AF6">
          <w:pPr>
            <w:pStyle w:val="Punktliste"/>
          </w:pPr>
          <w:r w:rsidRPr="00C84F05">
            <w:t xml:space="preserve">Diagram over aftaletagerens ejerskabsstruktur </w:t>
          </w:r>
        </w:p>
        <w:p w14:paraId="0D0131AC" w14:textId="77777777" w:rsidR="00FD3AF6" w:rsidRPr="00C84F05" w:rsidRDefault="00FD3AF6" w:rsidP="00FD3AF6">
          <w:pPr>
            <w:pStyle w:val="Punktliste"/>
          </w:pPr>
          <w:r w:rsidRPr="00C84F05">
            <w:t>Eventuel fuldmagt til bemyndiget</w:t>
          </w:r>
          <w:bookmarkEnd w:id="3"/>
        </w:p>
        <w:p w14:paraId="01DB3954" w14:textId="23CDEBB9" w:rsidR="00FD3AF6" w:rsidRPr="00C84F05" w:rsidRDefault="00FD3AF6" w:rsidP="00631E56">
          <w:pPr>
            <w:pStyle w:val="Overskrift2"/>
            <w:keepNext w:val="0"/>
            <w:pageBreakBefore/>
            <w:numPr>
              <w:ilvl w:val="0"/>
              <w:numId w:val="0"/>
            </w:numPr>
            <w:spacing w:before="480"/>
            <w:ind w:left="360" w:hanging="360"/>
          </w:pPr>
          <w:r w:rsidRPr="00C84F05">
            <w:lastRenderedPageBreak/>
            <w:t xml:space="preserve">Guide til udfyldelse af ansøgningsskemaet for </w:t>
          </w:r>
          <w:r>
            <w:t>særlige økonomiske aftaler</w:t>
          </w:r>
        </w:p>
        <w:p w14:paraId="5232F493" w14:textId="77777777" w:rsidR="00FD3AF6" w:rsidRPr="00C84F05" w:rsidRDefault="00FD3AF6" w:rsidP="00FD3AF6">
          <w:pPr>
            <w:rPr>
              <w:rFonts w:ascii="Segoe UI" w:eastAsia="Segoe UI Semibold" w:hAnsi="Segoe UI" w:cs="Segoe UI Semibold"/>
              <w:color w:val="191919" w:themeColor="text1"/>
              <w:szCs w:val="22"/>
              <w:lang w:eastAsia="en-US"/>
            </w:rPr>
          </w:pPr>
          <w:r w:rsidRPr="00C84F05">
            <w:rPr>
              <w:rFonts w:ascii="Segoe UI" w:eastAsia="Segoe UI Semibold" w:hAnsi="Segoe UI" w:cs="Segoe UI Semibold"/>
              <w:color w:val="191919" w:themeColor="text1"/>
              <w:szCs w:val="22"/>
              <w:lang w:eastAsia="en-US"/>
            </w:rPr>
            <w:t>I nedenstående guide uddybes de forskellige spørgsmål i ansøgningsskemaet.</w:t>
          </w:r>
        </w:p>
        <w:p w14:paraId="07DD99ED" w14:textId="77777777" w:rsidR="00FD3AF6" w:rsidRPr="006464A9" w:rsidRDefault="00FD3AF6" w:rsidP="00631E56">
          <w:pPr>
            <w:pStyle w:val="Heading3e"/>
            <w:numPr>
              <w:ilvl w:val="0"/>
              <w:numId w:val="9"/>
            </w:numPr>
            <w:spacing w:after="40"/>
            <w:ind w:left="403" w:hanging="403"/>
          </w:pPr>
          <w:r w:rsidRPr="006464A9">
            <w:t>Oplysninger vedrørende den ansvarlige kontaktperson for ansøgningen</w:t>
          </w:r>
        </w:p>
        <w:p w14:paraId="5B66E081" w14:textId="77777777" w:rsidR="00FD3AF6" w:rsidRPr="00C84F05" w:rsidRDefault="00FD3AF6" w:rsidP="00C60ED8">
          <w:pPr>
            <w:pStyle w:val="Punktliste"/>
            <w:numPr>
              <w:ilvl w:val="0"/>
              <w:numId w:val="10"/>
            </w:numPr>
            <w:spacing w:after="120"/>
            <w:ind w:left="806" w:hanging="403"/>
          </w:pPr>
          <w:r w:rsidRPr="00C84F05">
            <w:rPr>
              <w:rFonts w:asciiTheme="majorHAnsi" w:hAnsiTheme="majorHAnsi" w:cstheme="majorHAnsi"/>
            </w:rPr>
            <w:t>Spm. 1.1</w:t>
          </w:r>
          <w:r w:rsidRPr="00C84F05">
            <w:t xml:space="preserve"> Angiv navnet på den person, der er ansvarlig for ansøgningen. Erhvervsstyrelsen vil anvende denne person som kontaktperson, hvis der er behov for yderligere oplysninger eller i forbindelse med fremsendelse af afgørelsen. Kontaktpersonen kan enten være ansat hos aftaletageren, en bemyndiget advokat eller godkendt revisor. Hvis ansøgningen/anmeldelsen indsendes af en advokat uden bestalling eller revisor uden godkendelse, skal der vedhæftes en fuldmagt fra virksomheden, der tillader at vedkommende kan håndtere sagen (se punkt 6 i ansøgningsskemaet). Angiv desuden e-mail og telefonnummer for kontaktpersonen. Det er vigtigt, at der er tale om en e-mail og et telefonnummer, som kun kontaktpersonen har adgang til. Det må således ikke være en generel funktionspostkasse eller et hovednummer mv. </w:t>
          </w:r>
          <w:r w:rsidRPr="00C84F05">
            <w:rPr>
              <w:rFonts w:asciiTheme="majorHAnsi" w:hAnsiTheme="majorHAnsi" w:cstheme="majorHAnsi"/>
            </w:rPr>
            <w:t>Spm. 1.2</w:t>
          </w:r>
          <w:r w:rsidRPr="00C84F05">
            <w:t xml:space="preserve"> Angiv navnet og adresse (vej, husnummer, by, postnummer, land) på den virksomhed, kontaktpersonen repræsenterer. Dette kan enten være et advokat- eller revisorfirma, der repræsenterer aftaletageren eller aftaletageren selv. </w:t>
          </w:r>
        </w:p>
        <w:p w14:paraId="14BF92AD" w14:textId="77777777" w:rsidR="00FD3AF6" w:rsidRPr="00C84F05" w:rsidRDefault="00FD3AF6" w:rsidP="00631E56">
          <w:pPr>
            <w:pStyle w:val="Heading3e"/>
            <w:numPr>
              <w:ilvl w:val="0"/>
              <w:numId w:val="9"/>
            </w:numPr>
            <w:spacing w:after="40"/>
            <w:ind w:left="403" w:hanging="403"/>
          </w:pPr>
          <w:r w:rsidRPr="00C84F05">
            <w:t>Baggrunden for ansøgningen/anmeldelsen</w:t>
          </w:r>
        </w:p>
        <w:p w14:paraId="146ABA36" w14:textId="77777777" w:rsidR="00FD3AF6" w:rsidRPr="00C84F05" w:rsidRDefault="00FD3AF6" w:rsidP="00C60ED8">
          <w:pPr>
            <w:pStyle w:val="Punktliste"/>
            <w:numPr>
              <w:ilvl w:val="0"/>
              <w:numId w:val="10"/>
            </w:numPr>
            <w:spacing w:after="120"/>
            <w:ind w:left="806" w:hanging="403"/>
          </w:pPr>
          <w:r w:rsidRPr="00C84F05">
            <w:rPr>
              <w:rFonts w:asciiTheme="majorHAnsi" w:hAnsiTheme="majorHAnsi" w:cstheme="majorHAnsi"/>
            </w:rPr>
            <w:t>Spm. 2.1</w:t>
          </w:r>
          <w:r w:rsidRPr="00C84F05">
            <w:rPr>
              <w:b/>
              <w:bCs/>
            </w:rPr>
            <w:t xml:space="preserve"> </w:t>
          </w:r>
          <w:r w:rsidRPr="00C84F05">
            <w:t>Angiv hvorvidt den særlige økonomiske aftale indsendes som en ansøgning om tilladelse (investeringsscreeningslovens § 7) da aftaletageren vurderer, at aftalen vedrører de særligt følsomme sektorer defineret i investeringsscreeningsloven. Eller om den særlige økonomiske aftale indsendes som en anmeldelse (investeringsscreeningsloven § 11) da investoren vurderer, at aftalen kan udgøre en trussel mod den offentlige orden eller nationale sikkerhed, selvom aftalen ikke vedrører de særligt følsomme sektorer defineret i investeringsscreeningsloven.</w:t>
          </w:r>
          <w:r w:rsidRPr="00C84F05">
            <w:rPr>
              <w:b/>
              <w:bCs/>
            </w:rPr>
            <w:t xml:space="preserve">  </w:t>
          </w:r>
          <w:r w:rsidRPr="00C84F05">
            <w:t>Hvis det indsendte skema vedrører en ansøgning om tilladelse, skal det angives hvilken/hvilke af de særligt følsomme sektorer, der præciseres i anvendelsesbekendtgørelsen, ansøgningen vedrører; Forsvarssektoren (ANVBK § 7) IT-produkter til sikring eller behandling af klassificerede oplysninger (ANVBK § 8), Produkter med dobbelt anvendelse (dual-use) (ANVBK § 9). Anden kritisk teknologi end nævnt ovenfor(ANVBK § 11) Kritisk infrastruktur (ANVBK § 11). Hvis aftalen er indsendt som en anmeldelse, skal det i tekstfeltet uddybes, hvilke aspekter af aftalen, der potentielt kan udgøre en trussel mod national sikkerhed og/eller offentlig orden.</w:t>
          </w:r>
        </w:p>
        <w:p w14:paraId="5D766868" w14:textId="77777777" w:rsidR="00FD3AF6" w:rsidRPr="00C84F05" w:rsidRDefault="00FD3AF6" w:rsidP="00C60ED8">
          <w:pPr>
            <w:pStyle w:val="Punktliste"/>
            <w:spacing w:after="120"/>
            <w:ind w:left="806" w:hanging="403"/>
          </w:pPr>
          <w:r w:rsidRPr="00C84F05">
            <w:rPr>
              <w:rFonts w:asciiTheme="majorHAnsi" w:hAnsiTheme="majorHAnsi" w:cstheme="majorHAnsi"/>
            </w:rPr>
            <w:t>Spm. 2.2</w:t>
          </w:r>
          <w:r w:rsidRPr="00C84F05">
            <w:t xml:space="preserve"> Hvis den særlige økonomiske aftale oprindeligt er indsendt som en ansøgning, men Erhvervsstyrelsen under sin behandling af sagen vurderer, at aftalen ikke falder inden for de særligt følsomme sektorer, vil Erhvervsstyrelsen fremsende en annullering til investoren. Dog har Erhvervsstyrelsen mulighed for at behandle den samme aftale som en anmeldelse mhp. at udstede en godkendelse efter reglerne i investeringsscreeningslovens § 12. Hvis aftaletageren ønsker, at Erhvervsstyrelsen behandler aftalen som en anmeldelse fremfor potentielt at </w:t>
          </w:r>
          <w:r w:rsidRPr="00C84F05">
            <w:lastRenderedPageBreak/>
            <w:t xml:space="preserve">fremsende en annullering, skal feltet ’ja’ krydses af. Såfremt det vedlagte skema i udgangspunktet var indsendt som en anmeldelse, kan feltet ’ikke relevant’ afkrydses. </w:t>
          </w:r>
        </w:p>
        <w:p w14:paraId="22903FDD" w14:textId="77777777" w:rsidR="00FD3AF6" w:rsidRPr="00C84F05" w:rsidRDefault="00FD3AF6" w:rsidP="00631E56">
          <w:pPr>
            <w:pStyle w:val="Heading3e"/>
            <w:numPr>
              <w:ilvl w:val="0"/>
              <w:numId w:val="9"/>
            </w:numPr>
            <w:spacing w:after="40"/>
            <w:ind w:left="403" w:hanging="403"/>
          </w:pPr>
          <w:r w:rsidRPr="00C84F05">
            <w:t>Oplysninger om den særlige økonomiske aftale</w:t>
          </w:r>
        </w:p>
        <w:p w14:paraId="12EED236" w14:textId="77777777" w:rsidR="00FD3AF6" w:rsidRPr="00C84F05" w:rsidRDefault="00FD3AF6" w:rsidP="00C60ED8">
          <w:pPr>
            <w:pStyle w:val="Punktliste"/>
            <w:spacing w:after="120"/>
            <w:ind w:left="806" w:hanging="403"/>
          </w:pPr>
          <w:r w:rsidRPr="00C84F05">
            <w:rPr>
              <w:rFonts w:asciiTheme="majorHAnsi" w:hAnsiTheme="majorHAnsi" w:cstheme="majorHAnsi"/>
            </w:rPr>
            <w:t>Spm. 3.1</w:t>
          </w:r>
          <w:r w:rsidRPr="00C84F05">
            <w:t xml:space="preserve"> Angiv hvorvidt den særlige økonomiske aftale vedrører et joint venture, en leverandøraftale eller en drift- eller serviceaftale. </w:t>
          </w:r>
        </w:p>
        <w:p w14:paraId="6F031BAF" w14:textId="77777777" w:rsidR="00FD3AF6" w:rsidRPr="004E5B3B" w:rsidRDefault="00FD3AF6" w:rsidP="00C60ED8">
          <w:pPr>
            <w:pStyle w:val="Overskrift4"/>
            <w:spacing w:after="120" w:line="300" w:lineRule="atLeast"/>
            <w:ind w:left="794"/>
          </w:pPr>
          <w:r w:rsidRPr="00C60ED8">
            <w:rPr>
              <w:rFonts w:eastAsia="Segoe UI Semibold" w:cs="Times New Roman"/>
              <w:iCs w:val="0"/>
              <w:color w:val="252525" w:themeColor="accent1"/>
              <w:szCs w:val="24"/>
              <w:lang w:eastAsia="en-US"/>
            </w:rPr>
            <w:t>Joint</w:t>
          </w:r>
          <w:r w:rsidRPr="004E5B3B">
            <w:t xml:space="preserve"> Venture</w:t>
          </w:r>
        </w:p>
        <w:p w14:paraId="654A0002" w14:textId="77777777" w:rsidR="00FD3AF6" w:rsidRPr="00C84F05" w:rsidRDefault="00FD3AF6" w:rsidP="00C60ED8">
          <w:pPr>
            <w:pStyle w:val="Punktlisteindrykkettekst"/>
            <w:spacing w:after="120"/>
            <w:ind w:left="792"/>
          </w:pPr>
          <w:r w:rsidRPr="00C84F05">
            <w:t xml:space="preserve">En aftale om samarbejde vedrørende forsknings- og udviklingsaktiviteter. Joint ventures(samarbejdsaftaler) om andre forhold end forskning- og udvikling er ikke omfattet af loven. Forskning omfatter både grundforskning og mere anvendelsesorienteret forskning, og udvikling omfatter både produktudvikling og andre former for udviklingsaktiviteter som udvikling af ny teknologi, af nye produktionsmetoder og af nye former for processtyring. </w:t>
          </w:r>
        </w:p>
        <w:p w14:paraId="62EF3B3E" w14:textId="77777777" w:rsidR="00FD3AF6" w:rsidRPr="00C84F05" w:rsidRDefault="00FD3AF6" w:rsidP="00C60ED8">
          <w:pPr>
            <w:pStyle w:val="Overskrift4"/>
            <w:spacing w:after="120" w:line="300" w:lineRule="atLeast"/>
            <w:ind w:left="794"/>
          </w:pPr>
          <w:r w:rsidRPr="00C84F05">
            <w:t>Leverandøraftale</w:t>
          </w:r>
        </w:p>
        <w:p w14:paraId="0EC0B6A8" w14:textId="77777777" w:rsidR="00FD3AF6" w:rsidRPr="00C84F05" w:rsidRDefault="00FD3AF6" w:rsidP="00C60ED8">
          <w:pPr>
            <w:pStyle w:val="Punktlisteindrykkettekst"/>
            <w:spacing w:after="120"/>
            <w:ind w:left="792"/>
          </w:pPr>
          <w:r w:rsidRPr="00C84F05">
            <w:t>En aftale om at levere råvarer, produkter, anlæg eller halvfabrikata og komponenter, herunder software. Aftaler om levering af andre ydelser som fx produkter til forbrugere eller til videresalg til forbrugere, herunder legetøj og forbrugerprodukter til brug i hjemmet, er ikke omfattet af loven.</w:t>
          </w:r>
        </w:p>
        <w:p w14:paraId="122C0B8C" w14:textId="77777777" w:rsidR="00FD3AF6" w:rsidRPr="00C84F05" w:rsidRDefault="00FD3AF6" w:rsidP="00C60ED8">
          <w:pPr>
            <w:pStyle w:val="Overskrift4"/>
            <w:spacing w:after="120" w:line="300" w:lineRule="atLeast"/>
            <w:ind w:left="794"/>
          </w:pPr>
          <w:r w:rsidRPr="00C84F05">
            <w:t>Drifts- eller serviceaftale</w:t>
          </w:r>
        </w:p>
        <w:p w14:paraId="3EC3BC65" w14:textId="77777777" w:rsidR="00FD3AF6" w:rsidRPr="00C84F05" w:rsidRDefault="00FD3AF6" w:rsidP="00C60ED8">
          <w:pPr>
            <w:pStyle w:val="Punktlisteindrykkettekst"/>
            <w:spacing w:after="120"/>
            <w:ind w:left="792"/>
          </w:pPr>
          <w:r w:rsidRPr="00C84F05">
            <w:t xml:space="preserve">En aftale om at varetage drift eller vedligeholdelse af bygninger, anlæg, installationer eller systemer eller aftale om at stille </w:t>
          </w:r>
          <w:bookmarkStart w:id="4" w:name="_Hlk133588642"/>
          <w:r w:rsidRPr="00C84F05">
            <w:t>sådanne bygninger, anlæg, installationer eller systemer til rådighed. Anlæg kan fx være produktionsanlæg som maskiner, industrirobotter, fryseanlæg m.v., installationer kan fx være enheder til s</w:t>
          </w:r>
          <w:bookmarkEnd w:id="4"/>
          <w:r w:rsidRPr="00C84F05">
            <w:t xml:space="preserve">trøm- og energiforsyning, og systemer kan fx være lokalnet og andre kommunikationsløsninger i en virksomhed. </w:t>
          </w:r>
        </w:p>
        <w:p w14:paraId="761F53EB" w14:textId="77777777" w:rsidR="00FD3AF6" w:rsidRPr="00C84F05" w:rsidRDefault="00FD3AF6" w:rsidP="00C60ED8">
          <w:pPr>
            <w:pStyle w:val="Punktliste"/>
            <w:spacing w:after="120"/>
            <w:ind w:left="806" w:hanging="403"/>
          </w:pPr>
          <w:r w:rsidRPr="00C84F05">
            <w:rPr>
              <w:rFonts w:asciiTheme="majorHAnsi" w:hAnsiTheme="majorHAnsi" w:cstheme="majorHAnsi"/>
            </w:rPr>
            <w:t>Spm. 3.2</w:t>
          </w:r>
          <w:r w:rsidRPr="00C84F05">
            <w:t xml:space="preserve"> Giv et udførligt resumé af aftalen – oplys hvem aftaletageren og aftalegiveren er samt hvilke leverancer, services mm. aftalen helt konkret vedrører. </w:t>
          </w:r>
        </w:p>
        <w:p w14:paraId="2AE3476C" w14:textId="77777777" w:rsidR="00FD3AF6" w:rsidRPr="00C84F05" w:rsidRDefault="00FD3AF6" w:rsidP="00C60ED8">
          <w:pPr>
            <w:pStyle w:val="Punktliste"/>
            <w:spacing w:after="120"/>
            <w:ind w:left="806" w:hanging="403"/>
          </w:pPr>
          <w:r w:rsidRPr="00C84F05">
            <w:rPr>
              <w:rFonts w:asciiTheme="majorHAnsi" w:hAnsiTheme="majorHAnsi" w:cstheme="majorHAnsi"/>
            </w:rPr>
            <w:t>Spm. 3.3</w:t>
          </w:r>
          <w:r w:rsidRPr="00C84F05">
            <w:rPr>
              <w:color w:val="191919" w:themeColor="text1"/>
            </w:rPr>
            <w:t xml:space="preserve"> </w:t>
          </w:r>
          <w:r w:rsidRPr="00C84F05">
            <w:t xml:space="preserve">Uddyb hvordan aftalen giver den udenlandske aftaletager kontrol eller betydelig indflydelse på aftalegiveren. Du kan tage udgangspunkt i de nedenstående kriterier alt efter om der er tale om en joint venture-aftale om forskning og udvikling, en leverandøraftale eller en drifts- eller serviceaftale: </w:t>
          </w:r>
        </w:p>
        <w:p w14:paraId="6C37C72F" w14:textId="77777777" w:rsidR="00FD3AF6" w:rsidRPr="00C84F05" w:rsidRDefault="00FD3AF6" w:rsidP="00C60ED8">
          <w:pPr>
            <w:pStyle w:val="Overskrift4"/>
            <w:spacing w:after="120" w:line="300" w:lineRule="atLeast"/>
            <w:ind w:left="792"/>
          </w:pPr>
          <w:r w:rsidRPr="00C84F05">
            <w:t>For en joint venture-aftale om forskning og udvikling</w:t>
          </w:r>
        </w:p>
        <w:p w14:paraId="32E144D2" w14:textId="77777777" w:rsidR="00FD3AF6" w:rsidRPr="00C84F05" w:rsidRDefault="00FD3AF6" w:rsidP="00FD3AF6">
          <w:pPr>
            <w:pStyle w:val="Opstilling-punkttegn2"/>
            <w:tabs>
              <w:tab w:val="clear" w:pos="720"/>
              <w:tab w:val="num" w:pos="1134"/>
            </w:tabs>
            <w:ind w:left="1134" w:hanging="340"/>
          </w:pPr>
          <w:r w:rsidRPr="00C84F05">
            <w:t>Den udenlandske investor får ret til at træffe beslutning om gennemførelse af de omfattede forsknings-og udviklingsaktiviteter</w:t>
          </w:r>
        </w:p>
        <w:p w14:paraId="0719F1C0" w14:textId="77777777" w:rsidR="00FD3AF6" w:rsidRPr="00C84F05" w:rsidRDefault="00FD3AF6" w:rsidP="00FD3AF6">
          <w:pPr>
            <w:pStyle w:val="Opstilling-punkttegn2"/>
            <w:tabs>
              <w:tab w:val="clear" w:pos="720"/>
              <w:tab w:val="num" w:pos="1134"/>
            </w:tabs>
            <w:ind w:left="1134" w:hanging="340"/>
          </w:pPr>
          <w:r w:rsidRPr="00C84F05">
            <w:t>Den udenlandske investor tillægges en vetoret i forhold til beslutninger om gennemførelse af de omfattede forsknings- og udviklingsaktiviteter</w:t>
          </w:r>
        </w:p>
        <w:p w14:paraId="095C14D7" w14:textId="77777777" w:rsidR="00FD3AF6" w:rsidRPr="00C84F05" w:rsidRDefault="00FD3AF6" w:rsidP="00FD3AF6">
          <w:pPr>
            <w:pStyle w:val="Opstilling-punkttegn2"/>
            <w:tabs>
              <w:tab w:val="clear" w:pos="720"/>
              <w:tab w:val="num" w:pos="1134"/>
            </w:tabs>
            <w:ind w:left="1134" w:hanging="340"/>
          </w:pPr>
          <w:r w:rsidRPr="00C84F05">
            <w:lastRenderedPageBreak/>
            <w:t>Den udenlandske investor er sikret samme indflydelse som den danske virksomhed i forhold til beslutninger om forsknings- og udviklingsaktiviteter</w:t>
          </w:r>
        </w:p>
        <w:p w14:paraId="2C983786" w14:textId="77777777" w:rsidR="00FD3AF6" w:rsidRPr="00C84F05" w:rsidRDefault="00FD3AF6" w:rsidP="00FD3AF6">
          <w:pPr>
            <w:pStyle w:val="Opstilling-punkttegn2"/>
            <w:tabs>
              <w:tab w:val="clear" w:pos="720"/>
              <w:tab w:val="num" w:pos="1134"/>
            </w:tabs>
            <w:ind w:left="1134" w:hanging="340"/>
          </w:pPr>
          <w:r w:rsidRPr="00C84F05">
            <w:t>Den udenlandske investor kan beslutte at udvide et joint venture til andre områder end oprindelig aftalt</w:t>
          </w:r>
        </w:p>
        <w:p w14:paraId="6696EB17" w14:textId="77777777" w:rsidR="00FD3AF6" w:rsidRPr="00C84F05" w:rsidRDefault="00FD3AF6" w:rsidP="00C60ED8">
          <w:pPr>
            <w:pStyle w:val="Opstilling-punkttegn2"/>
            <w:tabs>
              <w:tab w:val="clear" w:pos="720"/>
              <w:tab w:val="num" w:pos="1134"/>
            </w:tabs>
            <w:ind w:left="1138" w:hanging="346"/>
          </w:pPr>
          <w:r w:rsidRPr="00C84F05">
            <w:t>Den udenlandske investor er på forhånd sikret rettighederne til udnyttelse af resultaterne af forsknings- og udviklingsaktiviteterne</w:t>
          </w:r>
        </w:p>
        <w:p w14:paraId="46C5C246" w14:textId="77777777" w:rsidR="00FD3AF6" w:rsidRPr="00C84F05" w:rsidRDefault="00FD3AF6" w:rsidP="00C60ED8">
          <w:pPr>
            <w:pStyle w:val="Overskrift4"/>
            <w:spacing w:after="120" w:line="300" w:lineRule="atLeast"/>
            <w:ind w:left="794"/>
          </w:pPr>
          <w:r w:rsidRPr="00C84F05">
            <w:t>For en leverandøraftale</w:t>
          </w:r>
        </w:p>
        <w:p w14:paraId="2BBAC701" w14:textId="77777777" w:rsidR="00FD3AF6" w:rsidRPr="00C84F05" w:rsidRDefault="00FD3AF6" w:rsidP="00FD3AF6">
          <w:pPr>
            <w:pStyle w:val="Opstilling-punkttegn2"/>
            <w:tabs>
              <w:tab w:val="clear" w:pos="720"/>
              <w:tab w:val="num" w:pos="1134"/>
            </w:tabs>
            <w:ind w:left="1134" w:hanging="340"/>
          </w:pPr>
          <w:r w:rsidRPr="00C84F05">
            <w:t>Leverandøraftalen indeholder bestemmelser eller vilkår om, at den er indgået for en længere periode end 24 måneder, eller er uopsigelig i en længere periode end 12 måneder, herunder hvis aftaler uden tidsbegrænsning er uopsigelige i en længere periode end 12 måneder</w:t>
          </w:r>
        </w:p>
        <w:p w14:paraId="37714775" w14:textId="77777777" w:rsidR="00FD3AF6" w:rsidRPr="00C84F05" w:rsidRDefault="00FD3AF6" w:rsidP="00FD3AF6">
          <w:pPr>
            <w:pStyle w:val="Opstilling-punkttegn2"/>
            <w:tabs>
              <w:tab w:val="clear" w:pos="720"/>
              <w:tab w:val="num" w:pos="1134"/>
            </w:tabs>
            <w:ind w:left="1134" w:hanging="340"/>
          </w:pPr>
          <w:r w:rsidRPr="00C84F05">
            <w:t>Aftalen indeholder bestemmelser eller vilkår, som giver den udenlandske investor ret til at træffe beslutninger om anvendelsen af de omfattede råvarer, produkter, anlæg eller halvfabrikata og komponenter, herunder software, eller uovervåget adgang til de omfattede bygninger, anlæg, installationer eller systemer i en virksomhed eller enhed</w:t>
          </w:r>
        </w:p>
        <w:p w14:paraId="0FCF2208" w14:textId="77777777" w:rsidR="00FD3AF6" w:rsidRPr="00C84F05" w:rsidRDefault="00FD3AF6" w:rsidP="00FD3AF6">
          <w:pPr>
            <w:pStyle w:val="Opstilling-punkttegn2"/>
            <w:tabs>
              <w:tab w:val="clear" w:pos="720"/>
              <w:tab w:val="num" w:pos="1134"/>
            </w:tabs>
            <w:ind w:left="1134" w:hanging="340"/>
          </w:pPr>
          <w:r w:rsidRPr="00C84F05">
            <w:t>Den udenlandske leverandør kun med betydelig risiko for virksomhedens fortsatte drift eller for gennemførelse af forretningskritiske udviklingsprojekter kan erstattes med en anden leverandør</w:t>
          </w:r>
        </w:p>
        <w:p w14:paraId="18594E2C" w14:textId="77777777" w:rsidR="00FD3AF6" w:rsidRPr="00C84F05" w:rsidRDefault="00FD3AF6" w:rsidP="00C60ED8">
          <w:pPr>
            <w:pStyle w:val="Overskrift4"/>
            <w:spacing w:after="120" w:line="300" w:lineRule="atLeast"/>
            <w:ind w:left="794"/>
          </w:pPr>
          <w:r w:rsidRPr="00C84F05">
            <w:t>For en drifts- eller serviceaftale</w:t>
          </w:r>
        </w:p>
        <w:p w14:paraId="3518A97A" w14:textId="77777777" w:rsidR="00FD3AF6" w:rsidRPr="004E5B3B" w:rsidRDefault="00FD3AF6" w:rsidP="00FD3AF6">
          <w:pPr>
            <w:pStyle w:val="Opstilling-punkttegn2"/>
            <w:tabs>
              <w:tab w:val="clear" w:pos="720"/>
              <w:tab w:val="num" w:pos="1134"/>
            </w:tabs>
            <w:ind w:left="1134" w:hanging="340"/>
          </w:pPr>
          <w:r w:rsidRPr="004E5B3B">
            <w:t>Drifts- eller serviceaftalen indeholder bestemmelser eller vilkår om, at den er indgået for en længere periode end 24 måneder, eller er uopsigelig i en længere periode end 12 måneder, herunder hvis aftaler uden tidsbegrænsning er uopsigelige i en længere periode end 12 måneder</w:t>
          </w:r>
        </w:p>
        <w:p w14:paraId="0E2A8FB4" w14:textId="77777777" w:rsidR="00FD3AF6" w:rsidRPr="004E5B3B" w:rsidRDefault="00FD3AF6" w:rsidP="00FD3AF6">
          <w:pPr>
            <w:pStyle w:val="Opstilling-punkttegn2"/>
            <w:tabs>
              <w:tab w:val="clear" w:pos="720"/>
              <w:tab w:val="num" w:pos="1134"/>
            </w:tabs>
            <w:ind w:left="1134" w:hanging="340"/>
          </w:pPr>
          <w:r w:rsidRPr="004E5B3B">
            <w:t>Aftalen indeholder bestemmelser eller vilkår som giver den udenlandske investor kontrol over anvendelsen af eller uovervåget adgang til de omfattede bygninger, anlæg, installationer eller systemer i en virksomhed eller enhed</w:t>
          </w:r>
        </w:p>
        <w:p w14:paraId="11D7B2D4" w14:textId="77777777" w:rsidR="00FD3AF6" w:rsidRPr="004E5B3B" w:rsidRDefault="00FD3AF6" w:rsidP="00FD3AF6">
          <w:pPr>
            <w:pStyle w:val="Opstilling-punkttegn2"/>
            <w:tabs>
              <w:tab w:val="clear" w:pos="720"/>
              <w:tab w:val="num" w:pos="1134"/>
            </w:tabs>
            <w:ind w:left="1134" w:hanging="340"/>
          </w:pPr>
          <w:r w:rsidRPr="004E5B3B">
            <w:t>Den udenlandske leverandør kun med betydelig risiko for virksomhedens fortsatte drift eller for gennemførelse af forretningskritiske udviklingsprojekter kan erstattes med en anden leverandør</w:t>
          </w:r>
        </w:p>
        <w:p w14:paraId="1AF4189A" w14:textId="77777777" w:rsidR="00FD3AF6" w:rsidRPr="00C84F05" w:rsidRDefault="00FD3AF6" w:rsidP="00C60ED8">
          <w:pPr>
            <w:pStyle w:val="Punktliste"/>
            <w:spacing w:before="240" w:after="120"/>
            <w:ind w:left="806" w:hanging="403"/>
          </w:pPr>
          <w:r w:rsidRPr="00C84F05">
            <w:rPr>
              <w:rFonts w:asciiTheme="majorHAnsi" w:hAnsiTheme="majorHAnsi" w:cstheme="majorHAnsi"/>
            </w:rPr>
            <w:t>Spm. 3.4</w:t>
          </w:r>
          <w:r w:rsidRPr="00C84F05">
            <w:t xml:space="preserve"> Angiv den dato, aftalen forventes at træde i kraft på, såfremt alle myndighedsgodkendelser modtages inden den planlagte dato </w:t>
          </w:r>
        </w:p>
        <w:p w14:paraId="21609E85" w14:textId="77777777" w:rsidR="00FD3AF6" w:rsidRPr="00C84F05" w:rsidRDefault="00FD3AF6" w:rsidP="00C60ED8">
          <w:pPr>
            <w:pStyle w:val="Punktliste"/>
            <w:spacing w:after="120"/>
            <w:ind w:left="806" w:hanging="403"/>
          </w:pPr>
          <w:r w:rsidRPr="00C84F05">
            <w:rPr>
              <w:rFonts w:asciiTheme="majorHAnsi" w:hAnsiTheme="majorHAnsi" w:cstheme="majorHAnsi"/>
            </w:rPr>
            <w:t>Spm. 3.5</w:t>
          </w:r>
          <w:r w:rsidRPr="00C84F05">
            <w:t xml:space="preserve"> Angiv hvor længe den pågældende aftale gælder. Angiv desuden om den kan forlænges udover den planlagte periode. Eventuelle oplysninger om, hvorvidt aftalen kan opsiges samt hvilke kriterier der er ifm. eventuel opsigelse af kontrakten skal ligeledes angives. </w:t>
          </w:r>
        </w:p>
        <w:p w14:paraId="12AE0E3D" w14:textId="77777777" w:rsidR="00FD3AF6" w:rsidRPr="00C84F05" w:rsidRDefault="00FD3AF6" w:rsidP="00C60ED8">
          <w:pPr>
            <w:pStyle w:val="Punktliste"/>
            <w:spacing w:after="120"/>
            <w:ind w:left="806" w:hanging="403"/>
          </w:pPr>
          <w:r w:rsidRPr="00C84F05">
            <w:rPr>
              <w:rFonts w:asciiTheme="majorHAnsi" w:hAnsiTheme="majorHAnsi" w:cstheme="majorHAnsi"/>
            </w:rPr>
            <w:lastRenderedPageBreak/>
            <w:t xml:space="preserve">Spm. 3.5 </w:t>
          </w:r>
          <w:r w:rsidRPr="00C84F05">
            <w:t xml:space="preserve">Angiv hvor længe den pågældende aftale gælder. Angiv desuden om den kan forlænges udover den planlagte periode. Eventuelle oplysninger om, hvorvidt aftalen kan opsiges samt hvilke kriterier der er ifm. eventuel opsigelse af kontrakten skal ligeledes angives. </w:t>
          </w:r>
        </w:p>
        <w:p w14:paraId="3A64FD4C" w14:textId="77777777" w:rsidR="00FD3AF6" w:rsidRPr="00C84F05" w:rsidRDefault="00FD3AF6" w:rsidP="00C60ED8">
          <w:pPr>
            <w:pStyle w:val="Punktliste"/>
            <w:spacing w:after="120"/>
            <w:ind w:left="806" w:hanging="403"/>
          </w:pPr>
          <w:r w:rsidRPr="00C84F05">
            <w:rPr>
              <w:rFonts w:asciiTheme="majorHAnsi" w:hAnsiTheme="majorHAnsi" w:cstheme="majorHAnsi"/>
            </w:rPr>
            <w:t xml:space="preserve">Spm. 3.6 </w:t>
          </w:r>
          <w:r w:rsidRPr="00C84F05">
            <w:t xml:space="preserve">Angiv den estimerede værdi af den kontrakt, der forventes indgået ifm. med den særlige økonomiske aftale. Værdien angives i DKK.  </w:t>
          </w:r>
        </w:p>
        <w:p w14:paraId="4F561CDB" w14:textId="77777777" w:rsidR="00FD3AF6" w:rsidRPr="00C84F05" w:rsidRDefault="00FD3AF6" w:rsidP="00631E56">
          <w:pPr>
            <w:pStyle w:val="Heading3e"/>
            <w:numPr>
              <w:ilvl w:val="0"/>
              <w:numId w:val="9"/>
            </w:numPr>
            <w:spacing w:after="40"/>
            <w:ind w:left="403" w:hanging="403"/>
          </w:pPr>
          <w:r w:rsidRPr="00C84F05">
            <w:t xml:space="preserve">Oplysninger om aftalegiveren </w:t>
          </w:r>
        </w:p>
        <w:p w14:paraId="359DEC01" w14:textId="77777777" w:rsidR="00FD3AF6" w:rsidRPr="00C84F05" w:rsidRDefault="00FD3AF6" w:rsidP="00C60ED8">
          <w:pPr>
            <w:pStyle w:val="Punktliste"/>
            <w:spacing w:after="120"/>
            <w:ind w:left="806" w:hanging="403"/>
          </w:pPr>
          <w:r w:rsidRPr="00C84F05">
            <w:rPr>
              <w:rFonts w:asciiTheme="majorHAnsi" w:hAnsiTheme="majorHAnsi" w:cstheme="majorHAnsi"/>
            </w:rPr>
            <w:t xml:space="preserve">Spm. 4.1 </w:t>
          </w:r>
          <w:r w:rsidRPr="00C84F05">
            <w:t xml:space="preserve">Angiv navnet på den danske virksomhed eller entitet, der ønsker at indgå den særlige økonomiske aftale med en udenlandsk part. Hvis aftalegiveren har datterselskaber, der også er omfattet af aftalen, skal disse ligeledes angives her. Angiv desuden adressen (vej, husnummer, by, postnummer) på aftalegiveren og dennes eventuelle datterselskaber.  Angiv ligeledes CVR-nummeret på den danske aftalegiver og dennes eventuelle danske datterselskaber.  Angiv til sidst aftalegiverens hjemmeside og hjemmesiden på dennes eventuelle danske datterselskaber (hvis hjemmeside haves). </w:t>
          </w:r>
        </w:p>
        <w:p w14:paraId="0673B22A" w14:textId="77777777" w:rsidR="00FD3AF6" w:rsidRPr="00C84F05" w:rsidRDefault="00FD3AF6" w:rsidP="00C60ED8">
          <w:pPr>
            <w:pStyle w:val="Punktliste"/>
            <w:spacing w:after="120"/>
            <w:ind w:left="806" w:hanging="403"/>
          </w:pPr>
          <w:r w:rsidRPr="00C84F05">
            <w:rPr>
              <w:rFonts w:asciiTheme="majorHAnsi" w:hAnsiTheme="majorHAnsi" w:cstheme="majorHAnsi"/>
            </w:rPr>
            <w:t>Spm. 4.2</w:t>
          </w:r>
          <w:r w:rsidRPr="00C84F05">
            <w:t xml:space="preserve"> Beskriv udførligt, hvilke nuværende ejere og datterselskaber, den danske aftalegiver har.  Uddyb ejerskabsstrukturen fra aftalegiveren til dennes ultimative ejer samt aftalegiverens datterselskaber. Hvis der er tale om en offentlig myndighed skal dette angives – såfremt der er tale om en underliggende myndighed til et ministerie eller lignende, beskrives det, hvordan myndigheden indgår i den overordnede koncernstruktur på det pågældende område. </w:t>
          </w:r>
        </w:p>
        <w:p w14:paraId="1F86B9E5" w14:textId="77777777" w:rsidR="00FD3AF6" w:rsidRPr="00C84F05" w:rsidRDefault="00FD3AF6" w:rsidP="00C60ED8">
          <w:pPr>
            <w:pStyle w:val="Punktliste"/>
            <w:spacing w:after="120"/>
            <w:ind w:left="806" w:hanging="403"/>
          </w:pPr>
          <w:r w:rsidRPr="00C84F05">
            <w:rPr>
              <w:rFonts w:asciiTheme="majorHAnsi" w:hAnsiTheme="majorHAnsi" w:cstheme="majorHAnsi"/>
            </w:rPr>
            <w:t>Spm. 4.3</w:t>
          </w:r>
          <w:r w:rsidRPr="00C84F05">
            <w:t xml:space="preserve"> Beskriv de produkter/tjenester/ydelser som aftalegiveren producerer og/eller leverer inden den påtænkte aftales ikrafttræden samt de påtænkte ændringer, der forventes at være til disse produkter/tjenester/ydelser efter aftalens gennemførsel.  Hvis aftalen har betydning for, hvorvidt aftalegiveren efterfølgende skal producere nye produkter eller tilbyde nye løsninger/ydelser, der vil falde inden for §§ 7 – 11 skal dette også beskrives udførligt. Hvis det ikke forventes, at aftalegiveren eller dennes datterselskaber ændrer i, hvilke produkter og løsninger/ydelser man producerer og tilbyder efter aftalen, skal dette ligeledes angives. </w:t>
          </w:r>
        </w:p>
        <w:p w14:paraId="0E96485B" w14:textId="77777777" w:rsidR="00FD3AF6" w:rsidRPr="00C84F05" w:rsidRDefault="00FD3AF6" w:rsidP="00C60ED8">
          <w:pPr>
            <w:pStyle w:val="Punktliste"/>
            <w:spacing w:after="120"/>
            <w:ind w:left="806" w:hanging="403"/>
            <w:rPr>
              <w:rFonts w:asciiTheme="majorHAnsi" w:hAnsiTheme="majorHAnsi" w:cstheme="majorHAnsi"/>
            </w:rPr>
          </w:pPr>
          <w:r w:rsidRPr="00C84F05">
            <w:rPr>
              <w:rFonts w:asciiTheme="majorHAnsi" w:hAnsiTheme="majorHAnsi" w:cstheme="majorHAnsi"/>
            </w:rPr>
            <w:t xml:space="preserve">Spm. 4.4 </w:t>
          </w:r>
          <w:r w:rsidRPr="00C84F05">
            <w:t>Beskriv hvordan aftalegiveren falder inden for de særligt følsomme sektorer med udgangspunkt i anvendelsesbekendtgørelsen. Uddyb hvilke produkter/ydelser/ aktiviteter/løsninger målvirksomheden tilbyder, og hvordan disse specifikt relaterer sig til de bestemmelser, der er oplistet i §§ 7 – 11 af anvendelsesbekendtgørelsen.  Hvis der er tale om en anmeldelse uddybes det i stedet, hvordan aftalegiverent virke kan påvirkes af aftalen, og hvordan dette kan påvirke Danmarks nationale sikkerhed eller offentlige orden.</w:t>
          </w:r>
          <w:r w:rsidRPr="00C84F05">
            <w:rPr>
              <w:rFonts w:asciiTheme="majorHAnsi" w:hAnsiTheme="majorHAnsi" w:cstheme="majorHAnsi"/>
            </w:rPr>
            <w:t xml:space="preserve"> </w:t>
          </w:r>
        </w:p>
        <w:p w14:paraId="36628D72" w14:textId="631856D3" w:rsidR="00FD3AF6" w:rsidRPr="00C84F05" w:rsidRDefault="00FD3AF6" w:rsidP="00F25D23">
          <w:pPr>
            <w:pStyle w:val="Punktliste"/>
            <w:keepNext/>
            <w:spacing w:after="120"/>
            <w:ind w:left="806" w:hanging="403"/>
            <w:rPr>
              <w:rFonts w:asciiTheme="majorHAnsi" w:hAnsiTheme="majorHAnsi" w:cstheme="majorHAnsi"/>
            </w:rPr>
          </w:pPr>
          <w:r w:rsidRPr="00C84F05">
            <w:rPr>
              <w:rFonts w:asciiTheme="majorHAnsi" w:hAnsiTheme="majorHAnsi" w:cstheme="majorHAnsi"/>
            </w:rPr>
            <w:t>Spm. 4.</w:t>
          </w:r>
          <w:r w:rsidRPr="00C84F05">
            <w:t xml:space="preserve">5 Angiv om de af aftalegiverens produkter/tjenester/ydelser, der eventuelt er blevet vurderet som værende under de sensitive sektorer i spm. 4.4 er substituerbare for dennes kunder/brugere. Dvs. at der findes konkurrerende virksomheder, der kan levere lignende produkter eller tjenester, og at et skifte til en sådan konkurrerende virksomhed ikke bør have </w:t>
          </w:r>
          <w:r w:rsidRPr="00C84F05">
            <w:lastRenderedPageBreak/>
            <w:t>væsentlige konsekvenser for kundernes virke. Angiv desuden de primære konkurrenter til aftaletageren på dansk, europæisk og globalt plan. Såfremt aftalegiveren er en offentlig entitet, hvis ydelser ikke er substituerbare, angives dette ligeledes.</w:t>
          </w:r>
        </w:p>
        <w:p w14:paraId="7DD925B4" w14:textId="77777777" w:rsidR="00FD3AF6" w:rsidRPr="00C84F05" w:rsidRDefault="00FD3AF6" w:rsidP="00631E56">
          <w:pPr>
            <w:pStyle w:val="Heading3e"/>
            <w:numPr>
              <w:ilvl w:val="0"/>
              <w:numId w:val="9"/>
            </w:numPr>
            <w:spacing w:after="40"/>
            <w:ind w:left="403" w:hanging="403"/>
          </w:pPr>
          <w:r w:rsidRPr="00C84F05">
            <w:t>Information vedrørende den udenlandske aftaletager</w:t>
          </w:r>
        </w:p>
        <w:p w14:paraId="0E885BAF" w14:textId="17FA8508" w:rsidR="00FD3AF6" w:rsidRPr="00C84F05" w:rsidRDefault="00FD3AF6" w:rsidP="00C60ED8">
          <w:pPr>
            <w:pStyle w:val="Punktliste"/>
            <w:spacing w:after="120"/>
            <w:ind w:left="806" w:hanging="403"/>
          </w:pPr>
          <w:r w:rsidRPr="00C84F05">
            <w:rPr>
              <w:rFonts w:asciiTheme="majorHAnsi" w:hAnsiTheme="majorHAnsi" w:cstheme="majorHAnsi"/>
            </w:rPr>
            <w:t xml:space="preserve">Spm. 5.1 </w:t>
          </w:r>
          <w:r w:rsidRPr="00C84F05">
            <w:t>Angiv navnet på aftaletageren. Dvs. den virksomhed/person, der skal levere en ydelse, produkter eller indgå i forsknings- og udviklingsaktiviteter med en dansk virksomhed/entitet. Angiv desuden den aftaletagerens adresse. Dvs. vej, husnummer, by, postnummer, land. Hvis aftaletageren er en dansk virksomhed med udenlandske ejere, skal dens CVR-nummer angives. Angiv til sidst aftaletagerens hjemmeside (hvis hjemmeside haves).</w:t>
          </w:r>
        </w:p>
        <w:p w14:paraId="203214A1" w14:textId="31CD753B" w:rsidR="00FD3AF6" w:rsidRPr="00C84F05" w:rsidRDefault="00FD3AF6" w:rsidP="00C60ED8">
          <w:pPr>
            <w:pStyle w:val="Punktliste"/>
            <w:spacing w:after="120"/>
            <w:ind w:left="806" w:hanging="403"/>
          </w:pPr>
          <w:r w:rsidRPr="00C84F05">
            <w:rPr>
              <w:rFonts w:asciiTheme="majorHAnsi" w:hAnsiTheme="majorHAnsi" w:cstheme="majorHAnsi"/>
            </w:rPr>
            <w:t>Spm. 5.2</w:t>
          </w:r>
          <w:r w:rsidRPr="00C84F05">
            <w:t xml:space="preserve"> </w:t>
          </w:r>
          <w:r w:rsidRPr="0038162B">
            <w:t>Angiv aftaletagerens ultimative ejere – det vil sige de sidste ultimative led i ejerkæden der ejer 10 % eller mere af aftaletageren. Dvs. alle virksomheder, personer eller statslige entiteter, der direkte eller indirekte ejer over 10 % af aftaletageren</w:t>
          </w:r>
          <w:r w:rsidR="00210FEC" w:rsidRPr="00631E56">
            <w:rPr>
              <w:highlight w:val="yellow"/>
            </w:rPr>
            <w:t>.</w:t>
          </w:r>
          <w:r w:rsidRPr="00C84F05">
            <w:t xml:space="preserve"> Hvis der er virksomheder, personer eller statslige entiteter, der på anden vis end gennem ejerskab har kontrol med eller indflydelse over aftaletageren skal disse ligeledes angives.  Hvis aftaletageren ikke har andre virksomheder eller entiteter over sig i sin ejerskabskæde, angives dette. </w:t>
          </w:r>
        </w:p>
        <w:p w14:paraId="3C4E25FA" w14:textId="77777777" w:rsidR="00FD3AF6" w:rsidRPr="00C84F05" w:rsidRDefault="00FD3AF6" w:rsidP="00C60ED8">
          <w:pPr>
            <w:pStyle w:val="Punktlisteindrykkettekst"/>
            <w:spacing w:after="120"/>
            <w:ind w:left="792"/>
          </w:pPr>
          <w:r w:rsidRPr="00C84F05">
            <w:t xml:space="preserve">Angiv efterfølgende den/de eventuelle ultimative ejeres adresse. Dvs. vej, husnummer, by, postnummer, land. Angiv til sidst den/de ultimative ejeres hjemmesider (hvis hjemmeside haves). </w:t>
          </w:r>
        </w:p>
        <w:p w14:paraId="1D13B839" w14:textId="77777777" w:rsidR="00FD3AF6" w:rsidRPr="00C84F05" w:rsidRDefault="00FD3AF6" w:rsidP="00C60ED8">
          <w:pPr>
            <w:pStyle w:val="Punktlisteindrykkettekst"/>
            <w:spacing w:after="120"/>
            <w:ind w:left="792"/>
          </w:pPr>
          <w:r w:rsidRPr="00C84F05">
            <w:t xml:space="preserve">Hvis flere end en ultimativ investor skal anføres, anføres de i punktform som A, B osv. i skemaets tekstfelter. </w:t>
          </w:r>
        </w:p>
        <w:p w14:paraId="188F125D" w14:textId="77777777" w:rsidR="00FD3AF6" w:rsidRPr="00C84F05" w:rsidRDefault="00FD3AF6" w:rsidP="00C60ED8">
          <w:pPr>
            <w:pStyle w:val="Punktliste"/>
            <w:spacing w:after="120"/>
            <w:ind w:left="806" w:hanging="403"/>
          </w:pPr>
          <w:r w:rsidRPr="00C84F05">
            <w:rPr>
              <w:rFonts w:asciiTheme="majorHAnsi" w:hAnsiTheme="majorHAnsi" w:cstheme="majorHAnsi"/>
            </w:rPr>
            <w:t>Spm. 5.3</w:t>
          </w:r>
          <w:r w:rsidRPr="00C84F05">
            <w:rPr>
              <w:b/>
              <w:bCs/>
            </w:rPr>
            <w:t xml:space="preserve"> </w:t>
          </w:r>
          <w:r w:rsidRPr="00C84F05">
            <w:t xml:space="preserve">Beskriv aftaletagerens ejerskabsstruktur ved at uddybe ejerskabsstrukturen som den vises i det vedhæftede strukturdiagram. Opgiv desuden en samlet opgørelse over, hvor mange procent af ejerskabet i aftaletageren, der eventuelt ejes af </w:t>
          </w:r>
          <w:r w:rsidRPr="00D52906">
            <w:t>aktionærer med under 10 %</w:t>
          </w:r>
          <w:r w:rsidRPr="00C84F05">
            <w:t xml:space="preserve"> af ejerskabet og hvorvidt disse fordeler sig over flere virksomheder, personer eller statslige entiteter.  Husk at angive, hvis der er virksomheder i den direkte investors ejerskabskreds, der opnår kontrol ved andre midler. Alle entiteter fra den aftaletager til dennes ultimative ejer skal uddybes. Alle entiteter fra aftaletageren til den ultimative ejer skal medtages. </w:t>
          </w:r>
        </w:p>
        <w:p w14:paraId="43C04157" w14:textId="77777777" w:rsidR="00FD3AF6" w:rsidRPr="00C84F05" w:rsidRDefault="00FD3AF6" w:rsidP="00C60ED8">
          <w:pPr>
            <w:pStyle w:val="Punktlisteindrykkettekst"/>
            <w:spacing w:after="120"/>
            <w:ind w:left="792"/>
          </w:pPr>
          <w:r w:rsidRPr="00C84F05">
            <w:t xml:space="preserve">Hvis ejerskab er placeret i en fond eller tilsvarende konstruktion med en forvalter tilknyttet angives både oplysninger om placeringen af det formelle ejerskab i fonden (kapitalindskydere) og oplysninger om forvalteren. </w:t>
          </w:r>
        </w:p>
        <w:p w14:paraId="4197925A" w14:textId="77777777" w:rsidR="00FD3AF6" w:rsidRPr="00C84F05" w:rsidRDefault="00FD3AF6" w:rsidP="00C60ED8">
          <w:pPr>
            <w:pStyle w:val="Punktliste"/>
            <w:spacing w:after="120"/>
            <w:ind w:left="806" w:hanging="403"/>
          </w:pPr>
          <w:r w:rsidRPr="00C84F05">
            <w:rPr>
              <w:rFonts w:asciiTheme="majorHAnsi" w:hAnsiTheme="majorHAnsi" w:cstheme="majorHAnsi"/>
            </w:rPr>
            <w:t>Spm. 5.4</w:t>
          </w:r>
          <w:r w:rsidRPr="00C84F05">
            <w:t xml:space="preserve"> Angiv eventuelle statslige enheder, nationale myndigheder og organer, herunder offentlige institutioner og statsejede investeringsfonde eller væbnede styrker – der gennem ejerskab eller finansiering har kontrol eller betydeligt indflydelse med aftaletageren eller entiteter i dennes ejerkreds. Såfremt statslige entiteter har ret til at udpege </w:t>
          </w:r>
          <w:r w:rsidRPr="00C84F05">
            <w:lastRenderedPageBreak/>
            <w:t xml:space="preserve">bestyrelsesmedlemmer eller på anden vis kan påvirke de strategiske beslutninger hos aftaletageren, skal dette også angives. </w:t>
          </w:r>
        </w:p>
        <w:p w14:paraId="6ED6682D" w14:textId="77777777" w:rsidR="00FD3AF6" w:rsidRPr="00C84F05" w:rsidRDefault="00FD3AF6" w:rsidP="00631E56">
          <w:pPr>
            <w:pStyle w:val="Heading3e"/>
            <w:numPr>
              <w:ilvl w:val="0"/>
              <w:numId w:val="9"/>
            </w:numPr>
            <w:spacing w:after="40"/>
            <w:ind w:left="403" w:hanging="403"/>
          </w:pPr>
          <w:r w:rsidRPr="00C84F05">
            <w:t xml:space="preserve">Dokumenter </w:t>
          </w:r>
        </w:p>
        <w:p w14:paraId="32676C40" w14:textId="77777777" w:rsidR="00FD3AF6" w:rsidRPr="00D52906" w:rsidRDefault="00FD3AF6" w:rsidP="00C60ED8">
          <w:pPr>
            <w:pStyle w:val="Punktliste"/>
            <w:spacing w:after="120"/>
            <w:ind w:left="806" w:hanging="403"/>
          </w:pPr>
          <w:r w:rsidRPr="00C84F05">
            <w:rPr>
              <w:rFonts w:asciiTheme="majorHAnsi" w:hAnsiTheme="majorHAnsi" w:cstheme="majorHAnsi"/>
            </w:rPr>
            <w:t xml:space="preserve">Diagram over aftalegiverens </w:t>
          </w:r>
          <w:r w:rsidRPr="00D52906">
            <w:rPr>
              <w:rFonts w:asciiTheme="majorHAnsi" w:hAnsiTheme="majorHAnsi" w:cstheme="majorHAnsi"/>
            </w:rPr>
            <w:t>ejerskabsstruktur:</w:t>
          </w:r>
          <w:r w:rsidRPr="00D52906">
            <w:rPr>
              <w:b/>
              <w:bCs/>
            </w:rPr>
            <w:t xml:space="preserve">  </w:t>
          </w:r>
          <w:r w:rsidRPr="00D52906">
            <w:t xml:space="preserve">Diagrammet skal indeholde alle virksomheder, der ejer mindst 10 % af ejerandelene hos målvirksomheden samt alle underliggende selskaber, målvirksomheden ejer mindst 10 % af ejerandelene i. </w:t>
          </w:r>
        </w:p>
        <w:p w14:paraId="44B0AE4A" w14:textId="24024D95" w:rsidR="00FD3AF6" w:rsidRPr="00C84F05" w:rsidRDefault="00FD3AF6" w:rsidP="00C60ED8">
          <w:pPr>
            <w:pStyle w:val="Punktlisteindrykkettekst"/>
            <w:spacing w:after="120"/>
            <w:ind w:left="792"/>
          </w:pPr>
          <w:r w:rsidRPr="00C84F05">
            <w:t>Hvis aftalegiveren er en offentlig myndighed, kan koncernstrukturen for denne myndighed vedhæftes i stedet.</w:t>
          </w:r>
        </w:p>
        <w:p w14:paraId="491B1AF5" w14:textId="77777777" w:rsidR="00FD3AF6" w:rsidRPr="00C84F05" w:rsidRDefault="00FD3AF6" w:rsidP="00C60ED8">
          <w:pPr>
            <w:pStyle w:val="Punktliste"/>
            <w:spacing w:after="120"/>
            <w:ind w:left="806" w:hanging="403"/>
          </w:pPr>
          <w:r w:rsidRPr="00C84F05">
            <w:rPr>
              <w:rFonts w:asciiTheme="majorHAnsi" w:hAnsiTheme="majorHAnsi" w:cstheme="majorHAnsi"/>
            </w:rPr>
            <w:t>Diagram over aftaletagerens ejerskabsstruktur:</w:t>
          </w:r>
          <w:r w:rsidRPr="00C84F05">
            <w:t xml:space="preserve"> Diagrammet skal indeholde alle virksomheder, der ejer eller indirekte ejer mindst 10 % af de samlede aggregerede ejerandelene hos aftaletageren. </w:t>
          </w:r>
        </w:p>
        <w:p w14:paraId="2FE60D2F" w14:textId="77777777" w:rsidR="00FD3AF6" w:rsidRPr="00C84F05" w:rsidRDefault="00FD3AF6" w:rsidP="00C60ED8">
          <w:pPr>
            <w:pStyle w:val="Punktlisteindrykkettekst"/>
            <w:spacing w:after="120"/>
            <w:ind w:left="792"/>
          </w:pPr>
          <w:r w:rsidRPr="00C84F05">
            <w:t xml:space="preserve">Virksomheder der ved andre midler end ejerandele har kontrol med aftaletageren skal ligeledes angives i diagrammet. Angiv desuden den procentvise del af ejerandelene, der ejes af entiteter med under 10 % af det samlede ejerskab i aftaletageren. Hvis dele af aftaletageren ejes gennem porteføljeinvesteringer, skal den samlede andel, disse udgør, også angives. </w:t>
          </w:r>
        </w:p>
        <w:p w14:paraId="2794984C" w14:textId="2919BCC2" w:rsidR="00FD3AF6" w:rsidRPr="00C84F05" w:rsidRDefault="00FD3AF6" w:rsidP="00C60ED8">
          <w:pPr>
            <w:pStyle w:val="Punktliste"/>
            <w:spacing w:after="120"/>
            <w:ind w:left="806" w:hanging="403"/>
          </w:pPr>
          <w:r w:rsidRPr="00C84F05">
            <w:rPr>
              <w:rFonts w:asciiTheme="majorHAnsi" w:hAnsiTheme="majorHAnsi" w:cstheme="majorHAnsi"/>
            </w:rPr>
            <w:t xml:space="preserve">Eventuel fuldmagt til bemyndiget: </w:t>
          </w:r>
          <w:r w:rsidRPr="00C84F05">
            <w:t xml:space="preserve">En fuldmagt skal vedhæftes i ansøgningsportalen, hvis ansøgningen/anmeldelsen ikke indsendes af den aftaletageren selv, eller hvis advokaten/revisoren, der indsender ansøgningen, ikke har bestalling/godkendelse. </w:t>
          </w:r>
        </w:p>
      </w:sdtContent>
    </w:sdt>
    <w:p w14:paraId="78CA5367" w14:textId="0AE4776A" w:rsidR="00822C4B" w:rsidRPr="00066195" w:rsidRDefault="00822C4B" w:rsidP="00822C4B">
      <w:pPr>
        <w:pStyle w:val="Sidehoved"/>
        <w:spacing w:after="480"/>
        <w:ind w:right="57"/>
        <w:jc w:val="right"/>
      </w:pPr>
    </w:p>
    <w:sectPr w:rsidR="00822C4B" w:rsidRPr="00066195" w:rsidSect="00822C4B">
      <w:headerReference w:type="default" r:id="rId9"/>
      <w:footerReference w:type="default" r:id="rId10"/>
      <w:footerReference w:type="first" r:id="rId11"/>
      <w:type w:val="nextColumn"/>
      <w:pgSz w:w="11907" w:h="16840" w:code="9"/>
      <w:pgMar w:top="794" w:right="1418" w:bottom="1871" w:left="1418" w:header="284" w:footer="624"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5C17" w14:textId="77777777" w:rsidR="006E6E50" w:rsidRDefault="006E6E50" w:rsidP="00EC76D3">
      <w:r>
        <w:separator/>
      </w:r>
    </w:p>
  </w:endnote>
  <w:endnote w:type="continuationSeparator" w:id="0">
    <w:p w14:paraId="3B6961E3" w14:textId="77777777" w:rsidR="006E6E50" w:rsidRDefault="006E6E50"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82682"/>
      <w:lock w:val="contentLocked"/>
      <w:placeholder>
        <w:docPart w:val="6F7A17AB5E70469EA6D4F06605EDDA43"/>
      </w:placeholder>
      <w:group/>
    </w:sdtPr>
    <w:sdtContent>
      <w:p w14:paraId="4337F6CB" w14:textId="77777777" w:rsidR="00DB1A12" w:rsidRPr="006B0FC5" w:rsidRDefault="006B0FC5" w:rsidP="006B0FC5">
        <w:pPr>
          <w:pStyle w:val="Sidefod"/>
        </w:pPr>
        <w:r>
          <w:rPr>
            <w:noProof/>
          </w:rPr>
          <mc:AlternateContent>
            <mc:Choice Requires="wps">
              <w:drawing>
                <wp:anchor distT="0" distB="0" distL="114300" distR="114300" simplePos="0" relativeHeight="251661312" behindDoc="1" locked="0" layoutInCell="1" allowOverlap="1" wp14:anchorId="7BE4BD70" wp14:editId="114478DC">
                  <wp:simplePos x="0" y="0"/>
                  <wp:positionH relativeFrom="margin">
                    <wp:align>left</wp:align>
                  </wp:positionH>
                  <wp:positionV relativeFrom="page">
                    <wp:posOffset>10000615</wp:posOffset>
                  </wp:positionV>
                  <wp:extent cx="5760000" cy="0"/>
                  <wp:effectExtent l="0" t="0" r="0" b="0"/>
                  <wp:wrapNone/>
                  <wp:docPr id="791995857" name="Lige forbindels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FFCA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B6B8EB" id="Lige forbindelse 1" o:spid="_x0000_s1026" alt="&quot;&quot;" style="position:absolute;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87.45pt" to="453.55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" strokecolor="#ffca04" strokeweight=".5pt">
                  <w10:wrap anchorx="margin" anchory="page"/>
                </v:line>
              </w:pict>
            </mc:Fallback>
          </mc:AlternateContent>
        </w:r>
        <w:r>
          <w:fldChar w:fldCharType="begin"/>
        </w:r>
        <w:r>
          <w:instrText xml:space="preserve"> page </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250740"/>
      <w:lock w:val="contentLocked"/>
      <w:placeholder>
        <w:docPart w:val="6F7A17AB5E70469EA6D4F06605EDDA43"/>
      </w:placeholder>
      <w:group/>
    </w:sdtPr>
    <w:sdtContent>
      <w:p w14:paraId="050121B0" w14:textId="77777777" w:rsidR="00713481" w:rsidRPr="006B0FC5" w:rsidRDefault="006B0FC5" w:rsidP="006B0FC5">
        <w:pPr>
          <w:pStyle w:val="Sidefod"/>
        </w:pPr>
        <w:r>
          <w:rPr>
            <w:noProof/>
          </w:rPr>
          <mc:AlternateContent>
            <mc:Choice Requires="wps">
              <w:drawing>
                <wp:anchor distT="0" distB="0" distL="114300" distR="114300" simplePos="0" relativeHeight="251659264" behindDoc="1" locked="0" layoutInCell="1" allowOverlap="1" wp14:anchorId="0ADD5D7A" wp14:editId="6957C4B8">
                  <wp:simplePos x="0" y="0"/>
                  <wp:positionH relativeFrom="margin">
                    <wp:align>left</wp:align>
                  </wp:positionH>
                  <wp:positionV relativeFrom="page">
                    <wp:posOffset>10000615</wp:posOffset>
                  </wp:positionV>
                  <wp:extent cx="5760000" cy="0"/>
                  <wp:effectExtent l="0" t="0" r="0" b="0"/>
                  <wp:wrapNone/>
                  <wp:docPr id="769039577" name="Lige forbindels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FFCA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DEF036" id="Lige forbindelse 1" o:spid="_x0000_s1026" alt="&quot;&quot;"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87.45pt" to="453.55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" strokecolor="#ffca04" strokeweight=".5pt">
                  <w10:wrap anchorx="margin" anchory="page"/>
                </v:line>
              </w:pict>
            </mc:Fallback>
          </mc:AlternateContent>
        </w:r>
        <w:r>
          <w:fldChar w:fldCharType="begin"/>
        </w:r>
        <w:r>
          <w:instrText xml:space="preserve"> page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3345" w14:textId="77777777" w:rsidR="006E6E50" w:rsidRDefault="006E6E50" w:rsidP="00EC76D3">
      <w:r>
        <w:separator/>
      </w:r>
    </w:p>
  </w:footnote>
  <w:footnote w:type="continuationSeparator" w:id="0">
    <w:p w14:paraId="5894B6D4" w14:textId="77777777" w:rsidR="006E6E50" w:rsidRDefault="006E6E50" w:rsidP="00EC76D3">
      <w:r>
        <w:continuationSeparator/>
      </w:r>
    </w:p>
  </w:footnote>
  <w:footnote w:id="1">
    <w:bookmarkStart w:id="2" w:name="End2"/>
    <w:p w14:paraId="0AA35562" w14:textId="6C7866E1" w:rsidR="00FD3AF6" w:rsidRDefault="0003784B" w:rsidP="00FD3AF6">
      <w:pPr>
        <w:pStyle w:val="Fodnotetekst"/>
      </w:pPr>
      <w:r w:rsidRPr="0003784B">
        <w:fldChar w:fldCharType="begin"/>
      </w:r>
      <w:r w:rsidRPr="0003784B">
        <w:instrText>HYPERLINK  \l "End1"</w:instrText>
      </w:r>
      <w:r w:rsidRPr="0003784B">
        <w:fldChar w:fldCharType="separate"/>
      </w:r>
      <w:r w:rsidR="00FD3AF6" w:rsidRPr="0003784B">
        <w:rPr>
          <w:rStyle w:val="Hyperlink"/>
          <w:u w:val="none"/>
          <w:vertAlign w:val="superscript"/>
        </w:rPr>
        <w:footnoteRef/>
      </w:r>
      <w:bookmarkEnd w:id="2"/>
      <w:r w:rsidRPr="0003784B">
        <w:fldChar w:fldCharType="end"/>
      </w:r>
      <w:r w:rsidR="00FD3AF6" w:rsidRPr="0003784B">
        <w:t xml:space="preserve"> </w:t>
      </w:r>
      <w:hyperlink r:id="rId1" w:history="1">
        <w:r w:rsidR="00FD3AF6" w:rsidRPr="0003784B">
          <w:rPr>
            <w:rStyle w:val="Hyperlink"/>
          </w:rPr>
          <w:t>Bekendtgørelse om afgrænsning af anvendelsesområdet for lov om screening af visse udenlandske direkte investeringer m.v. i Danmark (investeringsscreeningsloven)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788521"/>
      <w:lock w:val="contentLocked"/>
      <w:placeholder>
        <w:docPart w:val="6F7A17AB5E70469EA6D4F06605EDDA43"/>
      </w:placeholder>
      <w:group/>
    </w:sdtPr>
    <w:sdtContent>
      <w:p w14:paraId="10FFF1AA" w14:textId="77777777" w:rsidR="00822C4B" w:rsidRDefault="006B0FC5" w:rsidP="006B0FC5">
        <w:pPr>
          <w:pStyle w:val="Sidehoved"/>
          <w:spacing w:before="560" w:after="600"/>
          <w:jc w:val="right"/>
        </w:pPr>
        <w:r w:rsidRPr="00066195">
          <w:rPr>
            <w:noProof/>
            <w:szCs w:val="16"/>
          </w:rPr>
          <w:drawing>
            <wp:inline distT="0" distB="0" distL="0" distR="0" wp14:anchorId="3097AB14" wp14:editId="458AE0F4">
              <wp:extent cx="1512000" cy="478800"/>
              <wp:effectExtent l="0" t="0" r="0" b="0"/>
              <wp:docPr id="171947866" name="Billede 1719478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7866" name="Billede 17194786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4788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6244356"/>
    <w:lvl w:ilvl="0">
      <w:start w:val="1"/>
      <w:numFmt w:val="bullet"/>
      <w:pStyle w:val="Opstilling-punkttegn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9FEC96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D6B04B3"/>
    <w:multiLevelType w:val="hybridMultilevel"/>
    <w:tmpl w:val="A9CA43FE"/>
    <w:lvl w:ilvl="0" w:tplc="14846A5C">
      <w:start w:val="6"/>
      <w:numFmt w:val="bullet"/>
      <w:lvlText w:val="-"/>
      <w:lvlJc w:val="left"/>
      <w:pPr>
        <w:ind w:left="720" w:hanging="360"/>
      </w:pPr>
      <w:rPr>
        <w:rFonts w:ascii="Segoe UI" w:eastAsia="Segoe UI Semibold" w:hAnsi="Segoe U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FB2A6A"/>
    <w:multiLevelType w:val="hybridMultilevel"/>
    <w:tmpl w:val="C368F31C"/>
    <w:lvl w:ilvl="0" w:tplc="1DE8BD28">
      <w:start w:val="1"/>
      <w:numFmt w:val="bullet"/>
      <w:pStyle w:val="Punktlisteunderpunkt"/>
      <w:lvlText w:val=""/>
      <w:lvlJc w:val="left"/>
      <w:pPr>
        <w:tabs>
          <w:tab w:val="num" w:pos="1134"/>
        </w:tabs>
        <w:ind w:left="1134" w:hanging="340"/>
      </w:pPr>
      <w:rPr>
        <w:rFonts w:ascii="Symbol" w:hAnsi="Symbol" w:hint="default"/>
        <w:sz w:val="14"/>
        <w:szCs w:val="14"/>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15BB601B"/>
    <w:multiLevelType w:val="hybridMultilevel"/>
    <w:tmpl w:val="517EE9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1D3A02F2"/>
    <w:multiLevelType w:val="hybridMultilevel"/>
    <w:tmpl w:val="1206C34C"/>
    <w:lvl w:ilvl="0" w:tplc="B296D9E2">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D2008E"/>
    <w:multiLevelType w:val="hybridMultilevel"/>
    <w:tmpl w:val="EE3E4BC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2196299F"/>
    <w:multiLevelType w:val="hybridMultilevel"/>
    <w:tmpl w:val="8E143994"/>
    <w:lvl w:ilvl="0" w:tplc="3008EA5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97088"/>
    <w:multiLevelType w:val="multilevel"/>
    <w:tmpl w:val="0F0CAB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Segoe UI" w:hAnsi="Segoe UI" w:hint="default"/>
        <w:b w:val="0"/>
        <w:color w:val="191919" w:themeColor="text1"/>
        <w:sz w:val="20"/>
      </w:rPr>
    </w:lvl>
    <w:lvl w:ilvl="2">
      <w:start w:val="1"/>
      <w:numFmt w:val="decimal"/>
      <w:isLgl/>
      <w:lvlText w:val="%1.%2.%3"/>
      <w:lvlJc w:val="left"/>
      <w:pPr>
        <w:ind w:left="1800" w:hanging="720"/>
      </w:pPr>
      <w:rPr>
        <w:rFonts w:ascii="Segoe UI" w:hAnsi="Segoe UI" w:hint="default"/>
        <w:b w:val="0"/>
        <w:color w:val="191919" w:themeColor="text1"/>
        <w:sz w:val="20"/>
      </w:rPr>
    </w:lvl>
    <w:lvl w:ilvl="3">
      <w:start w:val="1"/>
      <w:numFmt w:val="decimal"/>
      <w:isLgl/>
      <w:lvlText w:val="%1.%2.%3.%4"/>
      <w:lvlJc w:val="left"/>
      <w:pPr>
        <w:ind w:left="2520" w:hanging="1080"/>
      </w:pPr>
      <w:rPr>
        <w:rFonts w:ascii="Segoe UI" w:hAnsi="Segoe UI" w:hint="default"/>
        <w:b w:val="0"/>
        <w:color w:val="191919" w:themeColor="text1"/>
        <w:sz w:val="20"/>
      </w:rPr>
    </w:lvl>
    <w:lvl w:ilvl="4">
      <w:start w:val="1"/>
      <w:numFmt w:val="decimal"/>
      <w:isLgl/>
      <w:lvlText w:val="%1.%2.%3.%4.%5"/>
      <w:lvlJc w:val="left"/>
      <w:pPr>
        <w:ind w:left="2880" w:hanging="1080"/>
      </w:pPr>
      <w:rPr>
        <w:rFonts w:ascii="Segoe UI" w:hAnsi="Segoe UI" w:hint="default"/>
        <w:b w:val="0"/>
        <w:color w:val="191919" w:themeColor="text1"/>
        <w:sz w:val="20"/>
      </w:rPr>
    </w:lvl>
    <w:lvl w:ilvl="5">
      <w:start w:val="1"/>
      <w:numFmt w:val="decimal"/>
      <w:isLgl/>
      <w:lvlText w:val="%1.%2.%3.%4.%5.%6"/>
      <w:lvlJc w:val="left"/>
      <w:pPr>
        <w:ind w:left="3600" w:hanging="1440"/>
      </w:pPr>
      <w:rPr>
        <w:rFonts w:ascii="Segoe UI" w:hAnsi="Segoe UI" w:hint="default"/>
        <w:b w:val="0"/>
        <w:color w:val="191919" w:themeColor="text1"/>
        <w:sz w:val="20"/>
      </w:rPr>
    </w:lvl>
    <w:lvl w:ilvl="6">
      <w:start w:val="1"/>
      <w:numFmt w:val="decimal"/>
      <w:isLgl/>
      <w:lvlText w:val="%1.%2.%3.%4.%5.%6.%7"/>
      <w:lvlJc w:val="left"/>
      <w:pPr>
        <w:ind w:left="4320" w:hanging="1800"/>
      </w:pPr>
      <w:rPr>
        <w:rFonts w:ascii="Segoe UI" w:hAnsi="Segoe UI" w:hint="default"/>
        <w:b w:val="0"/>
        <w:color w:val="191919" w:themeColor="text1"/>
        <w:sz w:val="20"/>
      </w:rPr>
    </w:lvl>
    <w:lvl w:ilvl="7">
      <w:start w:val="1"/>
      <w:numFmt w:val="decimal"/>
      <w:isLgl/>
      <w:lvlText w:val="%1.%2.%3.%4.%5.%6.%7.%8"/>
      <w:lvlJc w:val="left"/>
      <w:pPr>
        <w:ind w:left="4680" w:hanging="1800"/>
      </w:pPr>
      <w:rPr>
        <w:rFonts w:ascii="Segoe UI" w:hAnsi="Segoe UI" w:hint="default"/>
        <w:b w:val="0"/>
        <w:color w:val="191919" w:themeColor="text1"/>
        <w:sz w:val="20"/>
      </w:rPr>
    </w:lvl>
    <w:lvl w:ilvl="8">
      <w:start w:val="1"/>
      <w:numFmt w:val="decimal"/>
      <w:isLgl/>
      <w:lvlText w:val="%1.%2.%3.%4.%5.%6.%7.%8.%9"/>
      <w:lvlJc w:val="left"/>
      <w:pPr>
        <w:ind w:left="5400" w:hanging="2160"/>
      </w:pPr>
      <w:rPr>
        <w:rFonts w:ascii="Segoe UI" w:hAnsi="Segoe UI" w:hint="default"/>
        <w:b w:val="0"/>
        <w:color w:val="191919" w:themeColor="text1"/>
        <w:sz w:val="20"/>
      </w:rPr>
    </w:lvl>
  </w:abstractNum>
  <w:abstractNum w:abstractNumId="9" w15:restartNumberingAfterBreak="0">
    <w:nsid w:val="24BC69B5"/>
    <w:multiLevelType w:val="multilevel"/>
    <w:tmpl w:val="D032B01E"/>
    <w:lvl w:ilvl="0">
      <w:start w:val="1"/>
      <w:numFmt w:val="decimal"/>
      <w:lvlText w:val="%1"/>
      <w:lvlJc w:val="left"/>
      <w:pPr>
        <w:tabs>
          <w:tab w:val="num" w:pos="397"/>
        </w:tabs>
        <w:ind w:left="397" w:hanging="397"/>
      </w:pPr>
      <w:rPr>
        <w:rFonts w:ascii="Segoe UI Semibold" w:hAnsi="Segoe UI Semibold" w:cs="Segoe UI Semibold" w:hint="default"/>
        <w:b w:val="0"/>
        <w:bCs/>
        <w:i w:val="0"/>
        <w:iCs w:val="0"/>
        <w:color w:val="231F20"/>
        <w:w w:val="100"/>
        <w:sz w:val="24"/>
        <w:szCs w:val="24"/>
        <w:lang w:val="en-US" w:eastAsia="en-US" w:bidi="ar-SA"/>
      </w:rPr>
    </w:lvl>
    <w:lvl w:ilvl="1">
      <w:start w:val="1"/>
      <w:numFmt w:val="decimal"/>
      <w:lvlText w:val="%2."/>
      <w:lvlJc w:val="left"/>
      <w:pPr>
        <w:tabs>
          <w:tab w:val="num" w:pos="624"/>
        </w:tabs>
        <w:ind w:left="624" w:hanging="624"/>
      </w:pPr>
      <w:rPr>
        <w:rFonts w:ascii="Segoe UI Semibold" w:eastAsiaTheme="majorEastAsia" w:hAnsi="Segoe UI Semibold" w:cstheme="majorBidi"/>
        <w:b w:val="0"/>
        <w:bCs w:val="0"/>
        <w:i w:val="0"/>
        <w:iCs w:val="0"/>
        <w:spacing w:val="-3"/>
        <w:w w:val="100"/>
        <w:sz w:val="20"/>
        <w:szCs w:val="28"/>
        <w:lang w:val="da-DK" w:eastAsia="en-US" w:bidi="ar-SA"/>
      </w:rPr>
    </w:lvl>
    <w:lvl w:ilvl="2">
      <w:numFmt w:val="bullet"/>
      <w:lvlText w:val="•"/>
      <w:lvlJc w:val="left"/>
      <w:pPr>
        <w:ind w:left="686" w:hanging="511"/>
      </w:pPr>
      <w:rPr>
        <w:rFonts w:ascii="Segoe UI" w:eastAsia="Segoe UI" w:hAnsi="Segoe UI" w:cs="Segoe UI" w:hint="default"/>
        <w:b w:val="0"/>
        <w:bCs w:val="0"/>
        <w:i w:val="0"/>
        <w:iCs w:val="0"/>
        <w:color w:val="231F20"/>
        <w:w w:val="100"/>
        <w:sz w:val="20"/>
        <w:szCs w:val="20"/>
        <w:lang w:val="en-US" w:eastAsia="en-US" w:bidi="ar-SA"/>
      </w:rPr>
    </w:lvl>
    <w:lvl w:ilvl="3">
      <w:numFmt w:val="bullet"/>
      <w:lvlText w:val="•"/>
      <w:lvlJc w:val="left"/>
      <w:pPr>
        <w:ind w:left="1833" w:hanging="511"/>
      </w:pPr>
      <w:rPr>
        <w:rFonts w:hint="default"/>
        <w:lang w:val="en-US" w:eastAsia="en-US" w:bidi="ar-SA"/>
      </w:rPr>
    </w:lvl>
    <w:lvl w:ilvl="4">
      <w:numFmt w:val="bullet"/>
      <w:lvlText w:val="•"/>
      <w:lvlJc w:val="left"/>
      <w:pPr>
        <w:ind w:left="2986" w:hanging="511"/>
      </w:pPr>
      <w:rPr>
        <w:rFonts w:hint="default"/>
        <w:lang w:val="en-US" w:eastAsia="en-US" w:bidi="ar-SA"/>
      </w:rPr>
    </w:lvl>
    <w:lvl w:ilvl="5">
      <w:numFmt w:val="bullet"/>
      <w:lvlText w:val="•"/>
      <w:lvlJc w:val="left"/>
      <w:pPr>
        <w:ind w:left="4139" w:hanging="511"/>
      </w:pPr>
      <w:rPr>
        <w:rFonts w:hint="default"/>
        <w:lang w:val="en-US" w:eastAsia="en-US" w:bidi="ar-SA"/>
      </w:rPr>
    </w:lvl>
    <w:lvl w:ilvl="6">
      <w:numFmt w:val="bullet"/>
      <w:lvlText w:val="•"/>
      <w:lvlJc w:val="left"/>
      <w:pPr>
        <w:ind w:left="5292" w:hanging="511"/>
      </w:pPr>
      <w:rPr>
        <w:rFonts w:hint="default"/>
        <w:lang w:val="en-US" w:eastAsia="en-US" w:bidi="ar-SA"/>
      </w:rPr>
    </w:lvl>
    <w:lvl w:ilvl="7">
      <w:numFmt w:val="bullet"/>
      <w:lvlText w:val="•"/>
      <w:lvlJc w:val="left"/>
      <w:pPr>
        <w:ind w:left="6445" w:hanging="511"/>
      </w:pPr>
      <w:rPr>
        <w:rFonts w:hint="default"/>
        <w:lang w:val="en-US" w:eastAsia="en-US" w:bidi="ar-SA"/>
      </w:rPr>
    </w:lvl>
    <w:lvl w:ilvl="8">
      <w:numFmt w:val="bullet"/>
      <w:lvlText w:val="•"/>
      <w:lvlJc w:val="left"/>
      <w:pPr>
        <w:ind w:left="7599" w:hanging="511"/>
      </w:pPr>
      <w:rPr>
        <w:rFonts w:hint="default"/>
        <w:lang w:val="en-US" w:eastAsia="en-US" w:bidi="ar-SA"/>
      </w:rPr>
    </w:lvl>
  </w:abstractNum>
  <w:abstractNum w:abstractNumId="10" w15:restartNumberingAfterBreak="0">
    <w:nsid w:val="26DF771D"/>
    <w:multiLevelType w:val="hybridMultilevel"/>
    <w:tmpl w:val="E982E43C"/>
    <w:lvl w:ilvl="0" w:tplc="27D0CEE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A6E7A"/>
    <w:multiLevelType w:val="hybridMultilevel"/>
    <w:tmpl w:val="3BE8AD9A"/>
    <w:lvl w:ilvl="0" w:tplc="7D882B90">
      <w:start w:val="1"/>
      <w:numFmt w:val="upperLetter"/>
      <w:pStyle w:val="Bogstavoverskrift"/>
      <w:lvlText w:val="(%1)"/>
      <w:lvlJc w:val="left"/>
      <w:pPr>
        <w:ind w:left="4330" w:hanging="360"/>
      </w:pPr>
      <w:rPr>
        <w:rFonts w:hint="default"/>
      </w:rPr>
    </w:lvl>
    <w:lvl w:ilvl="1" w:tplc="04060019" w:tentative="1">
      <w:start w:val="1"/>
      <w:numFmt w:val="lowerLetter"/>
      <w:lvlText w:val="%2."/>
      <w:lvlJc w:val="left"/>
      <w:pPr>
        <w:ind w:left="5050" w:hanging="360"/>
      </w:pPr>
    </w:lvl>
    <w:lvl w:ilvl="2" w:tplc="0406001B" w:tentative="1">
      <w:start w:val="1"/>
      <w:numFmt w:val="lowerRoman"/>
      <w:lvlText w:val="%3."/>
      <w:lvlJc w:val="right"/>
      <w:pPr>
        <w:ind w:left="5770" w:hanging="180"/>
      </w:pPr>
    </w:lvl>
    <w:lvl w:ilvl="3" w:tplc="0406000F" w:tentative="1">
      <w:start w:val="1"/>
      <w:numFmt w:val="decimal"/>
      <w:lvlText w:val="%4."/>
      <w:lvlJc w:val="left"/>
      <w:pPr>
        <w:ind w:left="6490" w:hanging="360"/>
      </w:pPr>
    </w:lvl>
    <w:lvl w:ilvl="4" w:tplc="04060019" w:tentative="1">
      <w:start w:val="1"/>
      <w:numFmt w:val="lowerLetter"/>
      <w:lvlText w:val="%5."/>
      <w:lvlJc w:val="left"/>
      <w:pPr>
        <w:ind w:left="7210" w:hanging="360"/>
      </w:pPr>
    </w:lvl>
    <w:lvl w:ilvl="5" w:tplc="0406001B" w:tentative="1">
      <w:start w:val="1"/>
      <w:numFmt w:val="lowerRoman"/>
      <w:lvlText w:val="%6."/>
      <w:lvlJc w:val="right"/>
      <w:pPr>
        <w:ind w:left="7930" w:hanging="180"/>
      </w:pPr>
    </w:lvl>
    <w:lvl w:ilvl="6" w:tplc="0406000F" w:tentative="1">
      <w:start w:val="1"/>
      <w:numFmt w:val="decimal"/>
      <w:lvlText w:val="%7."/>
      <w:lvlJc w:val="left"/>
      <w:pPr>
        <w:ind w:left="8650" w:hanging="360"/>
      </w:pPr>
    </w:lvl>
    <w:lvl w:ilvl="7" w:tplc="04060019" w:tentative="1">
      <w:start w:val="1"/>
      <w:numFmt w:val="lowerLetter"/>
      <w:lvlText w:val="%8."/>
      <w:lvlJc w:val="left"/>
      <w:pPr>
        <w:ind w:left="9370" w:hanging="360"/>
      </w:pPr>
    </w:lvl>
    <w:lvl w:ilvl="8" w:tplc="0406001B" w:tentative="1">
      <w:start w:val="1"/>
      <w:numFmt w:val="lowerRoman"/>
      <w:lvlText w:val="%9."/>
      <w:lvlJc w:val="right"/>
      <w:pPr>
        <w:ind w:left="10090" w:hanging="180"/>
      </w:pPr>
    </w:lvl>
  </w:abstractNum>
  <w:abstractNum w:abstractNumId="12" w15:restartNumberingAfterBreak="0">
    <w:nsid w:val="28AC77F2"/>
    <w:multiLevelType w:val="hybridMultilevel"/>
    <w:tmpl w:val="1BC6EF62"/>
    <w:lvl w:ilvl="0" w:tplc="16FE8E56">
      <w:start w:val="1"/>
      <w:numFmt w:val="bullet"/>
      <w:pStyle w:val="Listeafsnit"/>
      <w:lvlText w:val=""/>
      <w:lvlJc w:val="left"/>
      <w:pPr>
        <w:ind w:left="806"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536BF0"/>
    <w:multiLevelType w:val="hybridMultilevel"/>
    <w:tmpl w:val="6B54D4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BA76497"/>
    <w:multiLevelType w:val="hybridMultilevel"/>
    <w:tmpl w:val="F9D4BE92"/>
    <w:lvl w:ilvl="0" w:tplc="57F2729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67158"/>
    <w:multiLevelType w:val="multilevel"/>
    <w:tmpl w:val="19842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C5DAA"/>
    <w:multiLevelType w:val="hybridMultilevel"/>
    <w:tmpl w:val="F0EC0C24"/>
    <w:lvl w:ilvl="0" w:tplc="38FC7B8C">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6D7CBE"/>
    <w:multiLevelType w:val="hybridMultilevel"/>
    <w:tmpl w:val="D2801C7E"/>
    <w:lvl w:ilvl="0" w:tplc="68C0E514">
      <w:start w:val="1"/>
      <w:numFmt w:val="decimal"/>
      <w:pStyle w:val="Overskrif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22CF3"/>
    <w:multiLevelType w:val="hybridMultilevel"/>
    <w:tmpl w:val="66A2C030"/>
    <w:lvl w:ilvl="0" w:tplc="FCBC55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62AC3"/>
    <w:multiLevelType w:val="hybridMultilevel"/>
    <w:tmpl w:val="A1D86C5E"/>
    <w:lvl w:ilvl="0" w:tplc="39142B64">
      <w:start w:val="1"/>
      <w:numFmt w:val="decimal"/>
      <w:pStyle w:val="Heading4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4708B9"/>
    <w:multiLevelType w:val="hybridMultilevel"/>
    <w:tmpl w:val="16E6E11E"/>
    <w:lvl w:ilvl="0" w:tplc="DD468996">
      <w:start w:val="1"/>
      <w:numFmt w:val="decimal"/>
      <w:pStyle w:val="Overskrift3"/>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7F2727"/>
    <w:multiLevelType w:val="hybridMultilevel"/>
    <w:tmpl w:val="23B68784"/>
    <w:lvl w:ilvl="0" w:tplc="2BF6E8C2">
      <w:start w:val="1"/>
      <w:numFmt w:val="bullet"/>
      <w:pStyle w:val="Punktliste"/>
      <w:lvlText w:val=""/>
      <w:lvlJc w:val="left"/>
      <w:pPr>
        <w:tabs>
          <w:tab w:val="num" w:pos="794"/>
        </w:tabs>
        <w:ind w:left="794" w:hanging="397"/>
      </w:pPr>
      <w:rPr>
        <w:rFonts w:ascii="Symbol" w:hAnsi="Symbol" w:hint="default"/>
        <w:color w:val="auto"/>
        <w:position w:val="2"/>
        <w:sz w:val="15"/>
        <w:szCs w:val="15"/>
      </w:rPr>
    </w:lvl>
    <w:lvl w:ilvl="1" w:tplc="04060003">
      <w:start w:val="1"/>
      <w:numFmt w:val="bullet"/>
      <w:lvlText w:val="o"/>
      <w:lvlJc w:val="left"/>
      <w:pPr>
        <w:ind w:left="1899" w:hanging="360"/>
      </w:pPr>
      <w:rPr>
        <w:rFonts w:ascii="Courier New" w:hAnsi="Courier New" w:cs="Courier New" w:hint="default"/>
      </w:rPr>
    </w:lvl>
    <w:lvl w:ilvl="2" w:tplc="04060005" w:tentative="1">
      <w:start w:val="1"/>
      <w:numFmt w:val="bullet"/>
      <w:lvlText w:val=""/>
      <w:lvlJc w:val="left"/>
      <w:pPr>
        <w:ind w:left="2619" w:hanging="360"/>
      </w:pPr>
      <w:rPr>
        <w:rFonts w:ascii="Wingdings" w:hAnsi="Wingdings" w:hint="default"/>
      </w:rPr>
    </w:lvl>
    <w:lvl w:ilvl="3" w:tplc="04060001" w:tentative="1">
      <w:start w:val="1"/>
      <w:numFmt w:val="bullet"/>
      <w:lvlText w:val=""/>
      <w:lvlJc w:val="left"/>
      <w:pPr>
        <w:ind w:left="3339" w:hanging="360"/>
      </w:pPr>
      <w:rPr>
        <w:rFonts w:ascii="Symbol" w:hAnsi="Symbol" w:hint="default"/>
      </w:rPr>
    </w:lvl>
    <w:lvl w:ilvl="4" w:tplc="04060003" w:tentative="1">
      <w:start w:val="1"/>
      <w:numFmt w:val="bullet"/>
      <w:lvlText w:val="o"/>
      <w:lvlJc w:val="left"/>
      <w:pPr>
        <w:ind w:left="4059" w:hanging="360"/>
      </w:pPr>
      <w:rPr>
        <w:rFonts w:ascii="Courier New" w:hAnsi="Courier New" w:cs="Courier New" w:hint="default"/>
      </w:rPr>
    </w:lvl>
    <w:lvl w:ilvl="5" w:tplc="04060005" w:tentative="1">
      <w:start w:val="1"/>
      <w:numFmt w:val="bullet"/>
      <w:lvlText w:val=""/>
      <w:lvlJc w:val="left"/>
      <w:pPr>
        <w:ind w:left="4779" w:hanging="360"/>
      </w:pPr>
      <w:rPr>
        <w:rFonts w:ascii="Wingdings" w:hAnsi="Wingdings" w:hint="default"/>
      </w:rPr>
    </w:lvl>
    <w:lvl w:ilvl="6" w:tplc="04060001" w:tentative="1">
      <w:start w:val="1"/>
      <w:numFmt w:val="bullet"/>
      <w:lvlText w:val=""/>
      <w:lvlJc w:val="left"/>
      <w:pPr>
        <w:ind w:left="5499" w:hanging="360"/>
      </w:pPr>
      <w:rPr>
        <w:rFonts w:ascii="Symbol" w:hAnsi="Symbol" w:hint="default"/>
      </w:rPr>
    </w:lvl>
    <w:lvl w:ilvl="7" w:tplc="04060003" w:tentative="1">
      <w:start w:val="1"/>
      <w:numFmt w:val="bullet"/>
      <w:lvlText w:val="o"/>
      <w:lvlJc w:val="left"/>
      <w:pPr>
        <w:ind w:left="6219" w:hanging="360"/>
      </w:pPr>
      <w:rPr>
        <w:rFonts w:ascii="Courier New" w:hAnsi="Courier New" w:cs="Courier New" w:hint="default"/>
      </w:rPr>
    </w:lvl>
    <w:lvl w:ilvl="8" w:tplc="04060005" w:tentative="1">
      <w:start w:val="1"/>
      <w:numFmt w:val="bullet"/>
      <w:lvlText w:val=""/>
      <w:lvlJc w:val="left"/>
      <w:pPr>
        <w:ind w:left="6939" w:hanging="360"/>
      </w:pPr>
      <w:rPr>
        <w:rFonts w:ascii="Wingdings" w:hAnsi="Wingdings" w:hint="default"/>
      </w:rPr>
    </w:lvl>
  </w:abstractNum>
  <w:abstractNum w:abstractNumId="22" w15:restartNumberingAfterBreak="0">
    <w:nsid w:val="7D84766F"/>
    <w:multiLevelType w:val="hybridMultilevel"/>
    <w:tmpl w:val="9FF4C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188283">
    <w:abstractNumId w:val="9"/>
  </w:num>
  <w:num w:numId="2" w16cid:durableId="1879275146">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3" w16cid:durableId="1352225456">
    <w:abstractNumId w:val="21"/>
  </w:num>
  <w:num w:numId="4" w16cid:durableId="2110197928">
    <w:abstractNumId w:val="2"/>
  </w:num>
  <w:num w:numId="5" w16cid:durableId="376508649">
    <w:abstractNumId w:val="8"/>
  </w:num>
  <w:num w:numId="6" w16cid:durableId="450823733">
    <w:abstractNumId w:val="3"/>
  </w:num>
  <w:num w:numId="7" w16cid:durableId="122237269">
    <w:abstractNumId w:val="6"/>
  </w:num>
  <w:num w:numId="8" w16cid:durableId="1868256253">
    <w:abstractNumId w:val="4"/>
  </w:num>
  <w:num w:numId="9" w16cid:durableId="1806392819">
    <w:abstractNumId w:val="5"/>
  </w:num>
  <w:num w:numId="10" w16cid:durableId="572012531">
    <w:abstractNumId w:val="21"/>
    <w:lvlOverride w:ilvl="0">
      <w:startOverride w:val="1"/>
    </w:lvlOverride>
  </w:num>
  <w:num w:numId="11" w16cid:durableId="263465120">
    <w:abstractNumId w:val="21"/>
  </w:num>
  <w:num w:numId="12" w16cid:durableId="1275136923">
    <w:abstractNumId w:val="21"/>
  </w:num>
  <w:num w:numId="13" w16cid:durableId="1659922570">
    <w:abstractNumId w:val="3"/>
    <w:lvlOverride w:ilvl="0">
      <w:startOverride w:val="1"/>
    </w:lvlOverride>
  </w:num>
  <w:num w:numId="14" w16cid:durableId="283583227">
    <w:abstractNumId w:val="11"/>
  </w:num>
  <w:num w:numId="15" w16cid:durableId="1416172730">
    <w:abstractNumId w:val="13"/>
  </w:num>
  <w:num w:numId="16" w16cid:durableId="1875116937">
    <w:abstractNumId w:val="15"/>
  </w:num>
  <w:num w:numId="17" w16cid:durableId="406193734">
    <w:abstractNumId w:val="22"/>
  </w:num>
  <w:num w:numId="18" w16cid:durableId="679507459">
    <w:abstractNumId w:val="17"/>
  </w:num>
  <w:num w:numId="19" w16cid:durableId="1829051602">
    <w:abstractNumId w:val="20"/>
  </w:num>
  <w:num w:numId="20" w16cid:durableId="717313939">
    <w:abstractNumId w:val="20"/>
  </w:num>
  <w:num w:numId="21" w16cid:durableId="1734304572">
    <w:abstractNumId w:val="16"/>
  </w:num>
  <w:num w:numId="22" w16cid:durableId="454912361">
    <w:abstractNumId w:val="14"/>
  </w:num>
  <w:num w:numId="23" w16cid:durableId="2099326087">
    <w:abstractNumId w:val="18"/>
  </w:num>
  <w:num w:numId="24" w16cid:durableId="1673557510">
    <w:abstractNumId w:val="7"/>
  </w:num>
  <w:num w:numId="25" w16cid:durableId="618486587">
    <w:abstractNumId w:val="7"/>
  </w:num>
  <w:num w:numId="26" w16cid:durableId="411783626">
    <w:abstractNumId w:val="7"/>
  </w:num>
  <w:num w:numId="27" w16cid:durableId="855509710">
    <w:abstractNumId w:val="7"/>
  </w:num>
  <w:num w:numId="28" w16cid:durableId="1020816973">
    <w:abstractNumId w:val="7"/>
  </w:num>
  <w:num w:numId="29" w16cid:durableId="806434187">
    <w:abstractNumId w:val="7"/>
  </w:num>
  <w:num w:numId="30" w16cid:durableId="1294671170">
    <w:abstractNumId w:val="7"/>
  </w:num>
  <w:num w:numId="31" w16cid:durableId="1485587568">
    <w:abstractNumId w:val="7"/>
  </w:num>
  <w:num w:numId="32" w16cid:durableId="1467158108">
    <w:abstractNumId w:val="7"/>
  </w:num>
  <w:num w:numId="33" w16cid:durableId="1707875097">
    <w:abstractNumId w:val="7"/>
  </w:num>
  <w:num w:numId="34" w16cid:durableId="1027636180">
    <w:abstractNumId w:val="7"/>
  </w:num>
  <w:num w:numId="35" w16cid:durableId="1091698996">
    <w:abstractNumId w:val="7"/>
  </w:num>
  <w:num w:numId="36" w16cid:durableId="280652981">
    <w:abstractNumId w:val="7"/>
  </w:num>
  <w:num w:numId="37" w16cid:durableId="1229196242">
    <w:abstractNumId w:val="10"/>
  </w:num>
  <w:num w:numId="38" w16cid:durableId="421335347">
    <w:abstractNumId w:val="10"/>
  </w:num>
  <w:num w:numId="39" w16cid:durableId="1082877779">
    <w:abstractNumId w:val="10"/>
  </w:num>
  <w:num w:numId="40" w16cid:durableId="1158036357">
    <w:abstractNumId w:val="10"/>
  </w:num>
  <w:num w:numId="41" w16cid:durableId="1094086737">
    <w:abstractNumId w:val="12"/>
  </w:num>
  <w:num w:numId="42" w16cid:durableId="1101872466">
    <w:abstractNumId w:val="19"/>
  </w:num>
  <w:num w:numId="43" w16cid:durableId="1375154654">
    <w:abstractNumId w:val="17"/>
    <w:lvlOverride w:ilvl="0">
      <w:startOverride w:val="1"/>
    </w:lvlOverride>
  </w:num>
  <w:num w:numId="44" w16cid:durableId="2082866322">
    <w:abstractNumId w:val="1"/>
  </w:num>
  <w:num w:numId="45" w16cid:durableId="996301979">
    <w:abstractNumId w:val="1"/>
  </w:num>
  <w:num w:numId="46" w16cid:durableId="729574968">
    <w:abstractNumId w:val="19"/>
  </w:num>
  <w:num w:numId="47" w16cid:durableId="1163163671">
    <w:abstractNumId w:val="1"/>
  </w:num>
  <w:num w:numId="48" w16cid:durableId="376665333">
    <w:abstractNumId w:val="19"/>
  </w:num>
  <w:num w:numId="49" w16cid:durableId="939289726">
    <w:abstractNumId w:val="1"/>
  </w:num>
  <w:num w:numId="50" w16cid:durableId="1386298256">
    <w:abstractNumId w:val="1"/>
  </w:num>
  <w:num w:numId="51" w16cid:durableId="173493630">
    <w:abstractNumId w:val="21"/>
  </w:num>
  <w:num w:numId="52" w16cid:durableId="309679633">
    <w:abstractNumId w:val="1"/>
  </w:num>
  <w:num w:numId="53" w16cid:durableId="811484221">
    <w:abstractNumId w:val="1"/>
  </w:num>
  <w:num w:numId="54" w16cid:durableId="939600788">
    <w:abstractNumId w:val="1"/>
  </w:num>
  <w:num w:numId="55" w16cid:durableId="1573463116">
    <w:abstractNumId w:val="1"/>
  </w:num>
  <w:num w:numId="56" w16cid:durableId="1683624113">
    <w:abstractNumId w:val="1"/>
  </w:num>
  <w:num w:numId="57" w16cid:durableId="1824546866">
    <w:abstractNumId w:val="0"/>
  </w:num>
  <w:num w:numId="58" w16cid:durableId="864175476">
    <w:abstractNumId w:val="0"/>
  </w:num>
  <w:num w:numId="59" w16cid:durableId="1265261122">
    <w:abstractNumId w:val="0"/>
  </w:num>
  <w:num w:numId="60" w16cid:durableId="1302998370">
    <w:abstractNumId w:val="0"/>
  </w:num>
  <w:num w:numId="61" w16cid:durableId="1544054817">
    <w:abstractNumId w:val="0"/>
  </w:num>
  <w:num w:numId="62" w16cid:durableId="2053845003">
    <w:abstractNumId w:val="0"/>
  </w:num>
  <w:num w:numId="63" w16cid:durableId="1934167985">
    <w:abstractNumId w:val="19"/>
  </w:num>
  <w:num w:numId="64" w16cid:durableId="1059790580">
    <w:abstractNumId w:val="19"/>
  </w:num>
  <w:num w:numId="65" w16cid:durableId="1393112734">
    <w:abstractNumId w:val="1"/>
  </w:num>
  <w:num w:numId="66" w16cid:durableId="642471432">
    <w:abstractNumId w:val="1"/>
  </w:num>
  <w:num w:numId="67" w16cid:durableId="1568110510">
    <w:abstractNumId w:val="1"/>
  </w:num>
  <w:num w:numId="68" w16cid:durableId="856118847">
    <w:abstractNumId w:val="1"/>
  </w:num>
  <w:num w:numId="69" w16cid:durableId="640576927">
    <w:abstractNumId w:val="1"/>
  </w:num>
  <w:num w:numId="70" w16cid:durableId="1518303342">
    <w:abstractNumId w:val="1"/>
  </w:num>
  <w:num w:numId="71" w16cid:durableId="193617995">
    <w:abstractNumId w:val="1"/>
  </w:num>
  <w:num w:numId="72" w16cid:durableId="536507170">
    <w:abstractNumId w:val="1"/>
  </w:num>
  <w:num w:numId="73" w16cid:durableId="1355886175">
    <w:abstractNumId w:val="1"/>
  </w:num>
  <w:num w:numId="74" w16cid:durableId="138739859">
    <w:abstractNumId w:val="1"/>
  </w:num>
  <w:num w:numId="75" w16cid:durableId="1178226748">
    <w:abstractNumId w:val="19"/>
  </w:num>
  <w:num w:numId="76" w16cid:durableId="278220254">
    <w:abstractNumId w:val="1"/>
  </w:num>
  <w:num w:numId="77" w16cid:durableId="1887134389">
    <w:abstractNumId w:val="1"/>
  </w:num>
  <w:num w:numId="78" w16cid:durableId="1611355162">
    <w:abstractNumId w:val="1"/>
  </w:num>
  <w:num w:numId="79" w16cid:durableId="332997745">
    <w:abstractNumId w:val="1"/>
  </w:num>
  <w:num w:numId="80" w16cid:durableId="1290667979">
    <w:abstractNumId w:val="19"/>
  </w:num>
  <w:num w:numId="81" w16cid:durableId="46809355">
    <w:abstractNumId w:val="1"/>
  </w:num>
  <w:num w:numId="82" w16cid:durableId="855464576">
    <w:abstractNumId w:val="1"/>
  </w:num>
  <w:num w:numId="83" w16cid:durableId="1643119844">
    <w:abstractNumId w:val="1"/>
  </w:num>
  <w:num w:numId="84" w16cid:durableId="737824608">
    <w:abstractNumId w:val="17"/>
  </w:num>
  <w:num w:numId="85" w16cid:durableId="1350715749">
    <w:abstractNumId w:val="17"/>
  </w:num>
  <w:num w:numId="86" w16cid:durableId="1998459914">
    <w:abstractNumId w:val="17"/>
  </w:num>
  <w:num w:numId="87" w16cid:durableId="791285036">
    <w:abstractNumId w:val="17"/>
  </w:num>
  <w:num w:numId="88" w16cid:durableId="1538546665">
    <w:abstractNumId w:val="17"/>
  </w:num>
  <w:num w:numId="89" w16cid:durableId="494951910">
    <w:abstractNumId w:val="20"/>
  </w:num>
  <w:num w:numId="90" w16cid:durableId="848983337">
    <w:abstractNumId w:val="20"/>
  </w:num>
  <w:num w:numId="91" w16cid:durableId="153374485">
    <w:abstractNumId w:val="20"/>
  </w:num>
  <w:num w:numId="92" w16cid:durableId="254634944">
    <w:abstractNumId w:val="20"/>
  </w:num>
  <w:num w:numId="93" w16cid:durableId="31727155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5E"/>
    <w:rsid w:val="00002CDB"/>
    <w:rsid w:val="0000722D"/>
    <w:rsid w:val="0001388C"/>
    <w:rsid w:val="000249B9"/>
    <w:rsid w:val="0002663E"/>
    <w:rsid w:val="00030447"/>
    <w:rsid w:val="0003672B"/>
    <w:rsid w:val="0003784B"/>
    <w:rsid w:val="00041552"/>
    <w:rsid w:val="000502BC"/>
    <w:rsid w:val="000508E7"/>
    <w:rsid w:val="00062EC2"/>
    <w:rsid w:val="00066195"/>
    <w:rsid w:val="00067037"/>
    <w:rsid w:val="000673D7"/>
    <w:rsid w:val="0007016C"/>
    <w:rsid w:val="00077A40"/>
    <w:rsid w:val="00082FFC"/>
    <w:rsid w:val="00083061"/>
    <w:rsid w:val="00086B58"/>
    <w:rsid w:val="00091233"/>
    <w:rsid w:val="00094B3A"/>
    <w:rsid w:val="000A6AA9"/>
    <w:rsid w:val="000B0D8A"/>
    <w:rsid w:val="000C6F95"/>
    <w:rsid w:val="000E1C54"/>
    <w:rsid w:val="000E2CB6"/>
    <w:rsid w:val="000F2362"/>
    <w:rsid w:val="000F512B"/>
    <w:rsid w:val="000F533A"/>
    <w:rsid w:val="00101454"/>
    <w:rsid w:val="001038FA"/>
    <w:rsid w:val="0011570A"/>
    <w:rsid w:val="00116B5B"/>
    <w:rsid w:val="00154C33"/>
    <w:rsid w:val="00154F4F"/>
    <w:rsid w:val="00167728"/>
    <w:rsid w:val="00170034"/>
    <w:rsid w:val="0017451A"/>
    <w:rsid w:val="0018665C"/>
    <w:rsid w:val="00196558"/>
    <w:rsid w:val="001B06CC"/>
    <w:rsid w:val="001B0EFE"/>
    <w:rsid w:val="001C13D6"/>
    <w:rsid w:val="001C71BE"/>
    <w:rsid w:val="001D10E2"/>
    <w:rsid w:val="001D23C7"/>
    <w:rsid w:val="001E12A1"/>
    <w:rsid w:val="001E487D"/>
    <w:rsid w:val="001F08BE"/>
    <w:rsid w:val="001F34B3"/>
    <w:rsid w:val="001F6309"/>
    <w:rsid w:val="0020055F"/>
    <w:rsid w:val="0020722B"/>
    <w:rsid w:val="00207749"/>
    <w:rsid w:val="002105F4"/>
    <w:rsid w:val="00210C69"/>
    <w:rsid w:val="00210FEC"/>
    <w:rsid w:val="00213E2D"/>
    <w:rsid w:val="0021643F"/>
    <w:rsid w:val="002209D0"/>
    <w:rsid w:val="00232403"/>
    <w:rsid w:val="0023318F"/>
    <w:rsid w:val="002355C9"/>
    <w:rsid w:val="0024458C"/>
    <w:rsid w:val="00252E90"/>
    <w:rsid w:val="0026621F"/>
    <w:rsid w:val="00266CFA"/>
    <w:rsid w:val="00274F91"/>
    <w:rsid w:val="00276E68"/>
    <w:rsid w:val="002806C8"/>
    <w:rsid w:val="00282475"/>
    <w:rsid w:val="00290772"/>
    <w:rsid w:val="002964F4"/>
    <w:rsid w:val="00297B14"/>
    <w:rsid w:val="002A4E80"/>
    <w:rsid w:val="002A7C86"/>
    <w:rsid w:val="002B367B"/>
    <w:rsid w:val="002B4987"/>
    <w:rsid w:val="002C1E49"/>
    <w:rsid w:val="002D75FA"/>
    <w:rsid w:val="002E29D8"/>
    <w:rsid w:val="002E5022"/>
    <w:rsid w:val="002F47DB"/>
    <w:rsid w:val="00314834"/>
    <w:rsid w:val="00325AE1"/>
    <w:rsid w:val="003263CD"/>
    <w:rsid w:val="00330DD8"/>
    <w:rsid w:val="0033147E"/>
    <w:rsid w:val="00355121"/>
    <w:rsid w:val="00364B82"/>
    <w:rsid w:val="0036641A"/>
    <w:rsid w:val="00367DC6"/>
    <w:rsid w:val="003728A2"/>
    <w:rsid w:val="003774A0"/>
    <w:rsid w:val="00382056"/>
    <w:rsid w:val="00384365"/>
    <w:rsid w:val="00390E38"/>
    <w:rsid w:val="00392757"/>
    <w:rsid w:val="003A3550"/>
    <w:rsid w:val="003B05A6"/>
    <w:rsid w:val="003C6B89"/>
    <w:rsid w:val="003D5F60"/>
    <w:rsid w:val="003E0F84"/>
    <w:rsid w:val="003E2253"/>
    <w:rsid w:val="003E401D"/>
    <w:rsid w:val="003E428F"/>
    <w:rsid w:val="003F20E2"/>
    <w:rsid w:val="003F3993"/>
    <w:rsid w:val="00401C87"/>
    <w:rsid w:val="00402FA2"/>
    <w:rsid w:val="0041138E"/>
    <w:rsid w:val="00411DC0"/>
    <w:rsid w:val="00414CA0"/>
    <w:rsid w:val="00417A51"/>
    <w:rsid w:val="004324D2"/>
    <w:rsid w:val="00440AC7"/>
    <w:rsid w:val="004422EF"/>
    <w:rsid w:val="00453F1D"/>
    <w:rsid w:val="004559BE"/>
    <w:rsid w:val="00463F12"/>
    <w:rsid w:val="00465E20"/>
    <w:rsid w:val="004722EF"/>
    <w:rsid w:val="00473F80"/>
    <w:rsid w:val="004744A0"/>
    <w:rsid w:val="00475FE5"/>
    <w:rsid w:val="004800BE"/>
    <w:rsid w:val="0048253F"/>
    <w:rsid w:val="00484277"/>
    <w:rsid w:val="00484806"/>
    <w:rsid w:val="004866B2"/>
    <w:rsid w:val="004A7729"/>
    <w:rsid w:val="004B1787"/>
    <w:rsid w:val="004B1C3D"/>
    <w:rsid w:val="004B5C1D"/>
    <w:rsid w:val="004C40B1"/>
    <w:rsid w:val="004D2BB4"/>
    <w:rsid w:val="004D550B"/>
    <w:rsid w:val="004D79EA"/>
    <w:rsid w:val="004E72F0"/>
    <w:rsid w:val="004F30E4"/>
    <w:rsid w:val="004F3577"/>
    <w:rsid w:val="00501B49"/>
    <w:rsid w:val="005066C4"/>
    <w:rsid w:val="0050719D"/>
    <w:rsid w:val="0051416B"/>
    <w:rsid w:val="005217F5"/>
    <w:rsid w:val="00521A84"/>
    <w:rsid w:val="00524C13"/>
    <w:rsid w:val="00526E42"/>
    <w:rsid w:val="005314F1"/>
    <w:rsid w:val="00535490"/>
    <w:rsid w:val="00536991"/>
    <w:rsid w:val="00544834"/>
    <w:rsid w:val="005449CA"/>
    <w:rsid w:val="00544B73"/>
    <w:rsid w:val="0054688D"/>
    <w:rsid w:val="00546FFD"/>
    <w:rsid w:val="00553A55"/>
    <w:rsid w:val="00555448"/>
    <w:rsid w:val="0055768E"/>
    <w:rsid w:val="00561EC2"/>
    <w:rsid w:val="00566CDF"/>
    <w:rsid w:val="00571692"/>
    <w:rsid w:val="00574C91"/>
    <w:rsid w:val="0057770B"/>
    <w:rsid w:val="005A31D4"/>
    <w:rsid w:val="005A51C7"/>
    <w:rsid w:val="005B073A"/>
    <w:rsid w:val="005C098B"/>
    <w:rsid w:val="005C623C"/>
    <w:rsid w:val="005C62C5"/>
    <w:rsid w:val="005D3573"/>
    <w:rsid w:val="005E7230"/>
    <w:rsid w:val="005F3AC4"/>
    <w:rsid w:val="005F4265"/>
    <w:rsid w:val="005F6E0F"/>
    <w:rsid w:val="0060152D"/>
    <w:rsid w:val="00602104"/>
    <w:rsid w:val="00604DCF"/>
    <w:rsid w:val="00612CDA"/>
    <w:rsid w:val="00615159"/>
    <w:rsid w:val="006151E4"/>
    <w:rsid w:val="00616BD1"/>
    <w:rsid w:val="00631E56"/>
    <w:rsid w:val="00631FC8"/>
    <w:rsid w:val="0063638E"/>
    <w:rsid w:val="0064116C"/>
    <w:rsid w:val="00641AED"/>
    <w:rsid w:val="006536FF"/>
    <w:rsid w:val="00654AC5"/>
    <w:rsid w:val="00657109"/>
    <w:rsid w:val="006666C0"/>
    <w:rsid w:val="0067096C"/>
    <w:rsid w:val="0067429D"/>
    <w:rsid w:val="00674914"/>
    <w:rsid w:val="0068125C"/>
    <w:rsid w:val="00681CDD"/>
    <w:rsid w:val="0068374E"/>
    <w:rsid w:val="00684999"/>
    <w:rsid w:val="00687045"/>
    <w:rsid w:val="006904BF"/>
    <w:rsid w:val="006927EE"/>
    <w:rsid w:val="006A3B38"/>
    <w:rsid w:val="006B0FC5"/>
    <w:rsid w:val="006B275C"/>
    <w:rsid w:val="006B3E56"/>
    <w:rsid w:val="006B5831"/>
    <w:rsid w:val="006B7C33"/>
    <w:rsid w:val="006C0435"/>
    <w:rsid w:val="006D1618"/>
    <w:rsid w:val="006E0AFB"/>
    <w:rsid w:val="006E0B5F"/>
    <w:rsid w:val="006E2273"/>
    <w:rsid w:val="006E6E50"/>
    <w:rsid w:val="00700043"/>
    <w:rsid w:val="00713481"/>
    <w:rsid w:val="007163D4"/>
    <w:rsid w:val="00716BF6"/>
    <w:rsid w:val="007240C9"/>
    <w:rsid w:val="00730C9D"/>
    <w:rsid w:val="00740CC5"/>
    <w:rsid w:val="007436E5"/>
    <w:rsid w:val="00744430"/>
    <w:rsid w:val="007454CD"/>
    <w:rsid w:val="00745D77"/>
    <w:rsid w:val="00755B7B"/>
    <w:rsid w:val="00786BD2"/>
    <w:rsid w:val="00794834"/>
    <w:rsid w:val="007A0722"/>
    <w:rsid w:val="007A402C"/>
    <w:rsid w:val="007B33CC"/>
    <w:rsid w:val="007D3671"/>
    <w:rsid w:val="007E1261"/>
    <w:rsid w:val="007E2C5E"/>
    <w:rsid w:val="007E341E"/>
    <w:rsid w:val="007E4F5A"/>
    <w:rsid w:val="007E5756"/>
    <w:rsid w:val="007E72E3"/>
    <w:rsid w:val="007F5DDB"/>
    <w:rsid w:val="00802174"/>
    <w:rsid w:val="00804BA1"/>
    <w:rsid w:val="00807CCA"/>
    <w:rsid w:val="00820A23"/>
    <w:rsid w:val="00822C4B"/>
    <w:rsid w:val="008302F8"/>
    <w:rsid w:val="00831755"/>
    <w:rsid w:val="00832EBA"/>
    <w:rsid w:val="0084143F"/>
    <w:rsid w:val="00841CEF"/>
    <w:rsid w:val="00843A4E"/>
    <w:rsid w:val="00843C25"/>
    <w:rsid w:val="00845B48"/>
    <w:rsid w:val="00846AEC"/>
    <w:rsid w:val="00856BC6"/>
    <w:rsid w:val="00857303"/>
    <w:rsid w:val="00862D8F"/>
    <w:rsid w:val="00866A3C"/>
    <w:rsid w:val="00877D3E"/>
    <w:rsid w:val="0088117C"/>
    <w:rsid w:val="008938E0"/>
    <w:rsid w:val="008A587F"/>
    <w:rsid w:val="008B1643"/>
    <w:rsid w:val="008B3452"/>
    <w:rsid w:val="008B44E1"/>
    <w:rsid w:val="008B55D4"/>
    <w:rsid w:val="008C43FB"/>
    <w:rsid w:val="008D147A"/>
    <w:rsid w:val="008E3CA0"/>
    <w:rsid w:val="008F6235"/>
    <w:rsid w:val="008F7239"/>
    <w:rsid w:val="00904FCE"/>
    <w:rsid w:val="009069E0"/>
    <w:rsid w:val="009155DF"/>
    <w:rsid w:val="00932550"/>
    <w:rsid w:val="009336A6"/>
    <w:rsid w:val="00945951"/>
    <w:rsid w:val="00951F85"/>
    <w:rsid w:val="00961A13"/>
    <w:rsid w:val="00962652"/>
    <w:rsid w:val="00977113"/>
    <w:rsid w:val="0098098D"/>
    <w:rsid w:val="0098262B"/>
    <w:rsid w:val="00982FF1"/>
    <w:rsid w:val="00985189"/>
    <w:rsid w:val="00995760"/>
    <w:rsid w:val="009A2167"/>
    <w:rsid w:val="009B30B6"/>
    <w:rsid w:val="009C6821"/>
    <w:rsid w:val="009D660A"/>
    <w:rsid w:val="009D6CAF"/>
    <w:rsid w:val="00A00771"/>
    <w:rsid w:val="00A01A6C"/>
    <w:rsid w:val="00A1363C"/>
    <w:rsid w:val="00A163DF"/>
    <w:rsid w:val="00A22771"/>
    <w:rsid w:val="00A27A29"/>
    <w:rsid w:val="00A37444"/>
    <w:rsid w:val="00A44670"/>
    <w:rsid w:val="00A45A17"/>
    <w:rsid w:val="00A46EE3"/>
    <w:rsid w:val="00A5140A"/>
    <w:rsid w:val="00A63AAD"/>
    <w:rsid w:val="00A728EC"/>
    <w:rsid w:val="00A73EB1"/>
    <w:rsid w:val="00A834E0"/>
    <w:rsid w:val="00A84528"/>
    <w:rsid w:val="00A90E7D"/>
    <w:rsid w:val="00A918FE"/>
    <w:rsid w:val="00AA1124"/>
    <w:rsid w:val="00AB0002"/>
    <w:rsid w:val="00AB2955"/>
    <w:rsid w:val="00AC290E"/>
    <w:rsid w:val="00AC2C0A"/>
    <w:rsid w:val="00AC6463"/>
    <w:rsid w:val="00AC69C3"/>
    <w:rsid w:val="00AC764B"/>
    <w:rsid w:val="00AE5262"/>
    <w:rsid w:val="00AE5DEA"/>
    <w:rsid w:val="00AF3D66"/>
    <w:rsid w:val="00AF795A"/>
    <w:rsid w:val="00B0486E"/>
    <w:rsid w:val="00B0561F"/>
    <w:rsid w:val="00B06456"/>
    <w:rsid w:val="00B11C2F"/>
    <w:rsid w:val="00B1749E"/>
    <w:rsid w:val="00B26207"/>
    <w:rsid w:val="00B614F8"/>
    <w:rsid w:val="00B65984"/>
    <w:rsid w:val="00B66197"/>
    <w:rsid w:val="00B77D50"/>
    <w:rsid w:val="00B80421"/>
    <w:rsid w:val="00B85FC2"/>
    <w:rsid w:val="00BA52C0"/>
    <w:rsid w:val="00BB1CCD"/>
    <w:rsid w:val="00BB6405"/>
    <w:rsid w:val="00BC10AE"/>
    <w:rsid w:val="00BD5E9C"/>
    <w:rsid w:val="00BE6D1E"/>
    <w:rsid w:val="00BE6D8B"/>
    <w:rsid w:val="00BF4F9E"/>
    <w:rsid w:val="00BF65F6"/>
    <w:rsid w:val="00BF69B0"/>
    <w:rsid w:val="00BF6EA1"/>
    <w:rsid w:val="00C025CC"/>
    <w:rsid w:val="00C03CA5"/>
    <w:rsid w:val="00C070AB"/>
    <w:rsid w:val="00C11AE9"/>
    <w:rsid w:val="00C11FB9"/>
    <w:rsid w:val="00C149C8"/>
    <w:rsid w:val="00C15442"/>
    <w:rsid w:val="00C16FAC"/>
    <w:rsid w:val="00C17CA2"/>
    <w:rsid w:val="00C20FA9"/>
    <w:rsid w:val="00C21056"/>
    <w:rsid w:val="00C267F7"/>
    <w:rsid w:val="00C41A20"/>
    <w:rsid w:val="00C50272"/>
    <w:rsid w:val="00C54CE2"/>
    <w:rsid w:val="00C60ED8"/>
    <w:rsid w:val="00C64EA8"/>
    <w:rsid w:val="00C66DC4"/>
    <w:rsid w:val="00C70202"/>
    <w:rsid w:val="00C73F74"/>
    <w:rsid w:val="00C76907"/>
    <w:rsid w:val="00C77136"/>
    <w:rsid w:val="00C80D81"/>
    <w:rsid w:val="00C82E7A"/>
    <w:rsid w:val="00C82F45"/>
    <w:rsid w:val="00C8369B"/>
    <w:rsid w:val="00C844C7"/>
    <w:rsid w:val="00C87BB1"/>
    <w:rsid w:val="00C92969"/>
    <w:rsid w:val="00C965BF"/>
    <w:rsid w:val="00C97C32"/>
    <w:rsid w:val="00CA0DB9"/>
    <w:rsid w:val="00CA1883"/>
    <w:rsid w:val="00CA432C"/>
    <w:rsid w:val="00CB2E80"/>
    <w:rsid w:val="00CB3786"/>
    <w:rsid w:val="00CB63F1"/>
    <w:rsid w:val="00CC58EA"/>
    <w:rsid w:val="00CC7D6C"/>
    <w:rsid w:val="00CD1988"/>
    <w:rsid w:val="00CD2B0E"/>
    <w:rsid w:val="00CD3249"/>
    <w:rsid w:val="00CD5AB5"/>
    <w:rsid w:val="00CD6865"/>
    <w:rsid w:val="00CE3BB9"/>
    <w:rsid w:val="00CF18EE"/>
    <w:rsid w:val="00CF35C9"/>
    <w:rsid w:val="00CF4CA0"/>
    <w:rsid w:val="00CF7CCB"/>
    <w:rsid w:val="00D05802"/>
    <w:rsid w:val="00D06BDF"/>
    <w:rsid w:val="00D10D4E"/>
    <w:rsid w:val="00D232B4"/>
    <w:rsid w:val="00D23C46"/>
    <w:rsid w:val="00D317B5"/>
    <w:rsid w:val="00D360F4"/>
    <w:rsid w:val="00D530D5"/>
    <w:rsid w:val="00D6024A"/>
    <w:rsid w:val="00D627A3"/>
    <w:rsid w:val="00D63BE7"/>
    <w:rsid w:val="00D657DA"/>
    <w:rsid w:val="00D73B5A"/>
    <w:rsid w:val="00D74C1D"/>
    <w:rsid w:val="00D94D5A"/>
    <w:rsid w:val="00DA3738"/>
    <w:rsid w:val="00DB1A12"/>
    <w:rsid w:val="00DD2DEE"/>
    <w:rsid w:val="00DE0490"/>
    <w:rsid w:val="00DE53FF"/>
    <w:rsid w:val="00DE61D5"/>
    <w:rsid w:val="00E03DE4"/>
    <w:rsid w:val="00E15585"/>
    <w:rsid w:val="00E15FE1"/>
    <w:rsid w:val="00E1697F"/>
    <w:rsid w:val="00E31B81"/>
    <w:rsid w:val="00E36552"/>
    <w:rsid w:val="00E42BF7"/>
    <w:rsid w:val="00E45EAA"/>
    <w:rsid w:val="00E479B0"/>
    <w:rsid w:val="00E50200"/>
    <w:rsid w:val="00E53275"/>
    <w:rsid w:val="00E54DBE"/>
    <w:rsid w:val="00E62DC8"/>
    <w:rsid w:val="00E641CC"/>
    <w:rsid w:val="00E7178F"/>
    <w:rsid w:val="00E74CF0"/>
    <w:rsid w:val="00E75F4D"/>
    <w:rsid w:val="00E7799D"/>
    <w:rsid w:val="00E967D5"/>
    <w:rsid w:val="00EA619F"/>
    <w:rsid w:val="00EB32B8"/>
    <w:rsid w:val="00EB3DD4"/>
    <w:rsid w:val="00EB58D8"/>
    <w:rsid w:val="00EC76D3"/>
    <w:rsid w:val="00EE1072"/>
    <w:rsid w:val="00EF4DB5"/>
    <w:rsid w:val="00EF725F"/>
    <w:rsid w:val="00F03276"/>
    <w:rsid w:val="00F03AD3"/>
    <w:rsid w:val="00F055B7"/>
    <w:rsid w:val="00F14F4E"/>
    <w:rsid w:val="00F202B5"/>
    <w:rsid w:val="00F224D3"/>
    <w:rsid w:val="00F24DB6"/>
    <w:rsid w:val="00F25D23"/>
    <w:rsid w:val="00F40CA8"/>
    <w:rsid w:val="00F41147"/>
    <w:rsid w:val="00F411D6"/>
    <w:rsid w:val="00F44CF0"/>
    <w:rsid w:val="00F44D5F"/>
    <w:rsid w:val="00F619DD"/>
    <w:rsid w:val="00F62806"/>
    <w:rsid w:val="00F72436"/>
    <w:rsid w:val="00F729A7"/>
    <w:rsid w:val="00F7483F"/>
    <w:rsid w:val="00F8216F"/>
    <w:rsid w:val="00F8595E"/>
    <w:rsid w:val="00F91017"/>
    <w:rsid w:val="00F9299E"/>
    <w:rsid w:val="00F944F2"/>
    <w:rsid w:val="00F968CB"/>
    <w:rsid w:val="00FA1DC5"/>
    <w:rsid w:val="00FB1886"/>
    <w:rsid w:val="00FB46A3"/>
    <w:rsid w:val="00FB5882"/>
    <w:rsid w:val="00FC22E7"/>
    <w:rsid w:val="00FC3A90"/>
    <w:rsid w:val="00FC76D1"/>
    <w:rsid w:val="00FD2CBF"/>
    <w:rsid w:val="00FD3AF6"/>
    <w:rsid w:val="00FE0BE3"/>
    <w:rsid w:val="00FE13A2"/>
    <w:rsid w:val="00FE6DF7"/>
    <w:rsid w:val="00FE7183"/>
    <w:rsid w:val="00FF0BA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64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qFormat/>
    <w:rsid w:val="001038FA"/>
    <w:pPr>
      <w:spacing w:line="320" w:lineRule="atLeast"/>
    </w:pPr>
    <w:rPr>
      <w:rFonts w:asciiTheme="minorHAnsi" w:hAnsiTheme="minorHAnsi"/>
    </w:rPr>
  </w:style>
  <w:style w:type="paragraph" w:styleId="Overskrift1">
    <w:name w:val="heading 1"/>
    <w:basedOn w:val="Titel"/>
    <w:link w:val="Overskrift1Tegn"/>
    <w:uiPriority w:val="1"/>
    <w:semiHidden/>
    <w:qFormat/>
    <w:rsid w:val="001038FA"/>
    <w:pPr>
      <w:outlineLvl w:val="0"/>
    </w:pPr>
    <w:rPr>
      <w:color w:val="auto"/>
    </w:rPr>
  </w:style>
  <w:style w:type="paragraph" w:styleId="Overskrift2">
    <w:name w:val="heading 2"/>
    <w:basedOn w:val="Normal"/>
    <w:next w:val="Normal"/>
    <w:link w:val="Overskrift2Tegn"/>
    <w:uiPriority w:val="1"/>
    <w:semiHidden/>
    <w:qFormat/>
    <w:rsid w:val="007F5DDB"/>
    <w:pPr>
      <w:keepNext/>
      <w:numPr>
        <w:numId w:val="18"/>
      </w:numPr>
      <w:autoSpaceDE w:val="0"/>
      <w:autoSpaceDN w:val="0"/>
      <w:spacing w:before="280" w:after="80"/>
      <w:outlineLvl w:val="1"/>
    </w:pPr>
    <w:rPr>
      <w:rFonts w:ascii="Segoe UI Semibold" w:eastAsiaTheme="majorEastAsia" w:hAnsi="Segoe UI Semibold" w:cstheme="majorBidi"/>
      <w:color w:val="191919" w:themeColor="text1"/>
      <w:sz w:val="24"/>
      <w:szCs w:val="26"/>
      <w:lang w:eastAsia="en-US"/>
    </w:rPr>
  </w:style>
  <w:style w:type="paragraph" w:styleId="Overskrift3">
    <w:name w:val="heading 3"/>
    <w:basedOn w:val="Overskrift2"/>
    <w:next w:val="Normal"/>
    <w:link w:val="Overskrift3Tegn"/>
    <w:uiPriority w:val="9"/>
    <w:semiHidden/>
    <w:qFormat/>
    <w:rsid w:val="00B1749E"/>
    <w:pPr>
      <w:keepNext w:val="0"/>
      <w:numPr>
        <w:numId w:val="19"/>
      </w:numPr>
      <w:tabs>
        <w:tab w:val="left" w:pos="720"/>
        <w:tab w:val="left" w:pos="990"/>
        <w:tab w:val="left" w:pos="1170"/>
      </w:tabs>
      <w:autoSpaceDE/>
      <w:autoSpaceDN/>
      <w:spacing w:before="480" w:after="240"/>
      <w:ind w:left="630" w:hanging="587"/>
      <w:outlineLvl w:val="2"/>
    </w:pPr>
    <w:rPr>
      <w:rFonts w:asciiTheme="majorHAnsi" w:hAnsiTheme="majorHAnsi"/>
      <w:color w:val="121212" w:themeColor="accent1" w:themeShade="7F"/>
      <w:sz w:val="21"/>
      <w:szCs w:val="24"/>
      <w:lang w:eastAsia="da-DK"/>
    </w:rPr>
  </w:style>
  <w:style w:type="paragraph" w:styleId="Overskrift4">
    <w:name w:val="heading 4"/>
    <w:basedOn w:val="Normal"/>
    <w:next w:val="Normal"/>
    <w:link w:val="Overskrift4Tegn"/>
    <w:uiPriority w:val="9"/>
    <w:semiHidden/>
    <w:qFormat/>
    <w:rsid w:val="000502BC"/>
    <w:pPr>
      <w:spacing w:before="240"/>
      <w:outlineLvl w:val="3"/>
    </w:pPr>
    <w:rPr>
      <w:rFonts w:asciiTheme="majorHAnsi" w:eastAsiaTheme="majorEastAsia" w:hAnsiTheme="majorHAnsi" w:cstheme="majorBidi"/>
      <w:iCs/>
      <w:color w:val="1B1B1B"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semiHidden/>
    <w:rPr>
      <w:rFonts w:ascii="Arial" w:hAnsi="Arial" w:cs="Arial"/>
      <w:color w:val="auto"/>
      <w:sz w:val="20"/>
    </w:rPr>
  </w:style>
  <w:style w:type="character" w:customStyle="1" w:styleId="Personligsvarlayout">
    <w:name w:val="Personlig svarlayout"/>
    <w:basedOn w:val="Standardskrifttypeiafsnit"/>
    <w:semiHidden/>
    <w:rPr>
      <w:rFonts w:ascii="Arial" w:hAnsi="Arial" w:cs="Arial"/>
      <w:color w:val="auto"/>
      <w:sz w:val="20"/>
    </w:rPr>
  </w:style>
  <w:style w:type="character" w:customStyle="1" w:styleId="Overskrift1Tegn">
    <w:name w:val="Overskrift 1 Tegn"/>
    <w:basedOn w:val="Standardskrifttypeiafsnit"/>
    <w:link w:val="Overskrift1"/>
    <w:uiPriority w:val="1"/>
    <w:semiHidden/>
    <w:rsid w:val="001038FA"/>
    <w:rPr>
      <w:rFonts w:ascii="Segoe UI Semibold" w:eastAsia="Segoe UI Semibold" w:hAnsi="Segoe UI Semibold" w:cs="Segoe UI Semibold"/>
      <w:sz w:val="28"/>
      <w:szCs w:val="32"/>
      <w:lang w:eastAsia="en-US"/>
    </w:rPr>
  </w:style>
  <w:style w:type="character" w:customStyle="1" w:styleId="Overskrift2Tegn">
    <w:name w:val="Overskrift 2 Tegn"/>
    <w:basedOn w:val="Standardskrifttypeiafsnit"/>
    <w:link w:val="Overskrift2"/>
    <w:uiPriority w:val="1"/>
    <w:semiHidden/>
    <w:rsid w:val="007F5DDB"/>
    <w:rPr>
      <w:rFonts w:ascii="Segoe UI Semibold" w:eastAsiaTheme="majorEastAsia" w:hAnsi="Segoe UI Semibold" w:cstheme="majorBidi"/>
      <w:color w:val="191919" w:themeColor="text1"/>
      <w:sz w:val="24"/>
      <w:szCs w:val="26"/>
      <w:lang w:eastAsia="en-US"/>
    </w:rPr>
  </w:style>
  <w:style w:type="paragraph" w:customStyle="1" w:styleId="Tekstfelt">
    <w:name w:val="Tekstfelt"/>
    <w:basedOn w:val="Normal"/>
    <w:uiPriority w:val="5"/>
    <w:qFormat/>
    <w:rsid w:val="0068374E"/>
    <w:pPr>
      <w:tabs>
        <w:tab w:val="left" w:pos="1021"/>
        <w:tab w:val="left" w:pos="1701"/>
        <w:tab w:val="left" w:pos="2041"/>
      </w:tabs>
      <w:autoSpaceDE w:val="0"/>
      <w:autoSpaceDN w:val="0"/>
      <w:spacing w:before="160" w:after="60"/>
      <w:ind w:left="1022" w:hanging="403"/>
    </w:pPr>
    <w:rPr>
      <w:rFonts w:ascii="Segoe UI" w:eastAsia="Segoe UI Semibold" w:hAnsi="Segoe UI" w:cs="Segoe UI Semibold"/>
      <w:szCs w:val="22"/>
      <w:lang w:eastAsia="en-US"/>
    </w:rPr>
  </w:style>
  <w:style w:type="paragraph" w:styleId="Listeafsnit">
    <w:name w:val="List Paragraph"/>
    <w:basedOn w:val="Normal"/>
    <w:uiPriority w:val="34"/>
    <w:semiHidden/>
    <w:qFormat/>
    <w:rsid w:val="00C64EA8"/>
    <w:pPr>
      <w:numPr>
        <w:numId w:val="41"/>
      </w:numPr>
      <w:tabs>
        <w:tab w:val="left" w:pos="810"/>
        <w:tab w:val="left" w:pos="1350"/>
      </w:tabs>
      <w:spacing w:before="240" w:after="120"/>
    </w:pPr>
  </w:style>
  <w:style w:type="table" w:styleId="Tabel-Gitter">
    <w:name w:val="Table Grid"/>
    <w:basedOn w:val="Tabel-Normal"/>
    <w:uiPriority w:val="59"/>
    <w:rsid w:val="00207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semiHidden/>
    <w:rsid w:val="0051416B"/>
    <w:pPr>
      <w:tabs>
        <w:tab w:val="center" w:pos="4819"/>
        <w:tab w:val="right" w:pos="9638"/>
      </w:tabs>
      <w:spacing w:after="720" w:line="240" w:lineRule="auto"/>
    </w:pPr>
    <w:rPr>
      <w:caps/>
      <w:color w:val="808080"/>
      <w:sz w:val="16"/>
    </w:rPr>
  </w:style>
  <w:style w:type="character" w:customStyle="1" w:styleId="SidehovedTegn">
    <w:name w:val="Sidehoved Tegn"/>
    <w:basedOn w:val="Standardskrifttypeiafsnit"/>
    <w:link w:val="Sidehoved"/>
    <w:uiPriority w:val="99"/>
    <w:semiHidden/>
    <w:rsid w:val="000E1C54"/>
    <w:rPr>
      <w:rFonts w:asciiTheme="minorHAnsi" w:hAnsiTheme="minorHAnsi"/>
      <w:caps/>
      <w:color w:val="808080"/>
      <w:sz w:val="16"/>
    </w:rPr>
  </w:style>
  <w:style w:type="paragraph" w:styleId="Sidefod">
    <w:name w:val="footer"/>
    <w:basedOn w:val="Normal"/>
    <w:link w:val="SidefodTegn"/>
    <w:uiPriority w:val="99"/>
    <w:rsid w:val="00713481"/>
    <w:pPr>
      <w:tabs>
        <w:tab w:val="center" w:pos="4819"/>
        <w:tab w:val="right" w:pos="9638"/>
      </w:tabs>
      <w:jc w:val="right"/>
    </w:pPr>
    <w:rPr>
      <w:color w:val="191919" w:themeColor="text1"/>
      <w:sz w:val="16"/>
    </w:rPr>
  </w:style>
  <w:style w:type="character" w:customStyle="1" w:styleId="SidefodTegn">
    <w:name w:val="Sidefod Tegn"/>
    <w:basedOn w:val="Standardskrifttypeiafsnit"/>
    <w:link w:val="Sidefod"/>
    <w:uiPriority w:val="99"/>
    <w:rsid w:val="000E1C54"/>
    <w:rPr>
      <w:rFonts w:asciiTheme="minorHAnsi" w:hAnsiTheme="minorHAnsi"/>
      <w:color w:val="191919" w:themeColor="text1"/>
      <w:sz w:val="16"/>
    </w:rPr>
  </w:style>
  <w:style w:type="paragraph" w:styleId="Titel">
    <w:name w:val="Title"/>
    <w:basedOn w:val="Normal"/>
    <w:link w:val="TitelTegn"/>
    <w:uiPriority w:val="10"/>
    <w:semiHidden/>
    <w:qFormat/>
    <w:rsid w:val="00C76907"/>
    <w:pPr>
      <w:autoSpaceDE w:val="0"/>
      <w:autoSpaceDN w:val="0"/>
      <w:spacing w:after="240" w:line="400" w:lineRule="atLeast"/>
    </w:pPr>
    <w:rPr>
      <w:rFonts w:ascii="Segoe UI Semibold" w:eastAsia="Segoe UI Semibold" w:hAnsi="Segoe UI Semibold" w:cs="Segoe UI Semibold"/>
      <w:color w:val="252525" w:themeColor="accent1"/>
      <w:sz w:val="28"/>
      <w:szCs w:val="32"/>
      <w:lang w:eastAsia="en-US"/>
    </w:rPr>
  </w:style>
  <w:style w:type="character" w:customStyle="1" w:styleId="TitelTegn">
    <w:name w:val="Titel Tegn"/>
    <w:basedOn w:val="Standardskrifttypeiafsnit"/>
    <w:link w:val="Titel"/>
    <w:uiPriority w:val="10"/>
    <w:semiHidden/>
    <w:rsid w:val="000E1C54"/>
    <w:rPr>
      <w:rFonts w:ascii="Segoe UI Semibold" w:eastAsia="Segoe UI Semibold" w:hAnsi="Segoe UI Semibold" w:cs="Segoe UI Semibold"/>
      <w:color w:val="252525" w:themeColor="accent1"/>
      <w:sz w:val="28"/>
      <w:szCs w:val="32"/>
      <w:lang w:eastAsia="en-US"/>
    </w:rPr>
  </w:style>
  <w:style w:type="character" w:styleId="Pladsholdertekst">
    <w:name w:val="Placeholder Text"/>
    <w:basedOn w:val="Standardskrifttypeiafsnit"/>
    <w:uiPriority w:val="99"/>
    <w:semiHidden/>
    <w:rsid w:val="0020722B"/>
    <w:rPr>
      <w:color w:val="808080"/>
    </w:rPr>
  </w:style>
  <w:style w:type="character" w:customStyle="1" w:styleId="Normalkursiv">
    <w:name w:val="Normal kursiv"/>
    <w:basedOn w:val="Standardskrifttypeiafsnit"/>
    <w:uiPriority w:val="1"/>
    <w:semiHidden/>
    <w:qFormat/>
    <w:rsid w:val="0020722B"/>
    <w:rPr>
      <w:rFonts w:asciiTheme="minorHAnsi" w:hAnsiTheme="minorHAnsi" w:cstheme="minorHAnsi"/>
      <w:i/>
      <w:iCs/>
    </w:rPr>
  </w:style>
  <w:style w:type="paragraph" w:customStyle="1" w:styleId="Punktliste">
    <w:name w:val="Punktliste"/>
    <w:basedOn w:val="Normal"/>
    <w:uiPriority w:val="2"/>
    <w:semiHidden/>
    <w:qFormat/>
    <w:rsid w:val="00384365"/>
    <w:pPr>
      <w:numPr>
        <w:numId w:val="3"/>
      </w:numPr>
      <w:autoSpaceDE w:val="0"/>
      <w:autoSpaceDN w:val="0"/>
      <w:spacing w:after="240"/>
    </w:pPr>
    <w:rPr>
      <w:rFonts w:ascii="Segoe UI" w:eastAsia="Segoe UI Semibold" w:hAnsi="Segoe UI" w:cs="Segoe UI Semibold"/>
      <w:color w:val="252525" w:themeColor="accent1"/>
      <w:szCs w:val="22"/>
      <w:lang w:eastAsia="en-US"/>
    </w:rPr>
  </w:style>
  <w:style w:type="paragraph" w:customStyle="1" w:styleId="Lillemarkeringsoverskriftniv2">
    <w:name w:val="Lille markeringsoverskrift niv. 2"/>
    <w:basedOn w:val="Normal"/>
    <w:next w:val="Normal"/>
    <w:uiPriority w:val="2"/>
    <w:semiHidden/>
    <w:qFormat/>
    <w:rsid w:val="00E479B0"/>
    <w:pPr>
      <w:keepNext/>
      <w:spacing w:before="240" w:after="120" w:line="300" w:lineRule="atLeast"/>
      <w:ind w:left="794"/>
      <w:outlineLvl w:val="1"/>
    </w:pPr>
    <w:rPr>
      <w:rFonts w:asciiTheme="majorHAnsi" w:hAnsiTheme="majorHAnsi"/>
      <w:color w:val="252525" w:themeColor="accent1"/>
      <w:szCs w:val="24"/>
    </w:rPr>
  </w:style>
  <w:style w:type="table" w:styleId="Tabel-Web3">
    <w:name w:val="Table Web 3"/>
    <w:basedOn w:val="Tabel-Normal"/>
    <w:uiPriority w:val="99"/>
    <w:rsid w:val="005A31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ittertabel1-lys-farve1">
    <w:name w:val="Grid Table 1 Light Accent 1"/>
    <w:basedOn w:val="Tabel-Normal"/>
    <w:uiPriority w:val="46"/>
    <w:rsid w:val="005A31D4"/>
    <w:tblPr>
      <w:tblStyleRowBandSize w:val="1"/>
      <w:tblStyleColBandSize w:val="1"/>
      <w:tblBorders>
        <w:top w:val="single" w:sz="4" w:space="0" w:color="A7A7A7" w:themeColor="accent1" w:themeTint="66"/>
        <w:left w:val="single" w:sz="4" w:space="0" w:color="A7A7A7" w:themeColor="accent1" w:themeTint="66"/>
        <w:bottom w:val="single" w:sz="4" w:space="0" w:color="A7A7A7" w:themeColor="accent1" w:themeTint="66"/>
        <w:right w:val="single" w:sz="4" w:space="0" w:color="A7A7A7" w:themeColor="accent1" w:themeTint="66"/>
        <w:insideH w:val="single" w:sz="4" w:space="0" w:color="A7A7A7" w:themeColor="accent1" w:themeTint="66"/>
        <w:insideV w:val="single" w:sz="4" w:space="0" w:color="A7A7A7"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A31D4"/>
    <w:tblPr>
      <w:tblStyleRowBandSize w:val="1"/>
      <w:tblStyleColBandSize w:val="1"/>
      <w:tblBorders>
        <w:top w:val="single" w:sz="4" w:space="0" w:color="F7F7F7" w:themeColor="accent2" w:themeTint="66"/>
        <w:left w:val="single" w:sz="4" w:space="0" w:color="F7F7F7" w:themeColor="accent2" w:themeTint="66"/>
        <w:bottom w:val="single" w:sz="4" w:space="0" w:color="F7F7F7" w:themeColor="accent2" w:themeTint="66"/>
        <w:right w:val="single" w:sz="4" w:space="0" w:color="F7F7F7" w:themeColor="accent2" w:themeTint="66"/>
        <w:insideH w:val="single" w:sz="4" w:space="0" w:color="F7F7F7" w:themeColor="accent2" w:themeTint="66"/>
        <w:insideV w:val="single" w:sz="4" w:space="0" w:color="F7F7F7" w:themeColor="accent2" w:themeTint="66"/>
      </w:tblBorders>
    </w:tblPr>
    <w:tblStylePr w:type="firstRow">
      <w:rPr>
        <w:b/>
        <w:bCs/>
      </w:rPr>
      <w:tblPr/>
      <w:tcPr>
        <w:tcBorders>
          <w:bottom w:val="single" w:sz="12" w:space="0" w:color="F3F3F3" w:themeColor="accent2" w:themeTint="99"/>
        </w:tcBorders>
      </w:tcPr>
    </w:tblStylePr>
    <w:tblStylePr w:type="lastRow">
      <w:rPr>
        <w:b/>
        <w:bCs/>
      </w:rPr>
      <w:tblPr/>
      <w:tcPr>
        <w:tcBorders>
          <w:top w:val="double" w:sz="2" w:space="0" w:color="F3F3F3" w:themeColor="accent2" w:themeTint="99"/>
        </w:tcBorders>
      </w:tcPr>
    </w:tblStylePr>
    <w:tblStylePr w:type="firstCol">
      <w:rPr>
        <w:b/>
        <w:bCs/>
      </w:rPr>
    </w:tblStylePr>
    <w:tblStylePr w:type="lastCol">
      <w:rPr>
        <w:b/>
        <w:bCs/>
      </w:rPr>
    </w:tblStylePr>
  </w:style>
  <w:style w:type="table" w:styleId="Gittertabel5-mrk-farve2">
    <w:name w:val="Grid Table 5 Dark Accent 2"/>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EB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EB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EB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EBEB" w:themeFill="accent2"/>
      </w:tcPr>
    </w:tblStylePr>
    <w:tblStylePr w:type="band1Vert">
      <w:tblPr/>
      <w:tcPr>
        <w:shd w:val="clear" w:color="auto" w:fill="F7F7F7" w:themeFill="accent2" w:themeFillTint="66"/>
      </w:tcPr>
    </w:tblStylePr>
    <w:tblStylePr w:type="band1Horz">
      <w:tblPr/>
      <w:tcPr>
        <w:shd w:val="clear" w:color="auto" w:fill="F7F7F7" w:themeFill="accent2" w:themeFillTint="66"/>
      </w:tcPr>
    </w:tblStylePr>
  </w:style>
  <w:style w:type="table" w:styleId="Gittertabel5-mrk-farve1">
    <w:name w:val="Grid Table 5 Dark Accent 1"/>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25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25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25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2525" w:themeFill="accent1"/>
      </w:tcPr>
    </w:tblStylePr>
    <w:tblStylePr w:type="band1Vert">
      <w:tblPr/>
      <w:tcPr>
        <w:shd w:val="clear" w:color="auto" w:fill="A7A7A7" w:themeFill="accent1" w:themeFillTint="66"/>
      </w:tcPr>
    </w:tblStylePr>
    <w:tblStylePr w:type="band1Horz">
      <w:tblPr/>
      <w:tcPr>
        <w:shd w:val="clear" w:color="auto" w:fill="A7A7A7" w:themeFill="accent1" w:themeFillTint="66"/>
      </w:tcPr>
    </w:tblStylePr>
  </w:style>
  <w:style w:type="table" w:styleId="Gittertabel4-farve6">
    <w:name w:val="Grid Table 4 Accent 6"/>
    <w:basedOn w:val="Tabel-Normal"/>
    <w:uiPriority w:val="49"/>
    <w:rsid w:val="005A31D4"/>
    <w:tblPr>
      <w:tblStyleRowBandSize w:val="1"/>
      <w:tblStyleColBandSize w:val="1"/>
      <w:tblBorders>
        <w:top w:val="single" w:sz="4" w:space="0" w:color="F5C27A" w:themeColor="accent6" w:themeTint="99"/>
        <w:left w:val="single" w:sz="4" w:space="0" w:color="F5C27A" w:themeColor="accent6" w:themeTint="99"/>
        <w:bottom w:val="single" w:sz="4" w:space="0" w:color="F5C27A" w:themeColor="accent6" w:themeTint="99"/>
        <w:right w:val="single" w:sz="4" w:space="0" w:color="F5C27A" w:themeColor="accent6" w:themeTint="99"/>
        <w:insideH w:val="single" w:sz="4" w:space="0" w:color="F5C27A" w:themeColor="accent6" w:themeTint="99"/>
        <w:insideV w:val="single" w:sz="4" w:space="0" w:color="F5C27A" w:themeColor="accent6" w:themeTint="99"/>
      </w:tblBorders>
    </w:tblPr>
    <w:tblStylePr w:type="firstRow">
      <w:rPr>
        <w:b/>
        <w:bCs/>
        <w:color w:val="FFFFFF" w:themeColor="background1"/>
      </w:rPr>
      <w:tblPr/>
      <w:tcPr>
        <w:tcBorders>
          <w:top w:val="single" w:sz="4" w:space="0" w:color="EF9B23" w:themeColor="accent6"/>
          <w:left w:val="single" w:sz="4" w:space="0" w:color="EF9B23" w:themeColor="accent6"/>
          <w:bottom w:val="single" w:sz="4" w:space="0" w:color="EF9B23" w:themeColor="accent6"/>
          <w:right w:val="single" w:sz="4" w:space="0" w:color="EF9B23" w:themeColor="accent6"/>
          <w:insideH w:val="nil"/>
          <w:insideV w:val="nil"/>
        </w:tcBorders>
        <w:shd w:val="clear" w:color="auto" w:fill="EF9B23" w:themeFill="accent6"/>
      </w:tcPr>
    </w:tblStylePr>
    <w:tblStylePr w:type="lastRow">
      <w:rPr>
        <w:b/>
        <w:bCs/>
      </w:rPr>
      <w:tblPr/>
      <w:tcPr>
        <w:tcBorders>
          <w:top w:val="double" w:sz="4" w:space="0" w:color="EF9B23" w:themeColor="accent6"/>
        </w:tcBorders>
      </w:tcPr>
    </w:tblStylePr>
    <w:tblStylePr w:type="firstCol">
      <w:rPr>
        <w:b/>
        <w:bCs/>
      </w:rPr>
    </w:tblStylePr>
    <w:tblStylePr w:type="lastCol">
      <w:rPr>
        <w:b/>
        <w:bCs/>
      </w:rPr>
    </w:tblStylePr>
    <w:tblStylePr w:type="band1Vert">
      <w:tblPr/>
      <w:tcPr>
        <w:shd w:val="clear" w:color="auto" w:fill="FBEAD2" w:themeFill="accent6" w:themeFillTint="33"/>
      </w:tcPr>
    </w:tblStylePr>
    <w:tblStylePr w:type="band1Horz">
      <w:tblPr/>
      <w:tcPr>
        <w:shd w:val="clear" w:color="auto" w:fill="FBEAD2" w:themeFill="accent6" w:themeFillTint="33"/>
      </w:tcPr>
    </w:tblStylePr>
  </w:style>
  <w:style w:type="table" w:styleId="Gittertabel5-mrk">
    <w:name w:val="Grid Table 5 Dark"/>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191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191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191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1919" w:themeFill="text1"/>
      </w:tcPr>
    </w:tblStylePr>
    <w:tblStylePr w:type="band1Vert">
      <w:tblPr/>
      <w:tcPr>
        <w:shd w:val="clear" w:color="auto" w:fill="A3A3A3" w:themeFill="text1" w:themeFillTint="66"/>
      </w:tcPr>
    </w:tblStylePr>
    <w:tblStylePr w:type="band1Horz">
      <w:tblPr/>
      <w:tcPr>
        <w:shd w:val="clear" w:color="auto" w:fill="A3A3A3" w:themeFill="text1" w:themeFillTint="66"/>
      </w:tcPr>
    </w:tblStylePr>
  </w:style>
  <w:style w:type="table" w:styleId="Tabelgitter-lys">
    <w:name w:val="Grid Table Light"/>
    <w:basedOn w:val="Tabel-Normal"/>
    <w:uiPriority w:val="40"/>
    <w:rsid w:val="00C41A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C41A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rsid w:val="00D63BE7"/>
    <w:pPr>
      <w:spacing w:before="100" w:beforeAutospacing="1" w:after="100" w:afterAutospacing="1"/>
    </w:pPr>
    <w:rPr>
      <w:rFonts w:ascii="Times New Roman" w:hAnsi="Times New Roman"/>
      <w:szCs w:val="24"/>
    </w:rPr>
  </w:style>
  <w:style w:type="character" w:styleId="Kommentarhenvisning">
    <w:name w:val="annotation reference"/>
    <w:basedOn w:val="Standardskrifttypeiafsnit"/>
    <w:uiPriority w:val="99"/>
    <w:semiHidden/>
    <w:rsid w:val="00804BA1"/>
    <w:rPr>
      <w:sz w:val="16"/>
      <w:szCs w:val="16"/>
    </w:rPr>
  </w:style>
  <w:style w:type="paragraph" w:styleId="Kommentartekst">
    <w:name w:val="annotation text"/>
    <w:basedOn w:val="Normal"/>
    <w:link w:val="KommentartekstTegn"/>
    <w:uiPriority w:val="99"/>
    <w:semiHidden/>
    <w:rsid w:val="00804BA1"/>
  </w:style>
  <w:style w:type="character" w:customStyle="1" w:styleId="KommentartekstTegn">
    <w:name w:val="Kommentartekst Tegn"/>
    <w:basedOn w:val="Standardskrifttypeiafsnit"/>
    <w:link w:val="Kommentartekst"/>
    <w:uiPriority w:val="99"/>
    <w:semiHidden/>
    <w:rsid w:val="000E1C54"/>
    <w:rPr>
      <w:rFonts w:asciiTheme="minorHAnsi" w:hAnsiTheme="minorHAnsi"/>
    </w:rPr>
  </w:style>
  <w:style w:type="paragraph" w:styleId="Kommentaremne">
    <w:name w:val="annotation subject"/>
    <w:basedOn w:val="Kommentartekst"/>
    <w:next w:val="Kommentartekst"/>
    <w:link w:val="KommentaremneTegn"/>
    <w:uiPriority w:val="99"/>
    <w:semiHidden/>
    <w:rsid w:val="00804BA1"/>
    <w:rPr>
      <w:b/>
      <w:bCs/>
    </w:rPr>
  </w:style>
  <w:style w:type="character" w:customStyle="1" w:styleId="KommentaremneTegn">
    <w:name w:val="Kommentaremne Tegn"/>
    <w:basedOn w:val="KommentartekstTegn"/>
    <w:link w:val="Kommentaremne"/>
    <w:uiPriority w:val="99"/>
    <w:semiHidden/>
    <w:rsid w:val="000E1C54"/>
    <w:rPr>
      <w:rFonts w:asciiTheme="minorHAnsi" w:hAnsiTheme="minorHAnsi"/>
      <w:b/>
      <w:bCs/>
    </w:rPr>
  </w:style>
  <w:style w:type="character" w:styleId="Hyperlink">
    <w:name w:val="Hyperlink"/>
    <w:basedOn w:val="Standardskrifttypeiafsnit"/>
    <w:uiPriority w:val="99"/>
    <w:semiHidden/>
    <w:rsid w:val="00F944F2"/>
    <w:rPr>
      <w:color w:val="0000FF"/>
      <w:u w:val="single"/>
    </w:rPr>
  </w:style>
  <w:style w:type="paragraph" w:styleId="Korrektur">
    <w:name w:val="Revision"/>
    <w:hidden/>
    <w:uiPriority w:val="99"/>
    <w:semiHidden/>
    <w:rsid w:val="004F30E4"/>
    <w:rPr>
      <w:rFonts w:ascii="Arial" w:hAnsi="Arial"/>
      <w:sz w:val="24"/>
    </w:rPr>
  </w:style>
  <w:style w:type="character" w:styleId="Ulstomtale">
    <w:name w:val="Unresolved Mention"/>
    <w:basedOn w:val="Standardskrifttypeiafsnit"/>
    <w:uiPriority w:val="99"/>
    <w:semiHidden/>
    <w:rsid w:val="00C97C32"/>
    <w:rPr>
      <w:color w:val="605E5C"/>
      <w:shd w:val="clear" w:color="auto" w:fill="E1DFDD"/>
    </w:rPr>
  </w:style>
  <w:style w:type="paragraph" w:customStyle="1" w:styleId="Punktlisteunderpunkt">
    <w:name w:val="Punktliste underpunkt"/>
    <w:basedOn w:val="Normal"/>
    <w:semiHidden/>
    <w:qFormat/>
    <w:rsid w:val="009A2167"/>
    <w:pPr>
      <w:numPr>
        <w:numId w:val="6"/>
      </w:numPr>
    </w:pPr>
  </w:style>
  <w:style w:type="character" w:styleId="BesgtLink">
    <w:name w:val="FollowedHyperlink"/>
    <w:basedOn w:val="Standardskrifttypeiafsnit"/>
    <w:uiPriority w:val="99"/>
    <w:semiHidden/>
    <w:rsid w:val="00566CDF"/>
    <w:rPr>
      <w:color w:val="007EC1" w:themeColor="followedHyperlink"/>
      <w:u w:val="single"/>
    </w:rPr>
  </w:style>
  <w:style w:type="character" w:customStyle="1" w:styleId="Overskrift3Tegn">
    <w:name w:val="Overskrift 3 Tegn"/>
    <w:basedOn w:val="Standardskrifttypeiafsnit"/>
    <w:link w:val="Overskrift3"/>
    <w:uiPriority w:val="9"/>
    <w:semiHidden/>
    <w:rsid w:val="00B1749E"/>
    <w:rPr>
      <w:rFonts w:asciiTheme="majorHAnsi" w:eastAsiaTheme="majorEastAsia" w:hAnsiTheme="majorHAnsi" w:cstheme="majorBidi"/>
      <w:color w:val="121212" w:themeColor="accent1" w:themeShade="7F"/>
      <w:sz w:val="21"/>
      <w:szCs w:val="24"/>
    </w:rPr>
  </w:style>
  <w:style w:type="paragraph" w:customStyle="1" w:styleId="Tekstfeltindrykket2niveau">
    <w:name w:val="Tekstfelt indrykket 2. niveau"/>
    <w:basedOn w:val="Tekstfelt"/>
    <w:semiHidden/>
    <w:qFormat/>
    <w:rsid w:val="00822C4B"/>
    <w:pPr>
      <w:tabs>
        <w:tab w:val="clear" w:pos="1021"/>
        <w:tab w:val="left" w:pos="1418"/>
      </w:tabs>
      <w:ind w:left="1418"/>
    </w:pPr>
  </w:style>
  <w:style w:type="paragraph" w:customStyle="1" w:styleId="Tekstfeltoverskrift">
    <w:name w:val="Tekstfeltoverskrift"/>
    <w:basedOn w:val="Normal"/>
    <w:semiHidden/>
    <w:qFormat/>
    <w:rsid w:val="001B0EFE"/>
    <w:pPr>
      <w:keepNext/>
      <w:spacing w:before="120"/>
      <w:ind w:left="806"/>
    </w:pPr>
    <w:rPr>
      <w:rFonts w:asciiTheme="majorHAnsi" w:hAnsiTheme="majorHAnsi"/>
    </w:rPr>
  </w:style>
  <w:style w:type="paragraph" w:customStyle="1" w:styleId="Tekstfeltindrykket1niv">
    <w:name w:val="Tekstfelt indrykket 1 niv."/>
    <w:basedOn w:val="Normal"/>
    <w:semiHidden/>
    <w:qFormat/>
    <w:rsid w:val="00002CDB"/>
    <w:pPr>
      <w:ind w:left="624"/>
    </w:pPr>
  </w:style>
  <w:style w:type="paragraph" w:customStyle="1" w:styleId="Note">
    <w:name w:val="Note"/>
    <w:basedOn w:val="Normal"/>
    <w:semiHidden/>
    <w:qFormat/>
    <w:rsid w:val="005314F1"/>
    <w:pPr>
      <w:spacing w:after="80"/>
      <w:ind w:left="397"/>
    </w:pPr>
    <w:rPr>
      <w:color w:val="004D83" w:themeColor="text2"/>
      <w:sz w:val="18"/>
      <w:lang w:eastAsia="en-US"/>
    </w:rPr>
  </w:style>
  <w:style w:type="paragraph" w:customStyle="1" w:styleId="Overskrift1ikkenummereret">
    <w:name w:val="Overskrift 1 ikke nummereret"/>
    <w:basedOn w:val="Normal"/>
    <w:next w:val="Normal"/>
    <w:semiHidden/>
    <w:qFormat/>
    <w:rsid w:val="00C149C8"/>
    <w:pPr>
      <w:keepNext/>
      <w:keepLines/>
      <w:spacing w:before="480" w:after="240"/>
    </w:pPr>
    <w:rPr>
      <w:rFonts w:asciiTheme="majorHAnsi" w:eastAsia="Segoe UI Semibold" w:hAnsiTheme="majorHAnsi" w:cs="Segoe UI Semibold"/>
      <w:bCs/>
      <w:color w:val="191919" w:themeColor="text1"/>
      <w:sz w:val="24"/>
      <w:szCs w:val="26"/>
      <w:lang w:eastAsia="en-US"/>
    </w:rPr>
  </w:style>
  <w:style w:type="paragraph" w:customStyle="1" w:styleId="Overskrift2ikkenummereret">
    <w:name w:val="Overskrift 2 ikke nummereret"/>
    <w:basedOn w:val="Normal"/>
    <w:semiHidden/>
    <w:qFormat/>
    <w:rsid w:val="00C149C8"/>
    <w:pPr>
      <w:keepNext/>
      <w:keepLines/>
      <w:spacing w:before="280" w:after="80"/>
    </w:pPr>
    <w:rPr>
      <w:rFonts w:asciiTheme="majorHAnsi" w:eastAsia="Segoe UI Semibold" w:hAnsiTheme="majorHAnsi"/>
      <w:sz w:val="21"/>
    </w:rPr>
  </w:style>
  <w:style w:type="paragraph" w:customStyle="1" w:styleId="Punktlisteindrykkettekst">
    <w:name w:val="Punktliste indrykket tekst"/>
    <w:basedOn w:val="Normal"/>
    <w:semiHidden/>
    <w:qFormat/>
    <w:rsid w:val="00384365"/>
    <w:pPr>
      <w:spacing w:after="240"/>
      <w:ind w:left="794"/>
    </w:pPr>
    <w:rPr>
      <w:rFonts w:ascii="Segoe UI" w:eastAsia="Segoe UI Semibold" w:hAnsi="Segoe UI" w:cs="Segoe UI Semibold"/>
      <w:color w:val="191919" w:themeColor="text1"/>
      <w:szCs w:val="22"/>
      <w:lang w:eastAsia="en-US"/>
    </w:rPr>
  </w:style>
  <w:style w:type="paragraph" w:customStyle="1" w:styleId="Bogstavoverskrift">
    <w:name w:val="Bogstav overskrift"/>
    <w:basedOn w:val="Listeafsnit"/>
    <w:next w:val="Normal"/>
    <w:semiHidden/>
    <w:qFormat/>
    <w:rsid w:val="000E1C54"/>
    <w:pPr>
      <w:keepNext/>
      <w:numPr>
        <w:numId w:val="14"/>
      </w:numPr>
      <w:spacing w:before="360"/>
      <w:ind w:left="397" w:hanging="397"/>
    </w:pPr>
    <w:rPr>
      <w:rFonts w:asciiTheme="majorHAnsi" w:hAnsiTheme="majorHAnsi" w:cstheme="majorHAnsi"/>
      <w:color w:val="666666" w:themeColor="accent4"/>
      <w:sz w:val="22"/>
      <w:szCs w:val="21"/>
    </w:rPr>
  </w:style>
  <w:style w:type="paragraph" w:styleId="Fodnotetekst">
    <w:name w:val="footnote text"/>
    <w:basedOn w:val="Normal"/>
    <w:link w:val="FodnotetekstTegn"/>
    <w:uiPriority w:val="99"/>
    <w:semiHidden/>
    <w:rsid w:val="00116B5B"/>
    <w:pPr>
      <w:spacing w:line="240" w:lineRule="auto"/>
    </w:pPr>
  </w:style>
  <w:style w:type="character" w:customStyle="1" w:styleId="FodnotetekstTegn">
    <w:name w:val="Fodnotetekst Tegn"/>
    <w:basedOn w:val="Standardskrifttypeiafsnit"/>
    <w:link w:val="Fodnotetekst"/>
    <w:uiPriority w:val="99"/>
    <w:semiHidden/>
    <w:rsid w:val="00116B5B"/>
    <w:rPr>
      <w:rFonts w:asciiTheme="minorHAnsi" w:hAnsiTheme="minorHAnsi"/>
    </w:rPr>
  </w:style>
  <w:style w:type="character" w:styleId="Fodnotehenvisning">
    <w:name w:val="footnote reference"/>
    <w:basedOn w:val="Standardskrifttypeiafsnit"/>
    <w:uiPriority w:val="99"/>
    <w:semiHidden/>
    <w:rsid w:val="00116B5B"/>
    <w:rPr>
      <w:vertAlign w:val="superscript"/>
    </w:rPr>
  </w:style>
  <w:style w:type="paragraph" w:customStyle="1" w:styleId="Heading3a">
    <w:name w:val="Heading 3a"/>
    <w:basedOn w:val="Overskrift3"/>
    <w:qFormat/>
    <w:rsid w:val="00B1749E"/>
  </w:style>
  <w:style w:type="paragraph" w:customStyle="1" w:styleId="Heading3b">
    <w:name w:val="Heading 3b"/>
    <w:basedOn w:val="Overskrift3"/>
    <w:qFormat/>
    <w:rsid w:val="00D74C1D"/>
    <w:pPr>
      <w:spacing w:after="40"/>
    </w:pPr>
  </w:style>
  <w:style w:type="paragraph" w:customStyle="1" w:styleId="Heading3c">
    <w:name w:val="Heading 3c"/>
    <w:basedOn w:val="Overskrift3"/>
    <w:qFormat/>
    <w:rsid w:val="00C50272"/>
    <w:pPr>
      <w:numPr>
        <w:numId w:val="0"/>
      </w:numPr>
      <w:tabs>
        <w:tab w:val="clear" w:pos="720"/>
        <w:tab w:val="clear" w:pos="990"/>
        <w:tab w:val="clear" w:pos="1170"/>
      </w:tabs>
      <w:autoSpaceDE w:val="0"/>
      <w:autoSpaceDN w:val="0"/>
      <w:spacing w:before="280" w:after="40"/>
      <w:ind w:left="630" w:hanging="630"/>
    </w:pPr>
    <w:rPr>
      <w:color w:val="191919" w:themeColor="text1"/>
      <w:szCs w:val="26"/>
      <w:lang w:eastAsia="en-US"/>
    </w:rPr>
  </w:style>
  <w:style w:type="character" w:customStyle="1" w:styleId="Overskrift4Tegn">
    <w:name w:val="Overskrift 4 Tegn"/>
    <w:basedOn w:val="Standardskrifttypeiafsnit"/>
    <w:link w:val="Overskrift4"/>
    <w:uiPriority w:val="9"/>
    <w:semiHidden/>
    <w:rsid w:val="000502BC"/>
    <w:rPr>
      <w:rFonts w:asciiTheme="majorHAnsi" w:eastAsiaTheme="majorEastAsia" w:hAnsiTheme="majorHAnsi" w:cstheme="majorBidi"/>
      <w:iCs/>
      <w:color w:val="1B1B1B" w:themeColor="accent1" w:themeShade="BF"/>
    </w:rPr>
  </w:style>
  <w:style w:type="paragraph" w:customStyle="1" w:styleId="Heading3d">
    <w:name w:val="Heading 3d"/>
    <w:basedOn w:val="Heading3b"/>
    <w:qFormat/>
    <w:rsid w:val="00544B73"/>
  </w:style>
  <w:style w:type="paragraph" w:customStyle="1" w:styleId="Heading3e">
    <w:name w:val="Heading 3e"/>
    <w:basedOn w:val="Overskrift3"/>
    <w:qFormat/>
    <w:rsid w:val="00631E56"/>
    <w:pPr>
      <w:spacing w:before="240" w:after="120"/>
      <w:ind w:left="720" w:hanging="360"/>
    </w:pPr>
  </w:style>
  <w:style w:type="paragraph" w:customStyle="1" w:styleId="Heading4a">
    <w:name w:val="Heading 4a"/>
    <w:basedOn w:val="Overskrift4"/>
    <w:qFormat/>
    <w:rsid w:val="00AE5262"/>
    <w:pPr>
      <w:numPr>
        <w:numId w:val="42"/>
      </w:numPr>
    </w:pPr>
  </w:style>
  <w:style w:type="paragraph" w:styleId="Opstilling-punkttegn">
    <w:name w:val="List Bullet"/>
    <w:basedOn w:val="Normal"/>
    <w:uiPriority w:val="99"/>
    <w:semiHidden/>
    <w:rsid w:val="00CB63F1"/>
    <w:pPr>
      <w:numPr>
        <w:numId w:val="44"/>
      </w:numPr>
      <w:contextualSpacing/>
    </w:pPr>
  </w:style>
  <w:style w:type="paragraph" w:styleId="Opstilling-punkttegn2">
    <w:name w:val="List Bullet 2"/>
    <w:basedOn w:val="Normal"/>
    <w:uiPriority w:val="99"/>
    <w:semiHidden/>
    <w:rsid w:val="00325AE1"/>
    <w:pPr>
      <w:numPr>
        <w:numId w:val="57"/>
      </w:numPr>
    </w:pPr>
  </w:style>
  <w:style w:type="paragraph" w:customStyle="1" w:styleId="Normal1">
    <w:name w:val="Normal1"/>
    <w:basedOn w:val="Tekstfeltindrykket1niv"/>
    <w:qFormat/>
    <w:rsid w:val="0024458C"/>
  </w:style>
  <w:style w:type="paragraph" w:customStyle="1" w:styleId="Normal2">
    <w:name w:val="Normal2"/>
    <w:basedOn w:val="Tekstfeltindrykket1niv"/>
    <w:qFormat/>
    <w:rsid w:val="0024458C"/>
    <w:pPr>
      <w:tabs>
        <w:tab w:val="left" w:pos="810"/>
      </w:tabs>
      <w:ind w:left="720" w:firstLine="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26212">
      <w:bodyDiv w:val="1"/>
      <w:marLeft w:val="0"/>
      <w:marRight w:val="0"/>
      <w:marTop w:val="0"/>
      <w:marBottom w:val="0"/>
      <w:divBdr>
        <w:top w:val="none" w:sz="0" w:space="0" w:color="auto"/>
        <w:left w:val="none" w:sz="0" w:space="0" w:color="auto"/>
        <w:bottom w:val="none" w:sz="0" w:space="0" w:color="auto"/>
        <w:right w:val="none" w:sz="0" w:space="0" w:color="auto"/>
      </w:divBdr>
      <w:divsChild>
        <w:div w:id="1990788227">
          <w:marLeft w:val="0"/>
          <w:marRight w:val="0"/>
          <w:marTop w:val="0"/>
          <w:marBottom w:val="0"/>
          <w:divBdr>
            <w:top w:val="none" w:sz="0" w:space="0" w:color="auto"/>
            <w:left w:val="none" w:sz="0" w:space="0" w:color="auto"/>
            <w:bottom w:val="none" w:sz="0" w:space="0" w:color="auto"/>
            <w:right w:val="none" w:sz="0" w:space="0" w:color="auto"/>
          </w:divBdr>
          <w:divsChild>
            <w:div w:id="29185373">
              <w:marLeft w:val="0"/>
              <w:marRight w:val="0"/>
              <w:marTop w:val="0"/>
              <w:marBottom w:val="0"/>
              <w:divBdr>
                <w:top w:val="none" w:sz="0" w:space="0" w:color="auto"/>
                <w:left w:val="none" w:sz="0" w:space="0" w:color="auto"/>
                <w:bottom w:val="none" w:sz="0" w:space="0" w:color="auto"/>
                <w:right w:val="none" w:sz="0" w:space="0" w:color="auto"/>
              </w:divBdr>
              <w:divsChild>
                <w:div w:id="2131970964">
                  <w:marLeft w:val="0"/>
                  <w:marRight w:val="0"/>
                  <w:marTop w:val="0"/>
                  <w:marBottom w:val="0"/>
                  <w:divBdr>
                    <w:top w:val="none" w:sz="0" w:space="0" w:color="auto"/>
                    <w:left w:val="none" w:sz="0" w:space="0" w:color="auto"/>
                    <w:bottom w:val="none" w:sz="0" w:space="0" w:color="auto"/>
                    <w:right w:val="none" w:sz="0" w:space="0" w:color="auto"/>
                  </w:divBdr>
                  <w:divsChild>
                    <w:div w:id="4059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3937">
      <w:bodyDiv w:val="1"/>
      <w:marLeft w:val="0"/>
      <w:marRight w:val="0"/>
      <w:marTop w:val="0"/>
      <w:marBottom w:val="0"/>
      <w:divBdr>
        <w:top w:val="none" w:sz="0" w:space="0" w:color="auto"/>
        <w:left w:val="none" w:sz="0" w:space="0" w:color="auto"/>
        <w:bottom w:val="none" w:sz="0" w:space="0" w:color="auto"/>
        <w:right w:val="none" w:sz="0" w:space="0" w:color="auto"/>
      </w:divBdr>
    </w:div>
    <w:div w:id="1386222143">
      <w:bodyDiv w:val="1"/>
      <w:marLeft w:val="0"/>
      <w:marRight w:val="0"/>
      <w:marTop w:val="0"/>
      <w:marBottom w:val="0"/>
      <w:divBdr>
        <w:top w:val="none" w:sz="0" w:space="0" w:color="auto"/>
        <w:left w:val="none" w:sz="0" w:space="0" w:color="auto"/>
        <w:bottom w:val="none" w:sz="0" w:space="0" w:color="auto"/>
        <w:right w:val="none" w:sz="0" w:space="0" w:color="auto"/>
      </w:divBdr>
    </w:div>
    <w:div w:id="1397124488">
      <w:bodyDiv w:val="1"/>
      <w:marLeft w:val="0"/>
      <w:marRight w:val="0"/>
      <w:marTop w:val="0"/>
      <w:marBottom w:val="0"/>
      <w:divBdr>
        <w:top w:val="none" w:sz="0" w:space="0" w:color="auto"/>
        <w:left w:val="none" w:sz="0" w:space="0" w:color="auto"/>
        <w:bottom w:val="none" w:sz="0" w:space="0" w:color="auto"/>
        <w:right w:val="none" w:sz="0" w:space="0" w:color="auto"/>
      </w:divBdr>
    </w:div>
    <w:div w:id="17989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tsinformation.dk/eli/lta/2021/14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50952\Desktop\Ans&#248;gningsskema_D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7A17AB5E70469EA6D4F06605EDDA43"/>
        <w:category>
          <w:name w:val="Generelt"/>
          <w:gallery w:val="placeholder"/>
        </w:category>
        <w:types>
          <w:type w:val="bbPlcHdr"/>
        </w:types>
        <w:behaviors>
          <w:behavior w:val="content"/>
        </w:behaviors>
        <w:guid w:val="{8C36D295-77E6-4C9E-973F-BC463DA88491}"/>
      </w:docPartPr>
      <w:docPartBody>
        <w:p w:rsidR="006F3B92" w:rsidRDefault="0048250B" w:rsidP="0048250B">
          <w:pPr>
            <w:pStyle w:val="6F7A17AB5E70469EA6D4F06605EDDA433"/>
          </w:pPr>
          <w:r>
            <w:rPr>
              <w:rStyle w:val="Pladsholdertekst"/>
            </w:rPr>
            <w:t>[Klik her for at skrive tekst]</w:t>
          </w:r>
        </w:p>
      </w:docPartBody>
    </w:docPart>
    <w:docPart>
      <w:docPartPr>
        <w:name w:val="F977B923B3FA41729CBC34A58BAACEFF"/>
        <w:category>
          <w:name w:val="General"/>
          <w:gallery w:val="placeholder"/>
        </w:category>
        <w:types>
          <w:type w:val="bbPlcHdr"/>
        </w:types>
        <w:behaviors>
          <w:behavior w:val="content"/>
        </w:behaviors>
        <w:guid w:val="{08AFD36B-0F5E-418C-91FF-8F81CF14E075}"/>
      </w:docPartPr>
      <w:docPartBody>
        <w:p w:rsidR="00E81DC7" w:rsidRDefault="001B3D27" w:rsidP="001B3D27">
          <w:pPr>
            <w:pStyle w:val="F977B923B3FA41729CBC34A58BAACEFF1"/>
          </w:pPr>
          <w:r w:rsidRPr="00C84F05">
            <w:rPr>
              <w:rStyle w:val="Pladsholdertekst"/>
            </w:rPr>
            <w:t>[Klik her for at skrive tekst]</w:t>
          </w:r>
        </w:p>
      </w:docPartBody>
    </w:docPart>
    <w:docPart>
      <w:docPartPr>
        <w:name w:val="BCAAF5F8C0B94934827B8300C9AAE1D6"/>
        <w:category>
          <w:name w:val="General"/>
          <w:gallery w:val="placeholder"/>
        </w:category>
        <w:types>
          <w:type w:val="bbPlcHdr"/>
        </w:types>
        <w:behaviors>
          <w:behavior w:val="content"/>
        </w:behaviors>
        <w:guid w:val="{0B881B72-5BB0-4BEE-BC49-3C81F316E639}"/>
      </w:docPartPr>
      <w:docPartBody>
        <w:p w:rsidR="00E81DC7" w:rsidRDefault="001B3D27" w:rsidP="001B3D27">
          <w:pPr>
            <w:pStyle w:val="BCAAF5F8C0B94934827B8300C9AAE1D61"/>
          </w:pPr>
          <w:r w:rsidRPr="00C84F05">
            <w:rPr>
              <w:rStyle w:val="Pladsholdertekst"/>
            </w:rPr>
            <w:t>[Klik her for at skrive tekst]</w:t>
          </w:r>
        </w:p>
      </w:docPartBody>
    </w:docPart>
    <w:docPart>
      <w:docPartPr>
        <w:name w:val="F3DA87940F5F4FBABA086F5FD36AD089"/>
        <w:category>
          <w:name w:val="General"/>
          <w:gallery w:val="placeholder"/>
        </w:category>
        <w:types>
          <w:type w:val="bbPlcHdr"/>
        </w:types>
        <w:behaviors>
          <w:behavior w:val="content"/>
        </w:behaviors>
        <w:guid w:val="{6C972DB0-3B72-4915-AA1B-8AD6761CBE36}"/>
      </w:docPartPr>
      <w:docPartBody>
        <w:p w:rsidR="00E81DC7" w:rsidRDefault="001B3D27" w:rsidP="001B3D27">
          <w:pPr>
            <w:pStyle w:val="F3DA87940F5F4FBABA086F5FD36AD0891"/>
          </w:pPr>
          <w:r w:rsidRPr="00C84F05">
            <w:rPr>
              <w:rStyle w:val="Pladsholdertekst"/>
            </w:rPr>
            <w:t>[Klik her for at skrive tekst]</w:t>
          </w:r>
        </w:p>
      </w:docPartBody>
    </w:docPart>
    <w:docPart>
      <w:docPartPr>
        <w:name w:val="AFA69BF66E924941994F62A62014EE0E"/>
        <w:category>
          <w:name w:val="General"/>
          <w:gallery w:val="placeholder"/>
        </w:category>
        <w:types>
          <w:type w:val="bbPlcHdr"/>
        </w:types>
        <w:behaviors>
          <w:behavior w:val="content"/>
        </w:behaviors>
        <w:guid w:val="{CA0F4A0F-9D50-4B99-852E-578E2EB2FE7C}"/>
      </w:docPartPr>
      <w:docPartBody>
        <w:p w:rsidR="00E81DC7" w:rsidRDefault="001B3D27" w:rsidP="001B3D27">
          <w:pPr>
            <w:pStyle w:val="AFA69BF66E924941994F62A62014EE0E1"/>
          </w:pPr>
          <w:r w:rsidRPr="00C84F05">
            <w:rPr>
              <w:rStyle w:val="Pladsholdertekst"/>
            </w:rPr>
            <w:t>[Klik her for at skrive tekst]</w:t>
          </w:r>
        </w:p>
      </w:docPartBody>
    </w:docPart>
    <w:docPart>
      <w:docPartPr>
        <w:name w:val="E3BB18F0CD3F49FFA2129361079EBAA7"/>
        <w:category>
          <w:name w:val="General"/>
          <w:gallery w:val="placeholder"/>
        </w:category>
        <w:types>
          <w:type w:val="bbPlcHdr"/>
        </w:types>
        <w:behaviors>
          <w:behavior w:val="content"/>
        </w:behaviors>
        <w:guid w:val="{8914A3D7-FD4D-466B-8897-3C3E87D7FC74}"/>
      </w:docPartPr>
      <w:docPartBody>
        <w:p w:rsidR="00E81DC7" w:rsidRDefault="001B3D27" w:rsidP="001B3D27">
          <w:pPr>
            <w:pStyle w:val="E3BB18F0CD3F49FFA2129361079EBAA71"/>
          </w:pPr>
          <w:r w:rsidRPr="00C84F05">
            <w:rPr>
              <w:rStyle w:val="Pladsholdertekst"/>
            </w:rPr>
            <w:t>[Klik her for at skrive tekst]</w:t>
          </w:r>
        </w:p>
      </w:docPartBody>
    </w:docPart>
    <w:docPart>
      <w:docPartPr>
        <w:name w:val="1EEAA73DD8014CA7A8311B99DF08F39F"/>
        <w:category>
          <w:name w:val="General"/>
          <w:gallery w:val="placeholder"/>
        </w:category>
        <w:types>
          <w:type w:val="bbPlcHdr"/>
        </w:types>
        <w:behaviors>
          <w:behavior w:val="content"/>
        </w:behaviors>
        <w:guid w:val="{4AF6A57B-AD1C-41E6-BFE9-D54D54C0B883}"/>
      </w:docPartPr>
      <w:docPartBody>
        <w:p w:rsidR="00E81DC7" w:rsidRDefault="001B3D27" w:rsidP="001B3D27">
          <w:pPr>
            <w:pStyle w:val="1EEAA73DD8014CA7A8311B99DF08F39F1"/>
          </w:pPr>
          <w:r w:rsidRPr="00C84F05">
            <w:rPr>
              <w:rStyle w:val="Pladsholdertekst"/>
            </w:rPr>
            <w:t>[Klik her for at skrive tekst]</w:t>
          </w:r>
        </w:p>
      </w:docPartBody>
    </w:docPart>
    <w:docPart>
      <w:docPartPr>
        <w:name w:val="E9EE9259B9C840F7A14DA89B5439E292"/>
        <w:category>
          <w:name w:val="General"/>
          <w:gallery w:val="placeholder"/>
        </w:category>
        <w:types>
          <w:type w:val="bbPlcHdr"/>
        </w:types>
        <w:behaviors>
          <w:behavior w:val="content"/>
        </w:behaviors>
        <w:guid w:val="{CFF32893-6F09-4B08-966F-6785DC489C9C}"/>
      </w:docPartPr>
      <w:docPartBody>
        <w:p w:rsidR="00E81DC7" w:rsidRDefault="001B3D27" w:rsidP="001B3D27">
          <w:pPr>
            <w:pStyle w:val="E9EE9259B9C840F7A14DA89B5439E2921"/>
          </w:pPr>
          <w:r w:rsidRPr="00C84F05">
            <w:rPr>
              <w:rStyle w:val="Pladsholdertekst"/>
            </w:rPr>
            <w:t>[Klik her for at skrive tekst]</w:t>
          </w:r>
        </w:p>
      </w:docPartBody>
    </w:docPart>
    <w:docPart>
      <w:docPartPr>
        <w:name w:val="DD42F520D62D49CDA8DD30CCEE99E32B"/>
        <w:category>
          <w:name w:val="General"/>
          <w:gallery w:val="placeholder"/>
        </w:category>
        <w:types>
          <w:type w:val="bbPlcHdr"/>
        </w:types>
        <w:behaviors>
          <w:behavior w:val="content"/>
        </w:behaviors>
        <w:guid w:val="{75F0677D-DA6B-49B3-BED5-70DF96853DD5}"/>
      </w:docPartPr>
      <w:docPartBody>
        <w:p w:rsidR="00E81DC7" w:rsidRDefault="001B3D27" w:rsidP="001B3D27">
          <w:pPr>
            <w:pStyle w:val="DD42F520D62D49CDA8DD30CCEE99E32B1"/>
          </w:pPr>
          <w:r w:rsidRPr="00C84F05">
            <w:rPr>
              <w:rStyle w:val="Pladsholdertekst"/>
            </w:rPr>
            <w:t>[Klik her for at skrive tekst]</w:t>
          </w:r>
        </w:p>
      </w:docPartBody>
    </w:docPart>
    <w:docPart>
      <w:docPartPr>
        <w:name w:val="DB8E37D78C524E0387A85904E8C203A1"/>
        <w:category>
          <w:name w:val="General"/>
          <w:gallery w:val="placeholder"/>
        </w:category>
        <w:types>
          <w:type w:val="bbPlcHdr"/>
        </w:types>
        <w:behaviors>
          <w:behavior w:val="content"/>
        </w:behaviors>
        <w:guid w:val="{34AED112-1148-4FD4-97C9-6B5A48427531}"/>
      </w:docPartPr>
      <w:docPartBody>
        <w:p w:rsidR="00E81DC7" w:rsidRDefault="001B3D27" w:rsidP="001B3D27">
          <w:pPr>
            <w:pStyle w:val="DB8E37D78C524E0387A85904E8C203A11"/>
          </w:pPr>
          <w:r w:rsidRPr="00C84F05">
            <w:rPr>
              <w:rStyle w:val="Pladsholdertekst"/>
            </w:rPr>
            <w:t>[Klik her for at skrive tekst]</w:t>
          </w:r>
        </w:p>
      </w:docPartBody>
    </w:docPart>
    <w:docPart>
      <w:docPartPr>
        <w:name w:val="5D7B14B1077146C1B993406B7E237886"/>
        <w:category>
          <w:name w:val="General"/>
          <w:gallery w:val="placeholder"/>
        </w:category>
        <w:types>
          <w:type w:val="bbPlcHdr"/>
        </w:types>
        <w:behaviors>
          <w:behavior w:val="content"/>
        </w:behaviors>
        <w:guid w:val="{84804E68-B1AC-4D90-BAB6-C24F87E8A6C3}"/>
      </w:docPartPr>
      <w:docPartBody>
        <w:p w:rsidR="00E81DC7" w:rsidRDefault="001B3D27" w:rsidP="001B3D27">
          <w:pPr>
            <w:pStyle w:val="5D7B14B1077146C1B993406B7E2378861"/>
          </w:pPr>
          <w:r w:rsidRPr="00C84F05">
            <w:rPr>
              <w:rStyle w:val="Pladsholdertekst"/>
            </w:rPr>
            <w:t>[Klik her for at skrive tekst]</w:t>
          </w:r>
        </w:p>
      </w:docPartBody>
    </w:docPart>
    <w:docPart>
      <w:docPartPr>
        <w:name w:val="A2D2812C61F04E698B22762B4A2833AC"/>
        <w:category>
          <w:name w:val="General"/>
          <w:gallery w:val="placeholder"/>
        </w:category>
        <w:types>
          <w:type w:val="bbPlcHdr"/>
        </w:types>
        <w:behaviors>
          <w:behavior w:val="content"/>
        </w:behaviors>
        <w:guid w:val="{8AFDDD7C-53B5-4916-964E-ECB07391E351}"/>
      </w:docPartPr>
      <w:docPartBody>
        <w:p w:rsidR="00E81DC7" w:rsidRDefault="001B3D27" w:rsidP="001B3D27">
          <w:pPr>
            <w:pStyle w:val="A2D2812C61F04E698B22762B4A2833AC1"/>
          </w:pPr>
          <w:r w:rsidRPr="00C84F05">
            <w:rPr>
              <w:rStyle w:val="Pladsholdertekst"/>
            </w:rPr>
            <w:t>[Klik her for at skrive tekst]</w:t>
          </w:r>
        </w:p>
      </w:docPartBody>
    </w:docPart>
    <w:docPart>
      <w:docPartPr>
        <w:name w:val="4F9FAA83DC054F9C89ECDB42D9977573"/>
        <w:category>
          <w:name w:val="General"/>
          <w:gallery w:val="placeholder"/>
        </w:category>
        <w:types>
          <w:type w:val="bbPlcHdr"/>
        </w:types>
        <w:behaviors>
          <w:behavior w:val="content"/>
        </w:behaviors>
        <w:guid w:val="{72F99BEB-962F-49C8-A4BE-C9885E40D608}"/>
      </w:docPartPr>
      <w:docPartBody>
        <w:p w:rsidR="00E81DC7" w:rsidRDefault="001B3D27" w:rsidP="001B3D27">
          <w:pPr>
            <w:pStyle w:val="4F9FAA83DC054F9C89ECDB42D99775731"/>
          </w:pPr>
          <w:r w:rsidRPr="00C84F05">
            <w:rPr>
              <w:rStyle w:val="Pladsholdertekst"/>
            </w:rPr>
            <w:t>[Klik her for at skrive tekst]</w:t>
          </w:r>
        </w:p>
      </w:docPartBody>
    </w:docPart>
    <w:docPart>
      <w:docPartPr>
        <w:name w:val="E1CEE9C2D6824FEF80EF924459000A8E"/>
        <w:category>
          <w:name w:val="General"/>
          <w:gallery w:val="placeholder"/>
        </w:category>
        <w:types>
          <w:type w:val="bbPlcHdr"/>
        </w:types>
        <w:behaviors>
          <w:behavior w:val="content"/>
        </w:behaviors>
        <w:guid w:val="{A3C4F0B7-EC9E-4151-B09D-E438EAD5B084}"/>
      </w:docPartPr>
      <w:docPartBody>
        <w:p w:rsidR="00E81DC7" w:rsidRDefault="001B3D27" w:rsidP="001B3D27">
          <w:pPr>
            <w:pStyle w:val="E1CEE9C2D6824FEF80EF924459000A8E1"/>
          </w:pPr>
          <w:r w:rsidRPr="00C84F05">
            <w:rPr>
              <w:rStyle w:val="Pladsholdertekst"/>
            </w:rPr>
            <w:t>[Klik her for at skrive tekst]</w:t>
          </w:r>
        </w:p>
      </w:docPartBody>
    </w:docPart>
    <w:docPart>
      <w:docPartPr>
        <w:name w:val="0384028F8FAA40BC95F74746999E586F"/>
        <w:category>
          <w:name w:val="General"/>
          <w:gallery w:val="placeholder"/>
        </w:category>
        <w:types>
          <w:type w:val="bbPlcHdr"/>
        </w:types>
        <w:behaviors>
          <w:behavior w:val="content"/>
        </w:behaviors>
        <w:guid w:val="{12F209A7-BE2E-4DE5-9159-8AE41CB05C61}"/>
      </w:docPartPr>
      <w:docPartBody>
        <w:p w:rsidR="00E81DC7" w:rsidRDefault="001B3D27" w:rsidP="001B3D27">
          <w:pPr>
            <w:pStyle w:val="0384028F8FAA40BC95F74746999E586F1"/>
          </w:pPr>
          <w:r w:rsidRPr="00C84F05">
            <w:rPr>
              <w:rStyle w:val="Pladsholdertekst"/>
            </w:rPr>
            <w:t>[Klik her for at skrive tekst]</w:t>
          </w:r>
        </w:p>
      </w:docPartBody>
    </w:docPart>
    <w:docPart>
      <w:docPartPr>
        <w:name w:val="C888B3D61B974EF18B72EA49CEFBAF24"/>
        <w:category>
          <w:name w:val="General"/>
          <w:gallery w:val="placeholder"/>
        </w:category>
        <w:types>
          <w:type w:val="bbPlcHdr"/>
        </w:types>
        <w:behaviors>
          <w:behavior w:val="content"/>
        </w:behaviors>
        <w:guid w:val="{555305AD-46AC-48C0-9415-B6C9E6E64744}"/>
      </w:docPartPr>
      <w:docPartBody>
        <w:p w:rsidR="00E81DC7" w:rsidRDefault="001B3D27" w:rsidP="001B3D27">
          <w:pPr>
            <w:pStyle w:val="C888B3D61B974EF18B72EA49CEFBAF241"/>
          </w:pPr>
          <w:r w:rsidRPr="00C84F05">
            <w:rPr>
              <w:rStyle w:val="Pladsholdertekst"/>
            </w:rPr>
            <w:t>[Klik her for at skrive tekst]</w:t>
          </w:r>
        </w:p>
      </w:docPartBody>
    </w:docPart>
    <w:docPart>
      <w:docPartPr>
        <w:name w:val="607D3D298EFA48BD85D321CD73BCB82A"/>
        <w:category>
          <w:name w:val="General"/>
          <w:gallery w:val="placeholder"/>
        </w:category>
        <w:types>
          <w:type w:val="bbPlcHdr"/>
        </w:types>
        <w:behaviors>
          <w:behavior w:val="content"/>
        </w:behaviors>
        <w:guid w:val="{12FEBBF7-C9D3-4954-B378-BD8134045387}"/>
      </w:docPartPr>
      <w:docPartBody>
        <w:p w:rsidR="00E81DC7" w:rsidRDefault="001B3D27" w:rsidP="001B3D27">
          <w:pPr>
            <w:pStyle w:val="607D3D298EFA48BD85D321CD73BCB82A1"/>
          </w:pPr>
          <w:r w:rsidRPr="00C84F05">
            <w:rPr>
              <w:rStyle w:val="Pladsholdertekst"/>
            </w:rPr>
            <w:t>[Klik her for at skrive tekst]</w:t>
          </w:r>
        </w:p>
      </w:docPartBody>
    </w:docPart>
    <w:docPart>
      <w:docPartPr>
        <w:name w:val="80BC97BD23A440C3AFA867D3FA31173E"/>
        <w:category>
          <w:name w:val="General"/>
          <w:gallery w:val="placeholder"/>
        </w:category>
        <w:types>
          <w:type w:val="bbPlcHdr"/>
        </w:types>
        <w:behaviors>
          <w:behavior w:val="content"/>
        </w:behaviors>
        <w:guid w:val="{25CA6DB0-7F6C-49B1-B213-49325BE39B60}"/>
      </w:docPartPr>
      <w:docPartBody>
        <w:p w:rsidR="00E81DC7" w:rsidRDefault="001B3D27" w:rsidP="001B3D27">
          <w:pPr>
            <w:pStyle w:val="80BC97BD23A440C3AFA867D3FA31173E1"/>
          </w:pPr>
          <w:r w:rsidRPr="00C84F05">
            <w:rPr>
              <w:rStyle w:val="Pladsholdertekst"/>
            </w:rPr>
            <w:t>[Klik her for at skrive tekst]</w:t>
          </w:r>
        </w:p>
      </w:docPartBody>
    </w:docPart>
    <w:docPart>
      <w:docPartPr>
        <w:name w:val="3391423BB80442249C88FFD1C627AA33"/>
        <w:category>
          <w:name w:val="General"/>
          <w:gallery w:val="placeholder"/>
        </w:category>
        <w:types>
          <w:type w:val="bbPlcHdr"/>
        </w:types>
        <w:behaviors>
          <w:behavior w:val="content"/>
        </w:behaviors>
        <w:guid w:val="{CEF1E8F6-1A4C-434B-9333-0DBBEC893B82}"/>
      </w:docPartPr>
      <w:docPartBody>
        <w:p w:rsidR="00E81DC7" w:rsidRDefault="001B3D27" w:rsidP="001B3D27">
          <w:pPr>
            <w:pStyle w:val="3391423BB80442249C88FFD1C627AA331"/>
          </w:pPr>
          <w:r w:rsidRPr="00C84F05">
            <w:rPr>
              <w:rStyle w:val="Pladsholdertekst"/>
            </w:rPr>
            <w:t>[Klik her for at skrive tekst]</w:t>
          </w:r>
        </w:p>
      </w:docPartBody>
    </w:docPart>
    <w:docPart>
      <w:docPartPr>
        <w:name w:val="9592A5F5F74D46868AE6E1C75FA4CF29"/>
        <w:category>
          <w:name w:val="General"/>
          <w:gallery w:val="placeholder"/>
        </w:category>
        <w:types>
          <w:type w:val="bbPlcHdr"/>
        </w:types>
        <w:behaviors>
          <w:behavior w:val="content"/>
        </w:behaviors>
        <w:guid w:val="{C6A62682-9B33-4634-804A-4EF75A17294C}"/>
      </w:docPartPr>
      <w:docPartBody>
        <w:p w:rsidR="00E81DC7" w:rsidRDefault="001B3D27" w:rsidP="001B3D27">
          <w:pPr>
            <w:pStyle w:val="9592A5F5F74D46868AE6E1C75FA4CF291"/>
          </w:pPr>
          <w:r w:rsidRPr="00C84F05">
            <w:rPr>
              <w:rStyle w:val="Pladsholdertekst"/>
            </w:rPr>
            <w:t>[Klik her for at skrive tekst]</w:t>
          </w:r>
        </w:p>
      </w:docPartBody>
    </w:docPart>
    <w:docPart>
      <w:docPartPr>
        <w:name w:val="DCA47E5364294023B4E5224B6320D515"/>
        <w:category>
          <w:name w:val="General"/>
          <w:gallery w:val="placeholder"/>
        </w:category>
        <w:types>
          <w:type w:val="bbPlcHdr"/>
        </w:types>
        <w:behaviors>
          <w:behavior w:val="content"/>
        </w:behaviors>
        <w:guid w:val="{4C800589-C22F-42E6-A9AB-2AACB2053AA9}"/>
      </w:docPartPr>
      <w:docPartBody>
        <w:p w:rsidR="00E81DC7" w:rsidRDefault="001B3D27" w:rsidP="001B3D27">
          <w:pPr>
            <w:pStyle w:val="DCA47E5364294023B4E5224B6320D5151"/>
          </w:pPr>
          <w:r w:rsidRPr="00C84F05">
            <w:rPr>
              <w:rStyle w:val="Pladsholdertekst"/>
            </w:rPr>
            <w:t>[Klik her for at skrive tekst]</w:t>
          </w:r>
        </w:p>
      </w:docPartBody>
    </w:docPart>
    <w:docPart>
      <w:docPartPr>
        <w:name w:val="032CA842D6A642438A01458701607074"/>
        <w:category>
          <w:name w:val="General"/>
          <w:gallery w:val="placeholder"/>
        </w:category>
        <w:types>
          <w:type w:val="bbPlcHdr"/>
        </w:types>
        <w:behaviors>
          <w:behavior w:val="content"/>
        </w:behaviors>
        <w:guid w:val="{1BD62B97-DC25-4272-A4AD-4CC8B11EC761}"/>
      </w:docPartPr>
      <w:docPartBody>
        <w:p w:rsidR="00E81DC7" w:rsidRDefault="001B3D27" w:rsidP="001B3D27">
          <w:pPr>
            <w:pStyle w:val="032CA842D6A642438A014587016070741"/>
          </w:pPr>
          <w:r w:rsidRPr="00C84F05">
            <w:rPr>
              <w:rStyle w:val="Pladsholdertekst"/>
            </w:rPr>
            <w:t>[Klik her for at skrive tekst]</w:t>
          </w:r>
        </w:p>
      </w:docPartBody>
    </w:docPart>
    <w:docPart>
      <w:docPartPr>
        <w:name w:val="D8E1476CA9CE4144814770B4461A7406"/>
        <w:category>
          <w:name w:val="General"/>
          <w:gallery w:val="placeholder"/>
        </w:category>
        <w:types>
          <w:type w:val="bbPlcHdr"/>
        </w:types>
        <w:behaviors>
          <w:behavior w:val="content"/>
        </w:behaviors>
        <w:guid w:val="{A6ACE76A-D970-49CD-B2E2-9C8B559103E6}"/>
      </w:docPartPr>
      <w:docPartBody>
        <w:p w:rsidR="00E81DC7" w:rsidRDefault="001B3D27" w:rsidP="001B3D27">
          <w:pPr>
            <w:pStyle w:val="D8E1476CA9CE4144814770B4461A74061"/>
          </w:pPr>
          <w:r w:rsidRPr="00C84F05">
            <w:rPr>
              <w:rStyle w:val="Pladsholdertekst"/>
            </w:rPr>
            <w:t>[Klik her for at skrive tekst]</w:t>
          </w:r>
        </w:p>
      </w:docPartBody>
    </w:docPart>
    <w:docPart>
      <w:docPartPr>
        <w:name w:val="843F42EC61334E1DA385B25EEE318A3F"/>
        <w:category>
          <w:name w:val="General"/>
          <w:gallery w:val="placeholder"/>
        </w:category>
        <w:types>
          <w:type w:val="bbPlcHdr"/>
        </w:types>
        <w:behaviors>
          <w:behavior w:val="content"/>
        </w:behaviors>
        <w:guid w:val="{2E0C2F95-806F-4536-ADB8-676C537A3FB2}"/>
      </w:docPartPr>
      <w:docPartBody>
        <w:p w:rsidR="00E81DC7" w:rsidRDefault="001B3D27" w:rsidP="001B3D27">
          <w:pPr>
            <w:pStyle w:val="843F42EC61334E1DA385B25EEE318A3F1"/>
          </w:pPr>
          <w:r w:rsidRPr="00C84F05">
            <w:rPr>
              <w:rStyle w:val="Pladsholdertekst"/>
            </w:rPr>
            <w:t>[Klik her for at skrive tekst]</w:t>
          </w:r>
        </w:p>
      </w:docPartBody>
    </w:docPart>
    <w:docPart>
      <w:docPartPr>
        <w:name w:val="0426DE228A1A432AB5E24E91DE784740"/>
        <w:category>
          <w:name w:val="General"/>
          <w:gallery w:val="placeholder"/>
        </w:category>
        <w:types>
          <w:type w:val="bbPlcHdr"/>
        </w:types>
        <w:behaviors>
          <w:behavior w:val="content"/>
        </w:behaviors>
        <w:guid w:val="{806D6E24-5D2C-40E6-A263-03B0358E9180}"/>
      </w:docPartPr>
      <w:docPartBody>
        <w:p w:rsidR="00E81DC7" w:rsidRDefault="001B3D27" w:rsidP="001B3D27">
          <w:pPr>
            <w:pStyle w:val="0426DE228A1A432AB5E24E91DE7847401"/>
          </w:pPr>
          <w:r w:rsidRPr="00C84F05">
            <w:rPr>
              <w:rStyle w:val="Pladsholdertekst"/>
            </w:rPr>
            <w:t>[Klik her for at skrive tekst]</w:t>
          </w:r>
        </w:p>
      </w:docPartBody>
    </w:docPart>
    <w:docPart>
      <w:docPartPr>
        <w:name w:val="93E7CE46660141BAB1AC3F9968FFE33A"/>
        <w:category>
          <w:name w:val="General"/>
          <w:gallery w:val="placeholder"/>
        </w:category>
        <w:types>
          <w:type w:val="bbPlcHdr"/>
        </w:types>
        <w:behaviors>
          <w:behavior w:val="content"/>
        </w:behaviors>
        <w:guid w:val="{DE3C5D57-72F9-4985-88CF-2BF5093F96B3}"/>
      </w:docPartPr>
      <w:docPartBody>
        <w:p w:rsidR="00E81DC7" w:rsidRDefault="001B3D27" w:rsidP="001B3D27">
          <w:pPr>
            <w:pStyle w:val="93E7CE46660141BAB1AC3F9968FFE33A1"/>
          </w:pPr>
          <w:r w:rsidRPr="00C84F05">
            <w:rPr>
              <w:rStyle w:val="Pladsholdertekst"/>
            </w:rPr>
            <w:t>[Klik her for at skrive tekst]</w:t>
          </w:r>
        </w:p>
      </w:docPartBody>
    </w:docPart>
    <w:docPart>
      <w:docPartPr>
        <w:name w:val="2ED1D207D277404489623B784AADB146"/>
        <w:category>
          <w:name w:val="General"/>
          <w:gallery w:val="placeholder"/>
        </w:category>
        <w:types>
          <w:type w:val="bbPlcHdr"/>
        </w:types>
        <w:behaviors>
          <w:behavior w:val="content"/>
        </w:behaviors>
        <w:guid w:val="{E6D65FBD-00E0-4C6B-8DCA-970330B8734C}"/>
      </w:docPartPr>
      <w:docPartBody>
        <w:p w:rsidR="00E81DC7" w:rsidRDefault="001B3D27" w:rsidP="001B3D27">
          <w:pPr>
            <w:pStyle w:val="2ED1D207D277404489623B784AADB1461"/>
          </w:pPr>
          <w:r w:rsidRPr="00C84F05">
            <w:rPr>
              <w:rStyle w:val="Pladsholdertekst"/>
            </w:rPr>
            <w:t>[Klik her for at skrive tekst]</w:t>
          </w:r>
        </w:p>
      </w:docPartBody>
    </w:docPart>
    <w:docPart>
      <w:docPartPr>
        <w:name w:val="D30EFEAA8A134606AB55EF74C6D0F003"/>
        <w:category>
          <w:name w:val="General"/>
          <w:gallery w:val="placeholder"/>
        </w:category>
        <w:types>
          <w:type w:val="bbPlcHdr"/>
        </w:types>
        <w:behaviors>
          <w:behavior w:val="content"/>
        </w:behaviors>
        <w:guid w:val="{89716273-3876-46C3-8872-A7F20C5EE0CA}"/>
      </w:docPartPr>
      <w:docPartBody>
        <w:p w:rsidR="00E81DC7" w:rsidRDefault="001B3D27" w:rsidP="001B3D27">
          <w:pPr>
            <w:pStyle w:val="D30EFEAA8A134606AB55EF74C6D0F0031"/>
          </w:pPr>
          <w:r w:rsidRPr="00C84F05">
            <w:rPr>
              <w:rStyle w:val="Pladsholdertekst"/>
            </w:rPr>
            <w:t>[Klik her for at skrive tekst]</w:t>
          </w:r>
        </w:p>
      </w:docPartBody>
    </w:docPart>
    <w:docPart>
      <w:docPartPr>
        <w:name w:val="9D8F9A8AA9EA416FABF153B3B62C100E"/>
        <w:category>
          <w:name w:val="General"/>
          <w:gallery w:val="placeholder"/>
        </w:category>
        <w:types>
          <w:type w:val="bbPlcHdr"/>
        </w:types>
        <w:behaviors>
          <w:behavior w:val="content"/>
        </w:behaviors>
        <w:guid w:val="{625E75AF-2C34-4E8D-900F-A1637D818BD6}"/>
      </w:docPartPr>
      <w:docPartBody>
        <w:p w:rsidR="00E81DC7" w:rsidRDefault="001B3D27" w:rsidP="001B3D27">
          <w:pPr>
            <w:pStyle w:val="9D8F9A8AA9EA416FABF153B3B62C100E1"/>
          </w:pPr>
          <w:r w:rsidRPr="00C84F05">
            <w:rPr>
              <w:rStyle w:val="Pladsholdertekst"/>
            </w:rPr>
            <w:t>[Klik her for at skrive tekst]</w:t>
          </w:r>
        </w:p>
      </w:docPartBody>
    </w:docPart>
    <w:docPart>
      <w:docPartPr>
        <w:name w:val="5473C8EB6C854C4391D61F4FC41D4FF4"/>
        <w:category>
          <w:name w:val="General"/>
          <w:gallery w:val="placeholder"/>
        </w:category>
        <w:types>
          <w:type w:val="bbPlcHdr"/>
        </w:types>
        <w:behaviors>
          <w:behavior w:val="content"/>
        </w:behaviors>
        <w:guid w:val="{841F73F5-6E12-41F9-84B6-0B51D8330BD5}"/>
      </w:docPartPr>
      <w:docPartBody>
        <w:p w:rsidR="00E81DC7" w:rsidRDefault="001B3D27" w:rsidP="001B3D27">
          <w:pPr>
            <w:pStyle w:val="5473C8EB6C854C4391D61F4FC41D4FF41"/>
          </w:pPr>
          <w:r w:rsidRPr="00C84F05">
            <w:rPr>
              <w:rStyle w:val="Pladsholdertekst"/>
            </w:rPr>
            <w:t>[Klik her for at skrive tekst]</w:t>
          </w:r>
        </w:p>
      </w:docPartBody>
    </w:docPart>
    <w:docPart>
      <w:docPartPr>
        <w:name w:val="D22908217B6D44319AC62322A640B319"/>
        <w:category>
          <w:name w:val="General"/>
          <w:gallery w:val="placeholder"/>
        </w:category>
        <w:types>
          <w:type w:val="bbPlcHdr"/>
        </w:types>
        <w:behaviors>
          <w:behavior w:val="content"/>
        </w:behaviors>
        <w:guid w:val="{E5383846-EBF7-4491-AA07-225C143A2901}"/>
      </w:docPartPr>
      <w:docPartBody>
        <w:p w:rsidR="00E81DC7" w:rsidRDefault="001B3D27" w:rsidP="001B3D27">
          <w:pPr>
            <w:pStyle w:val="D22908217B6D44319AC62322A640B3191"/>
          </w:pPr>
          <w:r w:rsidRPr="00C84F05">
            <w:rPr>
              <w:rStyle w:val="Pladsholdertekst"/>
            </w:rPr>
            <w:t>[Klik her for at skrive tekst]</w:t>
          </w:r>
        </w:p>
      </w:docPartBody>
    </w:docPart>
    <w:docPart>
      <w:docPartPr>
        <w:name w:val="3164689DB96C4F84A0FE887DB1095D40"/>
        <w:category>
          <w:name w:val="General"/>
          <w:gallery w:val="placeholder"/>
        </w:category>
        <w:types>
          <w:type w:val="bbPlcHdr"/>
        </w:types>
        <w:behaviors>
          <w:behavior w:val="content"/>
        </w:behaviors>
        <w:guid w:val="{C70A91EA-D719-4F6E-BB5E-25631AC3ACDB}"/>
      </w:docPartPr>
      <w:docPartBody>
        <w:p w:rsidR="00E81DC7" w:rsidRDefault="001B3D27" w:rsidP="001B3D27">
          <w:pPr>
            <w:pStyle w:val="3164689DB96C4F84A0FE887DB1095D401"/>
          </w:pPr>
          <w:r w:rsidRPr="00C84F05">
            <w:rPr>
              <w:rStyle w:val="Pladsholdertekst"/>
            </w:rPr>
            <w:t>[Klik her for at skrive tekst]</w:t>
          </w:r>
        </w:p>
      </w:docPartBody>
    </w:docPart>
    <w:docPart>
      <w:docPartPr>
        <w:name w:val="9B617787A0FB41FE9C2400DF6E12ADBB"/>
        <w:category>
          <w:name w:val="General"/>
          <w:gallery w:val="placeholder"/>
        </w:category>
        <w:types>
          <w:type w:val="bbPlcHdr"/>
        </w:types>
        <w:behaviors>
          <w:behavior w:val="content"/>
        </w:behaviors>
        <w:guid w:val="{1DCD2735-20E0-4662-9505-EF94FEBEF0B7}"/>
      </w:docPartPr>
      <w:docPartBody>
        <w:p w:rsidR="00E81DC7" w:rsidRDefault="001B3D27" w:rsidP="001B3D27">
          <w:pPr>
            <w:pStyle w:val="9B617787A0FB41FE9C2400DF6E12ADBB1"/>
          </w:pPr>
          <w:r w:rsidRPr="00C84F05">
            <w:rPr>
              <w:rStyle w:val="Pladsholdertekst"/>
            </w:rPr>
            <w:t>[Klik her for at skrive tekst]</w:t>
          </w:r>
        </w:p>
      </w:docPartBody>
    </w:docPart>
    <w:docPart>
      <w:docPartPr>
        <w:name w:val="3DD1FDDBB5F441968A973EC83C5ADE15"/>
        <w:category>
          <w:name w:val="General"/>
          <w:gallery w:val="placeholder"/>
        </w:category>
        <w:types>
          <w:type w:val="bbPlcHdr"/>
        </w:types>
        <w:behaviors>
          <w:behavior w:val="content"/>
        </w:behaviors>
        <w:guid w:val="{7573FE96-D75A-4C22-B388-B70AEAC911CF}"/>
      </w:docPartPr>
      <w:docPartBody>
        <w:p w:rsidR="00E81DC7" w:rsidRDefault="001B3D27" w:rsidP="001B3D27">
          <w:pPr>
            <w:pStyle w:val="3DD1FDDBB5F441968A973EC83C5ADE151"/>
          </w:pPr>
          <w:r w:rsidRPr="00C84F05">
            <w:rPr>
              <w:rStyle w:val="Pladsholdertekst"/>
            </w:rPr>
            <w:t>[Klik her for at skrive tekst]</w:t>
          </w:r>
        </w:p>
      </w:docPartBody>
    </w:docPart>
    <w:docPart>
      <w:docPartPr>
        <w:name w:val="3ABCD0A4360249BE9BFBFC00B846E55A"/>
        <w:category>
          <w:name w:val="General"/>
          <w:gallery w:val="placeholder"/>
        </w:category>
        <w:types>
          <w:type w:val="bbPlcHdr"/>
        </w:types>
        <w:behaviors>
          <w:behavior w:val="content"/>
        </w:behaviors>
        <w:guid w:val="{68870DA8-7FBF-4B98-918C-C6B0BB2A8D18}"/>
      </w:docPartPr>
      <w:docPartBody>
        <w:p w:rsidR="00E81DC7" w:rsidRDefault="001B3D27" w:rsidP="001B3D27">
          <w:pPr>
            <w:pStyle w:val="3ABCD0A4360249BE9BFBFC00B846E55A1"/>
          </w:pPr>
          <w:r w:rsidRPr="00C84F05">
            <w:rPr>
              <w:rStyle w:val="Pladsholdertekst"/>
            </w:rPr>
            <w:t>[Klik her for at skrive tekst]</w:t>
          </w:r>
        </w:p>
      </w:docPartBody>
    </w:docPart>
    <w:docPart>
      <w:docPartPr>
        <w:name w:val="182CFE7C4E26401691765097F9816747"/>
        <w:category>
          <w:name w:val="General"/>
          <w:gallery w:val="placeholder"/>
        </w:category>
        <w:types>
          <w:type w:val="bbPlcHdr"/>
        </w:types>
        <w:behaviors>
          <w:behavior w:val="content"/>
        </w:behaviors>
        <w:guid w:val="{84EB5501-8352-4E74-B8E4-3EFA99A574B0}"/>
      </w:docPartPr>
      <w:docPartBody>
        <w:p w:rsidR="00E81DC7" w:rsidRDefault="001B3D27" w:rsidP="001B3D27">
          <w:pPr>
            <w:pStyle w:val="182CFE7C4E26401691765097F98167471"/>
          </w:pPr>
          <w:r w:rsidRPr="00C84F05">
            <w:rPr>
              <w:rStyle w:val="Pladsholdertekst"/>
            </w:rPr>
            <w:t>[Klik her for at skrive tekst]</w:t>
          </w:r>
        </w:p>
      </w:docPartBody>
    </w:docPart>
    <w:docPart>
      <w:docPartPr>
        <w:name w:val="9456A7E510F14665896A2F1E8FAE0AFE"/>
        <w:category>
          <w:name w:val="General"/>
          <w:gallery w:val="placeholder"/>
        </w:category>
        <w:types>
          <w:type w:val="bbPlcHdr"/>
        </w:types>
        <w:behaviors>
          <w:behavior w:val="content"/>
        </w:behaviors>
        <w:guid w:val="{085C9B7F-F801-4EDA-BA9D-55D58A7529F3}"/>
      </w:docPartPr>
      <w:docPartBody>
        <w:p w:rsidR="00E81DC7" w:rsidRDefault="001B3D27" w:rsidP="001B3D27">
          <w:pPr>
            <w:pStyle w:val="9456A7E510F14665896A2F1E8FAE0AFE1"/>
          </w:pPr>
          <w:r w:rsidRPr="00C84F05">
            <w:rPr>
              <w:rStyle w:val="Pladsholdertekst"/>
            </w:rPr>
            <w:t>[Klik her for at skrive tekst]</w:t>
          </w:r>
        </w:p>
      </w:docPartBody>
    </w:docPart>
    <w:docPart>
      <w:docPartPr>
        <w:name w:val="908591C35F5D46C8A298765C0BF1E8AB"/>
        <w:category>
          <w:name w:val="General"/>
          <w:gallery w:val="placeholder"/>
        </w:category>
        <w:types>
          <w:type w:val="bbPlcHdr"/>
        </w:types>
        <w:behaviors>
          <w:behavior w:val="content"/>
        </w:behaviors>
        <w:guid w:val="{E4341318-4540-488A-BB10-AC653858EA78}"/>
      </w:docPartPr>
      <w:docPartBody>
        <w:p w:rsidR="00E81DC7" w:rsidRDefault="001B3D27" w:rsidP="001B3D27">
          <w:pPr>
            <w:pStyle w:val="908591C35F5D46C8A298765C0BF1E8AB1"/>
          </w:pPr>
          <w:r w:rsidRPr="00C84F05">
            <w:rPr>
              <w:rStyle w:val="Pladsholdertekst"/>
            </w:rPr>
            <w:t>[Klik her for at skrive tekst]</w:t>
          </w:r>
        </w:p>
      </w:docPartBody>
    </w:docPart>
    <w:docPart>
      <w:docPartPr>
        <w:name w:val="61439D02FF1E428FA9DF4CF834921DAB"/>
        <w:category>
          <w:name w:val="General"/>
          <w:gallery w:val="placeholder"/>
        </w:category>
        <w:types>
          <w:type w:val="bbPlcHdr"/>
        </w:types>
        <w:behaviors>
          <w:behavior w:val="content"/>
        </w:behaviors>
        <w:guid w:val="{A89A0507-955F-4C0C-8CED-809052C106E1}"/>
      </w:docPartPr>
      <w:docPartBody>
        <w:p w:rsidR="00E81DC7" w:rsidRDefault="001B3D27" w:rsidP="001B3D27">
          <w:pPr>
            <w:pStyle w:val="61439D02FF1E428FA9DF4CF834921DAB1"/>
          </w:pPr>
          <w:r w:rsidRPr="00C84F05">
            <w:rPr>
              <w:rStyle w:val="Pladsholdertekst"/>
            </w:rPr>
            <w:t>[Klik her for at skrive tekst]</w:t>
          </w:r>
        </w:p>
      </w:docPartBody>
    </w:docPart>
    <w:docPart>
      <w:docPartPr>
        <w:name w:val="2D922BC2EF354BB49F9592AC7A2F1A72"/>
        <w:category>
          <w:name w:val="General"/>
          <w:gallery w:val="placeholder"/>
        </w:category>
        <w:types>
          <w:type w:val="bbPlcHdr"/>
        </w:types>
        <w:behaviors>
          <w:behavior w:val="content"/>
        </w:behaviors>
        <w:guid w:val="{F32ED80D-F579-46BE-B65A-EB3173A96949}"/>
      </w:docPartPr>
      <w:docPartBody>
        <w:p w:rsidR="00E81DC7" w:rsidRDefault="001B3D27" w:rsidP="001B3D27">
          <w:pPr>
            <w:pStyle w:val="2D922BC2EF354BB49F9592AC7A2F1A721"/>
          </w:pPr>
          <w:r w:rsidRPr="00C84F05">
            <w:rPr>
              <w:rStyle w:val="Pladsholdertekst"/>
            </w:rPr>
            <w:t>[Klik her for at skrive tekst]</w:t>
          </w:r>
        </w:p>
      </w:docPartBody>
    </w:docPart>
    <w:docPart>
      <w:docPartPr>
        <w:name w:val="848AF89DC36F4E388A41F8190F2F3FAB"/>
        <w:category>
          <w:name w:val="General"/>
          <w:gallery w:val="placeholder"/>
        </w:category>
        <w:types>
          <w:type w:val="bbPlcHdr"/>
        </w:types>
        <w:behaviors>
          <w:behavior w:val="content"/>
        </w:behaviors>
        <w:guid w:val="{5509046E-49FA-4146-8A28-4B6A44EAA488}"/>
      </w:docPartPr>
      <w:docPartBody>
        <w:p w:rsidR="00E81DC7" w:rsidRDefault="001B3D27" w:rsidP="001B3D27">
          <w:pPr>
            <w:pStyle w:val="848AF89DC36F4E388A41F8190F2F3FAB1"/>
          </w:pPr>
          <w:r w:rsidRPr="00C84F05">
            <w:rPr>
              <w:rStyle w:val="Pladsholdertekst"/>
            </w:rPr>
            <w:t>[Klik her for at skrive tekst]</w:t>
          </w:r>
        </w:p>
      </w:docPartBody>
    </w:docPart>
    <w:docPart>
      <w:docPartPr>
        <w:name w:val="3CE3C414A35D41DDB58E1520CC840138"/>
        <w:category>
          <w:name w:val="General"/>
          <w:gallery w:val="placeholder"/>
        </w:category>
        <w:types>
          <w:type w:val="bbPlcHdr"/>
        </w:types>
        <w:behaviors>
          <w:behavior w:val="content"/>
        </w:behaviors>
        <w:guid w:val="{C64BEE8B-4F8F-4EDB-919E-8A6CA87E2389}"/>
      </w:docPartPr>
      <w:docPartBody>
        <w:p w:rsidR="00A929D0" w:rsidRDefault="001B3D27" w:rsidP="001B3D27">
          <w:pPr>
            <w:pStyle w:val="3CE3C414A35D41DDB58E1520CC8401381"/>
          </w:pPr>
          <w:r w:rsidRPr="00C84F05">
            <w:rPr>
              <w:rStyle w:val="Pladsholdertekst"/>
            </w:rPr>
            <w:t>[Klik her for at skrive tekst]</w:t>
          </w:r>
        </w:p>
      </w:docPartBody>
    </w:docPart>
    <w:docPart>
      <w:docPartPr>
        <w:name w:val="DefaultPlaceholder_-1854013440"/>
        <w:category>
          <w:name w:val="Generelt"/>
          <w:gallery w:val="placeholder"/>
        </w:category>
        <w:types>
          <w:type w:val="bbPlcHdr"/>
        </w:types>
        <w:behaviors>
          <w:behavior w:val="content"/>
        </w:behaviors>
        <w:guid w:val="{A7642636-3F0C-4ED9-8F77-878B1629729F}"/>
      </w:docPartPr>
      <w:docPartBody>
        <w:p w:rsidR="00A53524" w:rsidRDefault="001B3D27">
          <w:r w:rsidRPr="00F049C9">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F0"/>
    <w:rsid w:val="00067037"/>
    <w:rsid w:val="000819DD"/>
    <w:rsid w:val="00096BBB"/>
    <w:rsid w:val="00114472"/>
    <w:rsid w:val="00190D83"/>
    <w:rsid w:val="001B3D27"/>
    <w:rsid w:val="001C7083"/>
    <w:rsid w:val="001E487D"/>
    <w:rsid w:val="00267E54"/>
    <w:rsid w:val="002813E7"/>
    <w:rsid w:val="002C3220"/>
    <w:rsid w:val="002E09E8"/>
    <w:rsid w:val="00366710"/>
    <w:rsid w:val="003945F4"/>
    <w:rsid w:val="00414F81"/>
    <w:rsid w:val="00437A49"/>
    <w:rsid w:val="004416E3"/>
    <w:rsid w:val="0048250B"/>
    <w:rsid w:val="004F318B"/>
    <w:rsid w:val="0052214F"/>
    <w:rsid w:val="005B073A"/>
    <w:rsid w:val="005B164A"/>
    <w:rsid w:val="005F5B87"/>
    <w:rsid w:val="00615159"/>
    <w:rsid w:val="0068414F"/>
    <w:rsid w:val="006A016D"/>
    <w:rsid w:val="006B275C"/>
    <w:rsid w:val="006C77B8"/>
    <w:rsid w:val="006E2273"/>
    <w:rsid w:val="006F3B92"/>
    <w:rsid w:val="007157C1"/>
    <w:rsid w:val="00807CCA"/>
    <w:rsid w:val="00815C42"/>
    <w:rsid w:val="00854AC0"/>
    <w:rsid w:val="00862D8F"/>
    <w:rsid w:val="00944FA2"/>
    <w:rsid w:val="0097396B"/>
    <w:rsid w:val="00982542"/>
    <w:rsid w:val="00994713"/>
    <w:rsid w:val="00A03C90"/>
    <w:rsid w:val="00A073FE"/>
    <w:rsid w:val="00A15DD7"/>
    <w:rsid w:val="00A262F0"/>
    <w:rsid w:val="00A413E1"/>
    <w:rsid w:val="00A53524"/>
    <w:rsid w:val="00A929D0"/>
    <w:rsid w:val="00B06456"/>
    <w:rsid w:val="00B17062"/>
    <w:rsid w:val="00C075F2"/>
    <w:rsid w:val="00C65BAB"/>
    <w:rsid w:val="00CF4BBB"/>
    <w:rsid w:val="00D05802"/>
    <w:rsid w:val="00D74F29"/>
    <w:rsid w:val="00DF40D3"/>
    <w:rsid w:val="00E03017"/>
    <w:rsid w:val="00E401A5"/>
    <w:rsid w:val="00E81DC7"/>
    <w:rsid w:val="00EB6800"/>
    <w:rsid w:val="00EC7F2E"/>
    <w:rsid w:val="00F224D3"/>
    <w:rsid w:val="00F22F83"/>
    <w:rsid w:val="00F51E61"/>
    <w:rsid w:val="00F82BE4"/>
    <w:rsid w:val="00F95802"/>
    <w:rsid w:val="00FB1967"/>
    <w:rsid w:val="00FC3FFC"/>
    <w:rsid w:val="00FD2CBF"/>
    <w:rsid w:val="00FD2F4B"/>
    <w:rsid w:val="00FE0A33"/>
    <w:rsid w:val="00FF6DF4"/>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B3D27"/>
    <w:rPr>
      <w:color w:val="808080"/>
    </w:rPr>
  </w:style>
  <w:style w:type="paragraph" w:customStyle="1" w:styleId="6F7A17AB5E70469EA6D4F06605EDDA433">
    <w:name w:val="6F7A17AB5E70469EA6D4F06605EDDA433"/>
    <w:rsid w:val="0048250B"/>
    <w:pPr>
      <w:spacing w:after="0" w:line="320" w:lineRule="atLeast"/>
      <w:ind w:left="624"/>
    </w:pPr>
    <w:rPr>
      <w:rFonts w:eastAsia="Times New Roman" w:cs="Times New Roman"/>
      <w:kern w:val="0"/>
      <w:sz w:val="20"/>
      <w:szCs w:val="20"/>
      <w14:ligatures w14:val="none"/>
    </w:rPr>
  </w:style>
  <w:style w:type="paragraph" w:customStyle="1" w:styleId="F977B923B3FA41729CBC34A58BAACEFF">
    <w:name w:val="F977B923B3FA41729CBC34A58BAACEFF"/>
    <w:rsid w:val="006A016D"/>
    <w:pPr>
      <w:spacing w:line="278" w:lineRule="auto"/>
    </w:pPr>
    <w:rPr>
      <w:sz w:val="24"/>
      <w:szCs w:val="24"/>
      <w:lang w:val="en-US" w:eastAsia="en-US"/>
    </w:rPr>
  </w:style>
  <w:style w:type="paragraph" w:customStyle="1" w:styleId="BCAAF5F8C0B94934827B8300C9AAE1D6">
    <w:name w:val="BCAAF5F8C0B94934827B8300C9AAE1D6"/>
    <w:rsid w:val="006A016D"/>
    <w:pPr>
      <w:spacing w:line="278" w:lineRule="auto"/>
    </w:pPr>
    <w:rPr>
      <w:sz w:val="24"/>
      <w:szCs w:val="24"/>
      <w:lang w:val="en-US" w:eastAsia="en-US"/>
    </w:rPr>
  </w:style>
  <w:style w:type="paragraph" w:customStyle="1" w:styleId="F3DA87940F5F4FBABA086F5FD36AD089">
    <w:name w:val="F3DA87940F5F4FBABA086F5FD36AD089"/>
    <w:rsid w:val="006A016D"/>
    <w:pPr>
      <w:spacing w:line="278" w:lineRule="auto"/>
    </w:pPr>
    <w:rPr>
      <w:sz w:val="24"/>
      <w:szCs w:val="24"/>
      <w:lang w:val="en-US" w:eastAsia="en-US"/>
    </w:rPr>
  </w:style>
  <w:style w:type="paragraph" w:customStyle="1" w:styleId="AFA69BF66E924941994F62A62014EE0E">
    <w:name w:val="AFA69BF66E924941994F62A62014EE0E"/>
    <w:rsid w:val="006A016D"/>
    <w:pPr>
      <w:spacing w:line="278" w:lineRule="auto"/>
    </w:pPr>
    <w:rPr>
      <w:sz w:val="24"/>
      <w:szCs w:val="24"/>
      <w:lang w:val="en-US" w:eastAsia="en-US"/>
    </w:rPr>
  </w:style>
  <w:style w:type="paragraph" w:customStyle="1" w:styleId="E3BB18F0CD3F49FFA2129361079EBAA7">
    <w:name w:val="E3BB18F0CD3F49FFA2129361079EBAA7"/>
    <w:rsid w:val="006A016D"/>
    <w:pPr>
      <w:spacing w:line="278" w:lineRule="auto"/>
    </w:pPr>
    <w:rPr>
      <w:sz w:val="24"/>
      <w:szCs w:val="24"/>
      <w:lang w:val="en-US" w:eastAsia="en-US"/>
    </w:rPr>
  </w:style>
  <w:style w:type="paragraph" w:customStyle="1" w:styleId="1EEAA73DD8014CA7A8311B99DF08F39F">
    <w:name w:val="1EEAA73DD8014CA7A8311B99DF08F39F"/>
    <w:rsid w:val="006A016D"/>
    <w:pPr>
      <w:spacing w:line="278" w:lineRule="auto"/>
    </w:pPr>
    <w:rPr>
      <w:sz w:val="24"/>
      <w:szCs w:val="24"/>
      <w:lang w:val="en-US" w:eastAsia="en-US"/>
    </w:rPr>
  </w:style>
  <w:style w:type="paragraph" w:customStyle="1" w:styleId="E9EE9259B9C840F7A14DA89B5439E292">
    <w:name w:val="E9EE9259B9C840F7A14DA89B5439E292"/>
    <w:rsid w:val="006A016D"/>
    <w:pPr>
      <w:spacing w:line="278" w:lineRule="auto"/>
    </w:pPr>
    <w:rPr>
      <w:sz w:val="24"/>
      <w:szCs w:val="24"/>
      <w:lang w:val="en-US" w:eastAsia="en-US"/>
    </w:rPr>
  </w:style>
  <w:style w:type="paragraph" w:customStyle="1" w:styleId="DD42F520D62D49CDA8DD30CCEE99E32B">
    <w:name w:val="DD42F520D62D49CDA8DD30CCEE99E32B"/>
    <w:rsid w:val="006A016D"/>
    <w:pPr>
      <w:spacing w:line="278" w:lineRule="auto"/>
    </w:pPr>
    <w:rPr>
      <w:sz w:val="24"/>
      <w:szCs w:val="24"/>
      <w:lang w:val="en-US" w:eastAsia="en-US"/>
    </w:rPr>
  </w:style>
  <w:style w:type="paragraph" w:customStyle="1" w:styleId="DB8E37D78C524E0387A85904E8C203A1">
    <w:name w:val="DB8E37D78C524E0387A85904E8C203A1"/>
    <w:rsid w:val="006A016D"/>
    <w:pPr>
      <w:spacing w:line="278" w:lineRule="auto"/>
    </w:pPr>
    <w:rPr>
      <w:sz w:val="24"/>
      <w:szCs w:val="24"/>
      <w:lang w:val="en-US" w:eastAsia="en-US"/>
    </w:rPr>
  </w:style>
  <w:style w:type="paragraph" w:customStyle="1" w:styleId="73F34004A5704D00B3AEC59FDDA53599">
    <w:name w:val="73F34004A5704D00B3AEC59FDDA53599"/>
    <w:rsid w:val="006A016D"/>
    <w:pPr>
      <w:spacing w:line="278" w:lineRule="auto"/>
    </w:pPr>
    <w:rPr>
      <w:sz w:val="24"/>
      <w:szCs w:val="24"/>
      <w:lang w:val="en-US" w:eastAsia="en-US"/>
    </w:rPr>
  </w:style>
  <w:style w:type="paragraph" w:customStyle="1" w:styleId="5D7B14B1077146C1B993406B7E237886">
    <w:name w:val="5D7B14B1077146C1B993406B7E237886"/>
    <w:rsid w:val="006A016D"/>
    <w:pPr>
      <w:spacing w:line="278" w:lineRule="auto"/>
    </w:pPr>
    <w:rPr>
      <w:sz w:val="24"/>
      <w:szCs w:val="24"/>
      <w:lang w:val="en-US" w:eastAsia="en-US"/>
    </w:rPr>
  </w:style>
  <w:style w:type="paragraph" w:customStyle="1" w:styleId="A2D2812C61F04E698B22762B4A2833AC">
    <w:name w:val="A2D2812C61F04E698B22762B4A2833AC"/>
    <w:rsid w:val="006A016D"/>
    <w:pPr>
      <w:spacing w:line="278" w:lineRule="auto"/>
    </w:pPr>
    <w:rPr>
      <w:sz w:val="24"/>
      <w:szCs w:val="24"/>
      <w:lang w:val="en-US" w:eastAsia="en-US"/>
    </w:rPr>
  </w:style>
  <w:style w:type="paragraph" w:customStyle="1" w:styleId="4F9FAA83DC054F9C89ECDB42D9977573">
    <w:name w:val="4F9FAA83DC054F9C89ECDB42D9977573"/>
    <w:rsid w:val="006A016D"/>
    <w:pPr>
      <w:spacing w:line="278" w:lineRule="auto"/>
    </w:pPr>
    <w:rPr>
      <w:sz w:val="24"/>
      <w:szCs w:val="24"/>
      <w:lang w:val="en-US" w:eastAsia="en-US"/>
    </w:rPr>
  </w:style>
  <w:style w:type="paragraph" w:customStyle="1" w:styleId="E1CEE9C2D6824FEF80EF924459000A8E">
    <w:name w:val="E1CEE9C2D6824FEF80EF924459000A8E"/>
    <w:rsid w:val="006A016D"/>
    <w:pPr>
      <w:spacing w:line="278" w:lineRule="auto"/>
    </w:pPr>
    <w:rPr>
      <w:sz w:val="24"/>
      <w:szCs w:val="24"/>
      <w:lang w:val="en-US" w:eastAsia="en-US"/>
    </w:rPr>
  </w:style>
  <w:style w:type="paragraph" w:customStyle="1" w:styleId="0384028F8FAA40BC95F74746999E586F">
    <w:name w:val="0384028F8FAA40BC95F74746999E586F"/>
    <w:rsid w:val="006A016D"/>
    <w:pPr>
      <w:spacing w:line="278" w:lineRule="auto"/>
    </w:pPr>
    <w:rPr>
      <w:sz w:val="24"/>
      <w:szCs w:val="24"/>
      <w:lang w:val="en-US" w:eastAsia="en-US"/>
    </w:rPr>
  </w:style>
  <w:style w:type="paragraph" w:customStyle="1" w:styleId="C888B3D61B974EF18B72EA49CEFBAF24">
    <w:name w:val="C888B3D61B974EF18B72EA49CEFBAF24"/>
    <w:rsid w:val="006A016D"/>
    <w:pPr>
      <w:spacing w:line="278" w:lineRule="auto"/>
    </w:pPr>
    <w:rPr>
      <w:sz w:val="24"/>
      <w:szCs w:val="24"/>
      <w:lang w:val="en-US" w:eastAsia="en-US"/>
    </w:rPr>
  </w:style>
  <w:style w:type="paragraph" w:customStyle="1" w:styleId="607D3D298EFA48BD85D321CD73BCB82A">
    <w:name w:val="607D3D298EFA48BD85D321CD73BCB82A"/>
    <w:rsid w:val="006A016D"/>
    <w:pPr>
      <w:spacing w:line="278" w:lineRule="auto"/>
    </w:pPr>
    <w:rPr>
      <w:sz w:val="24"/>
      <w:szCs w:val="24"/>
      <w:lang w:val="en-US" w:eastAsia="en-US"/>
    </w:rPr>
  </w:style>
  <w:style w:type="paragraph" w:customStyle="1" w:styleId="80BC97BD23A440C3AFA867D3FA31173E">
    <w:name w:val="80BC97BD23A440C3AFA867D3FA31173E"/>
    <w:rsid w:val="006A016D"/>
    <w:pPr>
      <w:spacing w:line="278" w:lineRule="auto"/>
    </w:pPr>
    <w:rPr>
      <w:sz w:val="24"/>
      <w:szCs w:val="24"/>
      <w:lang w:val="en-US" w:eastAsia="en-US"/>
    </w:rPr>
  </w:style>
  <w:style w:type="paragraph" w:customStyle="1" w:styleId="3391423BB80442249C88FFD1C627AA33">
    <w:name w:val="3391423BB80442249C88FFD1C627AA33"/>
    <w:rsid w:val="006A016D"/>
    <w:pPr>
      <w:spacing w:line="278" w:lineRule="auto"/>
    </w:pPr>
    <w:rPr>
      <w:sz w:val="24"/>
      <w:szCs w:val="24"/>
      <w:lang w:val="en-US" w:eastAsia="en-US"/>
    </w:rPr>
  </w:style>
  <w:style w:type="paragraph" w:customStyle="1" w:styleId="9592A5F5F74D46868AE6E1C75FA4CF29">
    <w:name w:val="9592A5F5F74D46868AE6E1C75FA4CF29"/>
    <w:rsid w:val="006A016D"/>
    <w:pPr>
      <w:spacing w:line="278" w:lineRule="auto"/>
    </w:pPr>
    <w:rPr>
      <w:sz w:val="24"/>
      <w:szCs w:val="24"/>
      <w:lang w:val="en-US" w:eastAsia="en-US"/>
    </w:rPr>
  </w:style>
  <w:style w:type="paragraph" w:customStyle="1" w:styleId="DCA47E5364294023B4E5224B6320D515">
    <w:name w:val="DCA47E5364294023B4E5224B6320D515"/>
    <w:rsid w:val="006A016D"/>
    <w:pPr>
      <w:spacing w:line="278" w:lineRule="auto"/>
    </w:pPr>
    <w:rPr>
      <w:sz w:val="24"/>
      <w:szCs w:val="24"/>
      <w:lang w:val="en-US" w:eastAsia="en-US"/>
    </w:rPr>
  </w:style>
  <w:style w:type="paragraph" w:customStyle="1" w:styleId="032CA842D6A642438A01458701607074">
    <w:name w:val="032CA842D6A642438A01458701607074"/>
    <w:rsid w:val="006A016D"/>
    <w:pPr>
      <w:spacing w:line="278" w:lineRule="auto"/>
    </w:pPr>
    <w:rPr>
      <w:sz w:val="24"/>
      <w:szCs w:val="24"/>
      <w:lang w:val="en-US" w:eastAsia="en-US"/>
    </w:rPr>
  </w:style>
  <w:style w:type="paragraph" w:customStyle="1" w:styleId="D8E1476CA9CE4144814770B4461A7406">
    <w:name w:val="D8E1476CA9CE4144814770B4461A7406"/>
    <w:rsid w:val="006A016D"/>
    <w:pPr>
      <w:spacing w:line="278" w:lineRule="auto"/>
    </w:pPr>
    <w:rPr>
      <w:sz w:val="24"/>
      <w:szCs w:val="24"/>
      <w:lang w:val="en-US" w:eastAsia="en-US"/>
    </w:rPr>
  </w:style>
  <w:style w:type="paragraph" w:customStyle="1" w:styleId="843F42EC61334E1DA385B25EEE318A3F">
    <w:name w:val="843F42EC61334E1DA385B25EEE318A3F"/>
    <w:rsid w:val="006A016D"/>
    <w:pPr>
      <w:spacing w:line="278" w:lineRule="auto"/>
    </w:pPr>
    <w:rPr>
      <w:sz w:val="24"/>
      <w:szCs w:val="24"/>
      <w:lang w:val="en-US" w:eastAsia="en-US"/>
    </w:rPr>
  </w:style>
  <w:style w:type="paragraph" w:customStyle="1" w:styleId="0426DE228A1A432AB5E24E91DE784740">
    <w:name w:val="0426DE228A1A432AB5E24E91DE784740"/>
    <w:rsid w:val="006A016D"/>
    <w:pPr>
      <w:spacing w:line="278" w:lineRule="auto"/>
    </w:pPr>
    <w:rPr>
      <w:sz w:val="24"/>
      <w:szCs w:val="24"/>
      <w:lang w:val="en-US" w:eastAsia="en-US"/>
    </w:rPr>
  </w:style>
  <w:style w:type="paragraph" w:customStyle="1" w:styleId="93E7CE46660141BAB1AC3F9968FFE33A">
    <w:name w:val="93E7CE46660141BAB1AC3F9968FFE33A"/>
    <w:rsid w:val="006A016D"/>
    <w:pPr>
      <w:spacing w:line="278" w:lineRule="auto"/>
    </w:pPr>
    <w:rPr>
      <w:sz w:val="24"/>
      <w:szCs w:val="24"/>
      <w:lang w:val="en-US" w:eastAsia="en-US"/>
    </w:rPr>
  </w:style>
  <w:style w:type="paragraph" w:customStyle="1" w:styleId="2ED1D207D277404489623B784AADB146">
    <w:name w:val="2ED1D207D277404489623B784AADB146"/>
    <w:rsid w:val="006A016D"/>
    <w:pPr>
      <w:spacing w:line="278" w:lineRule="auto"/>
    </w:pPr>
    <w:rPr>
      <w:sz w:val="24"/>
      <w:szCs w:val="24"/>
      <w:lang w:val="en-US" w:eastAsia="en-US"/>
    </w:rPr>
  </w:style>
  <w:style w:type="paragraph" w:customStyle="1" w:styleId="D30EFEAA8A134606AB55EF74C6D0F003">
    <w:name w:val="D30EFEAA8A134606AB55EF74C6D0F003"/>
    <w:rsid w:val="006A016D"/>
    <w:pPr>
      <w:spacing w:line="278" w:lineRule="auto"/>
    </w:pPr>
    <w:rPr>
      <w:sz w:val="24"/>
      <w:szCs w:val="24"/>
      <w:lang w:val="en-US" w:eastAsia="en-US"/>
    </w:rPr>
  </w:style>
  <w:style w:type="paragraph" w:customStyle="1" w:styleId="9D8F9A8AA9EA416FABF153B3B62C100E">
    <w:name w:val="9D8F9A8AA9EA416FABF153B3B62C100E"/>
    <w:rsid w:val="006A016D"/>
    <w:pPr>
      <w:spacing w:line="278" w:lineRule="auto"/>
    </w:pPr>
    <w:rPr>
      <w:sz w:val="24"/>
      <w:szCs w:val="24"/>
      <w:lang w:val="en-US" w:eastAsia="en-US"/>
    </w:rPr>
  </w:style>
  <w:style w:type="paragraph" w:customStyle="1" w:styleId="5473C8EB6C854C4391D61F4FC41D4FF4">
    <w:name w:val="5473C8EB6C854C4391D61F4FC41D4FF4"/>
    <w:rsid w:val="006A016D"/>
    <w:pPr>
      <w:spacing w:line="278" w:lineRule="auto"/>
    </w:pPr>
    <w:rPr>
      <w:sz w:val="24"/>
      <w:szCs w:val="24"/>
      <w:lang w:val="en-US" w:eastAsia="en-US"/>
    </w:rPr>
  </w:style>
  <w:style w:type="paragraph" w:customStyle="1" w:styleId="D22908217B6D44319AC62322A640B319">
    <w:name w:val="D22908217B6D44319AC62322A640B319"/>
    <w:rsid w:val="006A016D"/>
    <w:pPr>
      <w:spacing w:line="278" w:lineRule="auto"/>
    </w:pPr>
    <w:rPr>
      <w:sz w:val="24"/>
      <w:szCs w:val="24"/>
      <w:lang w:val="en-US" w:eastAsia="en-US"/>
    </w:rPr>
  </w:style>
  <w:style w:type="paragraph" w:customStyle="1" w:styleId="3164689DB96C4F84A0FE887DB1095D40">
    <w:name w:val="3164689DB96C4F84A0FE887DB1095D40"/>
    <w:rsid w:val="006A016D"/>
    <w:pPr>
      <w:spacing w:line="278" w:lineRule="auto"/>
    </w:pPr>
    <w:rPr>
      <w:sz w:val="24"/>
      <w:szCs w:val="24"/>
      <w:lang w:val="en-US" w:eastAsia="en-US"/>
    </w:rPr>
  </w:style>
  <w:style w:type="paragraph" w:customStyle="1" w:styleId="9B617787A0FB41FE9C2400DF6E12ADBB">
    <w:name w:val="9B617787A0FB41FE9C2400DF6E12ADBB"/>
    <w:rsid w:val="006A016D"/>
    <w:pPr>
      <w:spacing w:line="278" w:lineRule="auto"/>
    </w:pPr>
    <w:rPr>
      <w:sz w:val="24"/>
      <w:szCs w:val="24"/>
      <w:lang w:val="en-US" w:eastAsia="en-US"/>
    </w:rPr>
  </w:style>
  <w:style w:type="paragraph" w:customStyle="1" w:styleId="3DD1FDDBB5F441968A973EC83C5ADE15">
    <w:name w:val="3DD1FDDBB5F441968A973EC83C5ADE15"/>
    <w:rsid w:val="006A016D"/>
    <w:pPr>
      <w:spacing w:line="278" w:lineRule="auto"/>
    </w:pPr>
    <w:rPr>
      <w:sz w:val="24"/>
      <w:szCs w:val="24"/>
      <w:lang w:val="en-US" w:eastAsia="en-US"/>
    </w:rPr>
  </w:style>
  <w:style w:type="paragraph" w:customStyle="1" w:styleId="3ABCD0A4360249BE9BFBFC00B846E55A">
    <w:name w:val="3ABCD0A4360249BE9BFBFC00B846E55A"/>
    <w:rsid w:val="006A016D"/>
    <w:pPr>
      <w:spacing w:line="278" w:lineRule="auto"/>
    </w:pPr>
    <w:rPr>
      <w:sz w:val="24"/>
      <w:szCs w:val="24"/>
      <w:lang w:val="en-US" w:eastAsia="en-US"/>
    </w:rPr>
  </w:style>
  <w:style w:type="paragraph" w:customStyle="1" w:styleId="182CFE7C4E26401691765097F9816747">
    <w:name w:val="182CFE7C4E26401691765097F9816747"/>
    <w:rsid w:val="006A016D"/>
    <w:pPr>
      <w:spacing w:line="278" w:lineRule="auto"/>
    </w:pPr>
    <w:rPr>
      <w:sz w:val="24"/>
      <w:szCs w:val="24"/>
      <w:lang w:val="en-US" w:eastAsia="en-US"/>
    </w:rPr>
  </w:style>
  <w:style w:type="paragraph" w:customStyle="1" w:styleId="9456A7E510F14665896A2F1E8FAE0AFE">
    <w:name w:val="9456A7E510F14665896A2F1E8FAE0AFE"/>
    <w:rsid w:val="006A016D"/>
    <w:pPr>
      <w:spacing w:line="278" w:lineRule="auto"/>
    </w:pPr>
    <w:rPr>
      <w:sz w:val="24"/>
      <w:szCs w:val="24"/>
      <w:lang w:val="en-US" w:eastAsia="en-US"/>
    </w:rPr>
  </w:style>
  <w:style w:type="paragraph" w:customStyle="1" w:styleId="908591C35F5D46C8A298765C0BF1E8AB">
    <w:name w:val="908591C35F5D46C8A298765C0BF1E8AB"/>
    <w:rsid w:val="006A016D"/>
    <w:pPr>
      <w:spacing w:line="278" w:lineRule="auto"/>
    </w:pPr>
    <w:rPr>
      <w:sz w:val="24"/>
      <w:szCs w:val="24"/>
      <w:lang w:val="en-US" w:eastAsia="en-US"/>
    </w:rPr>
  </w:style>
  <w:style w:type="paragraph" w:customStyle="1" w:styleId="61439D02FF1E428FA9DF4CF834921DAB">
    <w:name w:val="61439D02FF1E428FA9DF4CF834921DAB"/>
    <w:rsid w:val="006A016D"/>
    <w:pPr>
      <w:spacing w:line="278" w:lineRule="auto"/>
    </w:pPr>
    <w:rPr>
      <w:sz w:val="24"/>
      <w:szCs w:val="24"/>
      <w:lang w:val="en-US" w:eastAsia="en-US"/>
    </w:rPr>
  </w:style>
  <w:style w:type="paragraph" w:customStyle="1" w:styleId="3B218579EEA749B08DB3A22B32134292">
    <w:name w:val="3B218579EEA749B08DB3A22B32134292"/>
    <w:rsid w:val="006A016D"/>
    <w:pPr>
      <w:spacing w:line="278" w:lineRule="auto"/>
    </w:pPr>
    <w:rPr>
      <w:sz w:val="24"/>
      <w:szCs w:val="24"/>
      <w:lang w:val="en-US" w:eastAsia="en-US"/>
    </w:rPr>
  </w:style>
  <w:style w:type="paragraph" w:customStyle="1" w:styleId="BDA50E52AD1A44038A59903812A6B454">
    <w:name w:val="BDA50E52AD1A44038A59903812A6B454"/>
    <w:rsid w:val="006A016D"/>
    <w:pPr>
      <w:spacing w:line="278" w:lineRule="auto"/>
    </w:pPr>
    <w:rPr>
      <w:sz w:val="24"/>
      <w:szCs w:val="24"/>
      <w:lang w:val="en-US" w:eastAsia="en-US"/>
    </w:rPr>
  </w:style>
  <w:style w:type="paragraph" w:customStyle="1" w:styleId="2D922BC2EF354BB49F9592AC7A2F1A72">
    <w:name w:val="2D922BC2EF354BB49F9592AC7A2F1A72"/>
    <w:rsid w:val="006A016D"/>
    <w:pPr>
      <w:spacing w:line="278" w:lineRule="auto"/>
    </w:pPr>
    <w:rPr>
      <w:sz w:val="24"/>
      <w:szCs w:val="24"/>
      <w:lang w:val="en-US" w:eastAsia="en-US"/>
    </w:rPr>
  </w:style>
  <w:style w:type="paragraph" w:customStyle="1" w:styleId="848AF89DC36F4E388A41F8190F2F3FAB">
    <w:name w:val="848AF89DC36F4E388A41F8190F2F3FAB"/>
    <w:rsid w:val="006A016D"/>
    <w:pPr>
      <w:spacing w:line="278" w:lineRule="auto"/>
    </w:pPr>
    <w:rPr>
      <w:sz w:val="24"/>
      <w:szCs w:val="24"/>
      <w:lang w:val="en-US" w:eastAsia="en-US"/>
    </w:rPr>
  </w:style>
  <w:style w:type="paragraph" w:customStyle="1" w:styleId="3CE3C414A35D41DDB58E1520CC840138">
    <w:name w:val="3CE3C414A35D41DDB58E1520CC840138"/>
    <w:rsid w:val="00C075F2"/>
    <w:pPr>
      <w:spacing w:line="278" w:lineRule="auto"/>
    </w:pPr>
    <w:rPr>
      <w:sz w:val="24"/>
      <w:szCs w:val="24"/>
      <w:lang w:val="en-US" w:eastAsia="en-US"/>
    </w:rPr>
  </w:style>
  <w:style w:type="paragraph" w:customStyle="1" w:styleId="F977B923B3FA41729CBC34A58BAACEFF1">
    <w:name w:val="F977B923B3FA41729CBC34A58BAACEFF1"/>
    <w:rsid w:val="001B3D27"/>
    <w:pPr>
      <w:spacing w:after="0" w:line="320" w:lineRule="atLeast"/>
      <w:ind w:left="624"/>
    </w:pPr>
    <w:rPr>
      <w:rFonts w:eastAsia="Times New Roman" w:cs="Times New Roman"/>
      <w:kern w:val="0"/>
      <w:sz w:val="20"/>
      <w:szCs w:val="20"/>
      <w14:ligatures w14:val="none"/>
    </w:rPr>
  </w:style>
  <w:style w:type="paragraph" w:customStyle="1" w:styleId="BCAAF5F8C0B94934827B8300C9AAE1D61">
    <w:name w:val="BCAAF5F8C0B94934827B8300C9AAE1D61"/>
    <w:rsid w:val="001B3D27"/>
    <w:pPr>
      <w:spacing w:after="0" w:line="320" w:lineRule="atLeast"/>
      <w:ind w:left="624"/>
    </w:pPr>
    <w:rPr>
      <w:rFonts w:eastAsia="Times New Roman" w:cs="Times New Roman"/>
      <w:kern w:val="0"/>
      <w:sz w:val="20"/>
      <w:szCs w:val="20"/>
      <w14:ligatures w14:val="none"/>
    </w:rPr>
  </w:style>
  <w:style w:type="paragraph" w:customStyle="1" w:styleId="F3DA87940F5F4FBABA086F5FD36AD0891">
    <w:name w:val="F3DA87940F5F4FBABA086F5FD36AD0891"/>
    <w:rsid w:val="001B3D27"/>
    <w:pPr>
      <w:spacing w:after="0" w:line="320" w:lineRule="atLeast"/>
      <w:ind w:left="624"/>
    </w:pPr>
    <w:rPr>
      <w:rFonts w:eastAsia="Times New Roman" w:cs="Times New Roman"/>
      <w:kern w:val="0"/>
      <w:sz w:val="20"/>
      <w:szCs w:val="20"/>
      <w14:ligatures w14:val="none"/>
    </w:rPr>
  </w:style>
  <w:style w:type="paragraph" w:customStyle="1" w:styleId="AFA69BF66E924941994F62A62014EE0E1">
    <w:name w:val="AFA69BF66E924941994F62A62014EE0E1"/>
    <w:rsid w:val="001B3D27"/>
    <w:pPr>
      <w:spacing w:after="0" w:line="320" w:lineRule="atLeast"/>
      <w:ind w:left="624"/>
    </w:pPr>
    <w:rPr>
      <w:rFonts w:eastAsia="Times New Roman" w:cs="Times New Roman"/>
      <w:kern w:val="0"/>
      <w:sz w:val="20"/>
      <w:szCs w:val="20"/>
      <w14:ligatures w14:val="none"/>
    </w:rPr>
  </w:style>
  <w:style w:type="paragraph" w:customStyle="1" w:styleId="E3BB18F0CD3F49FFA2129361079EBAA71">
    <w:name w:val="E3BB18F0CD3F49FFA2129361079EBAA71"/>
    <w:rsid w:val="001B3D27"/>
    <w:pPr>
      <w:spacing w:after="0" w:line="320" w:lineRule="atLeast"/>
      <w:ind w:left="624"/>
    </w:pPr>
    <w:rPr>
      <w:rFonts w:eastAsia="Times New Roman" w:cs="Times New Roman"/>
      <w:kern w:val="0"/>
      <w:sz w:val="20"/>
      <w:szCs w:val="20"/>
      <w14:ligatures w14:val="none"/>
    </w:rPr>
  </w:style>
  <w:style w:type="paragraph" w:customStyle="1" w:styleId="1EEAA73DD8014CA7A8311B99DF08F39F1">
    <w:name w:val="1EEAA73DD8014CA7A8311B99DF08F39F1"/>
    <w:rsid w:val="001B3D27"/>
    <w:pPr>
      <w:spacing w:after="0" w:line="320" w:lineRule="atLeast"/>
      <w:ind w:left="624"/>
    </w:pPr>
    <w:rPr>
      <w:rFonts w:eastAsia="Times New Roman" w:cs="Times New Roman"/>
      <w:kern w:val="0"/>
      <w:sz w:val="20"/>
      <w:szCs w:val="20"/>
      <w14:ligatures w14:val="none"/>
    </w:rPr>
  </w:style>
  <w:style w:type="paragraph" w:customStyle="1" w:styleId="E9EE9259B9C840F7A14DA89B5439E2921">
    <w:name w:val="E9EE9259B9C840F7A14DA89B5439E2921"/>
    <w:rsid w:val="001B3D27"/>
    <w:pPr>
      <w:spacing w:after="0" w:line="320" w:lineRule="atLeast"/>
      <w:ind w:left="624"/>
    </w:pPr>
    <w:rPr>
      <w:rFonts w:eastAsia="Times New Roman" w:cs="Times New Roman"/>
      <w:kern w:val="0"/>
      <w:sz w:val="20"/>
      <w:szCs w:val="20"/>
      <w14:ligatures w14:val="none"/>
    </w:rPr>
  </w:style>
  <w:style w:type="paragraph" w:customStyle="1" w:styleId="DD42F520D62D49CDA8DD30CCEE99E32B1">
    <w:name w:val="DD42F520D62D49CDA8DD30CCEE99E32B1"/>
    <w:rsid w:val="001B3D27"/>
    <w:pPr>
      <w:spacing w:after="0" w:line="320" w:lineRule="atLeast"/>
      <w:ind w:left="624"/>
    </w:pPr>
    <w:rPr>
      <w:rFonts w:eastAsia="Times New Roman" w:cs="Times New Roman"/>
      <w:kern w:val="0"/>
      <w:sz w:val="20"/>
      <w:szCs w:val="20"/>
      <w14:ligatures w14:val="none"/>
    </w:rPr>
  </w:style>
  <w:style w:type="paragraph" w:customStyle="1" w:styleId="DB8E37D78C524E0387A85904E8C203A11">
    <w:name w:val="DB8E37D78C524E0387A85904E8C203A11"/>
    <w:rsid w:val="001B3D27"/>
    <w:pPr>
      <w:spacing w:after="0" w:line="320" w:lineRule="atLeast"/>
      <w:ind w:left="624"/>
    </w:pPr>
    <w:rPr>
      <w:rFonts w:eastAsia="Times New Roman" w:cs="Times New Roman"/>
      <w:kern w:val="0"/>
      <w:sz w:val="20"/>
      <w:szCs w:val="20"/>
      <w14:ligatures w14:val="none"/>
    </w:rPr>
  </w:style>
  <w:style w:type="paragraph" w:customStyle="1" w:styleId="3CE3C414A35D41DDB58E1520CC8401381">
    <w:name w:val="3CE3C414A35D41DDB58E1520CC8401381"/>
    <w:rsid w:val="001B3D27"/>
    <w:pPr>
      <w:spacing w:after="0" w:line="320" w:lineRule="atLeast"/>
      <w:ind w:left="624"/>
    </w:pPr>
    <w:rPr>
      <w:rFonts w:eastAsia="Times New Roman" w:cs="Times New Roman"/>
      <w:kern w:val="0"/>
      <w:sz w:val="20"/>
      <w:szCs w:val="20"/>
      <w14:ligatures w14:val="none"/>
    </w:rPr>
  </w:style>
  <w:style w:type="paragraph" w:customStyle="1" w:styleId="5D7B14B1077146C1B993406B7E2378861">
    <w:name w:val="5D7B14B1077146C1B993406B7E2378861"/>
    <w:rsid w:val="001B3D27"/>
    <w:pPr>
      <w:tabs>
        <w:tab w:val="left" w:pos="810"/>
      </w:tabs>
      <w:spacing w:after="0" w:line="320" w:lineRule="atLeast"/>
      <w:ind w:left="720" w:firstLine="90"/>
    </w:pPr>
    <w:rPr>
      <w:rFonts w:eastAsia="Times New Roman" w:cs="Times New Roman"/>
      <w:kern w:val="0"/>
      <w:sz w:val="20"/>
      <w:szCs w:val="20"/>
      <w14:ligatures w14:val="none"/>
    </w:rPr>
  </w:style>
  <w:style w:type="paragraph" w:customStyle="1" w:styleId="A2D2812C61F04E698B22762B4A2833AC1">
    <w:name w:val="A2D2812C61F04E698B22762B4A2833AC1"/>
    <w:rsid w:val="001B3D27"/>
    <w:pPr>
      <w:tabs>
        <w:tab w:val="left" w:pos="810"/>
      </w:tabs>
      <w:spacing w:after="0" w:line="320" w:lineRule="atLeast"/>
      <w:ind w:left="720" w:firstLine="90"/>
    </w:pPr>
    <w:rPr>
      <w:rFonts w:eastAsia="Times New Roman" w:cs="Times New Roman"/>
      <w:kern w:val="0"/>
      <w:sz w:val="20"/>
      <w:szCs w:val="20"/>
      <w14:ligatures w14:val="none"/>
    </w:rPr>
  </w:style>
  <w:style w:type="paragraph" w:customStyle="1" w:styleId="4F9FAA83DC054F9C89ECDB42D99775731">
    <w:name w:val="4F9FAA83DC054F9C89ECDB42D99775731"/>
    <w:rsid w:val="001B3D27"/>
    <w:pPr>
      <w:tabs>
        <w:tab w:val="left" w:pos="810"/>
      </w:tabs>
      <w:spacing w:after="0" w:line="320" w:lineRule="atLeast"/>
      <w:ind w:left="720" w:firstLine="90"/>
    </w:pPr>
    <w:rPr>
      <w:rFonts w:eastAsia="Times New Roman" w:cs="Times New Roman"/>
      <w:kern w:val="0"/>
      <w:sz w:val="20"/>
      <w:szCs w:val="20"/>
      <w14:ligatures w14:val="none"/>
    </w:rPr>
  </w:style>
  <w:style w:type="paragraph" w:customStyle="1" w:styleId="E1CEE9C2D6824FEF80EF924459000A8E1">
    <w:name w:val="E1CEE9C2D6824FEF80EF924459000A8E1"/>
    <w:rsid w:val="001B3D27"/>
    <w:pPr>
      <w:tabs>
        <w:tab w:val="left" w:pos="810"/>
      </w:tabs>
      <w:spacing w:after="0" w:line="320" w:lineRule="atLeast"/>
      <w:ind w:left="720" w:firstLine="90"/>
    </w:pPr>
    <w:rPr>
      <w:rFonts w:eastAsia="Times New Roman" w:cs="Times New Roman"/>
      <w:kern w:val="0"/>
      <w:sz w:val="20"/>
      <w:szCs w:val="20"/>
      <w14:ligatures w14:val="none"/>
    </w:rPr>
  </w:style>
  <w:style w:type="paragraph" w:customStyle="1" w:styleId="0384028F8FAA40BC95F74746999E586F1">
    <w:name w:val="0384028F8FAA40BC95F74746999E586F1"/>
    <w:rsid w:val="001B3D27"/>
    <w:pPr>
      <w:tabs>
        <w:tab w:val="left" w:pos="810"/>
      </w:tabs>
      <w:spacing w:after="0" w:line="320" w:lineRule="atLeast"/>
      <w:ind w:left="720" w:firstLine="90"/>
    </w:pPr>
    <w:rPr>
      <w:rFonts w:eastAsia="Times New Roman" w:cs="Times New Roman"/>
      <w:kern w:val="0"/>
      <w:sz w:val="20"/>
      <w:szCs w:val="20"/>
      <w14:ligatures w14:val="none"/>
    </w:rPr>
  </w:style>
  <w:style w:type="paragraph" w:customStyle="1" w:styleId="C888B3D61B974EF18B72EA49CEFBAF241">
    <w:name w:val="C888B3D61B974EF18B72EA49CEFBAF241"/>
    <w:rsid w:val="001B3D27"/>
    <w:pPr>
      <w:spacing w:after="0" w:line="320" w:lineRule="atLeast"/>
      <w:ind w:left="624"/>
    </w:pPr>
    <w:rPr>
      <w:rFonts w:eastAsia="Times New Roman" w:cs="Times New Roman"/>
      <w:kern w:val="0"/>
      <w:sz w:val="20"/>
      <w:szCs w:val="20"/>
      <w14:ligatures w14:val="none"/>
    </w:rPr>
  </w:style>
  <w:style w:type="paragraph" w:customStyle="1" w:styleId="607D3D298EFA48BD85D321CD73BCB82A1">
    <w:name w:val="607D3D298EFA48BD85D321CD73BCB82A1"/>
    <w:rsid w:val="001B3D27"/>
    <w:pPr>
      <w:spacing w:after="0" w:line="320" w:lineRule="atLeast"/>
      <w:ind w:left="624"/>
    </w:pPr>
    <w:rPr>
      <w:rFonts w:eastAsia="Times New Roman" w:cs="Times New Roman"/>
      <w:kern w:val="0"/>
      <w:sz w:val="20"/>
      <w:szCs w:val="20"/>
      <w14:ligatures w14:val="none"/>
    </w:rPr>
  </w:style>
  <w:style w:type="paragraph" w:customStyle="1" w:styleId="80BC97BD23A440C3AFA867D3FA31173E1">
    <w:name w:val="80BC97BD23A440C3AFA867D3FA31173E1"/>
    <w:rsid w:val="001B3D27"/>
    <w:pPr>
      <w:spacing w:after="0" w:line="320" w:lineRule="atLeast"/>
      <w:ind w:left="624"/>
    </w:pPr>
    <w:rPr>
      <w:rFonts w:eastAsia="Times New Roman" w:cs="Times New Roman"/>
      <w:kern w:val="0"/>
      <w:sz w:val="20"/>
      <w:szCs w:val="20"/>
      <w14:ligatures w14:val="none"/>
    </w:rPr>
  </w:style>
  <w:style w:type="paragraph" w:customStyle="1" w:styleId="3391423BB80442249C88FFD1C627AA331">
    <w:name w:val="3391423BB80442249C88FFD1C627AA331"/>
    <w:rsid w:val="001B3D27"/>
    <w:pPr>
      <w:spacing w:after="0" w:line="320" w:lineRule="atLeast"/>
      <w:ind w:left="624"/>
    </w:pPr>
    <w:rPr>
      <w:rFonts w:eastAsia="Times New Roman" w:cs="Times New Roman"/>
      <w:kern w:val="0"/>
      <w:sz w:val="20"/>
      <w:szCs w:val="20"/>
      <w14:ligatures w14:val="none"/>
    </w:rPr>
  </w:style>
  <w:style w:type="paragraph" w:customStyle="1" w:styleId="9592A5F5F74D46868AE6E1C75FA4CF291">
    <w:name w:val="9592A5F5F74D46868AE6E1C75FA4CF291"/>
    <w:rsid w:val="001B3D27"/>
    <w:pPr>
      <w:spacing w:after="0" w:line="320" w:lineRule="atLeast"/>
      <w:ind w:left="624"/>
    </w:pPr>
    <w:rPr>
      <w:rFonts w:eastAsia="Times New Roman" w:cs="Times New Roman"/>
      <w:kern w:val="0"/>
      <w:sz w:val="20"/>
      <w:szCs w:val="20"/>
      <w14:ligatures w14:val="none"/>
    </w:rPr>
  </w:style>
  <w:style w:type="paragraph" w:customStyle="1" w:styleId="DCA47E5364294023B4E5224B6320D5151">
    <w:name w:val="DCA47E5364294023B4E5224B6320D5151"/>
    <w:rsid w:val="001B3D27"/>
    <w:pPr>
      <w:spacing w:after="0" w:line="320" w:lineRule="atLeast"/>
      <w:ind w:left="624"/>
    </w:pPr>
    <w:rPr>
      <w:rFonts w:eastAsia="Times New Roman" w:cs="Times New Roman"/>
      <w:kern w:val="0"/>
      <w:sz w:val="20"/>
      <w:szCs w:val="20"/>
      <w14:ligatures w14:val="none"/>
    </w:rPr>
  </w:style>
  <w:style w:type="paragraph" w:customStyle="1" w:styleId="032CA842D6A642438A014587016070741">
    <w:name w:val="032CA842D6A642438A014587016070741"/>
    <w:rsid w:val="001B3D27"/>
    <w:pPr>
      <w:spacing w:after="0" w:line="320" w:lineRule="atLeast"/>
      <w:ind w:left="624"/>
    </w:pPr>
    <w:rPr>
      <w:rFonts w:eastAsia="Times New Roman" w:cs="Times New Roman"/>
      <w:kern w:val="0"/>
      <w:sz w:val="20"/>
      <w:szCs w:val="20"/>
      <w14:ligatures w14:val="none"/>
    </w:rPr>
  </w:style>
  <w:style w:type="paragraph" w:customStyle="1" w:styleId="D8E1476CA9CE4144814770B4461A74061">
    <w:name w:val="D8E1476CA9CE4144814770B4461A74061"/>
    <w:rsid w:val="001B3D27"/>
    <w:pPr>
      <w:spacing w:after="0" w:line="320" w:lineRule="atLeast"/>
      <w:ind w:left="624"/>
    </w:pPr>
    <w:rPr>
      <w:rFonts w:eastAsia="Times New Roman" w:cs="Times New Roman"/>
      <w:kern w:val="0"/>
      <w:sz w:val="20"/>
      <w:szCs w:val="20"/>
      <w14:ligatures w14:val="none"/>
    </w:rPr>
  </w:style>
  <w:style w:type="paragraph" w:customStyle="1" w:styleId="843F42EC61334E1DA385B25EEE318A3F1">
    <w:name w:val="843F42EC61334E1DA385B25EEE318A3F1"/>
    <w:rsid w:val="001B3D27"/>
    <w:pPr>
      <w:spacing w:after="0" w:line="320" w:lineRule="atLeast"/>
      <w:ind w:left="624"/>
    </w:pPr>
    <w:rPr>
      <w:rFonts w:eastAsia="Times New Roman" w:cs="Times New Roman"/>
      <w:kern w:val="0"/>
      <w:sz w:val="20"/>
      <w:szCs w:val="20"/>
      <w14:ligatures w14:val="none"/>
    </w:rPr>
  </w:style>
  <w:style w:type="paragraph" w:customStyle="1" w:styleId="0426DE228A1A432AB5E24E91DE7847401">
    <w:name w:val="0426DE228A1A432AB5E24E91DE7847401"/>
    <w:rsid w:val="001B3D27"/>
    <w:pPr>
      <w:spacing w:after="0" w:line="320" w:lineRule="atLeast"/>
      <w:ind w:left="624"/>
    </w:pPr>
    <w:rPr>
      <w:rFonts w:eastAsia="Times New Roman" w:cs="Times New Roman"/>
      <w:kern w:val="0"/>
      <w:sz w:val="20"/>
      <w:szCs w:val="20"/>
      <w14:ligatures w14:val="none"/>
    </w:rPr>
  </w:style>
  <w:style w:type="paragraph" w:customStyle="1" w:styleId="93E7CE46660141BAB1AC3F9968FFE33A1">
    <w:name w:val="93E7CE46660141BAB1AC3F9968FFE33A1"/>
    <w:rsid w:val="001B3D27"/>
    <w:pPr>
      <w:spacing w:after="0" w:line="320" w:lineRule="atLeast"/>
      <w:ind w:left="624"/>
    </w:pPr>
    <w:rPr>
      <w:rFonts w:eastAsia="Times New Roman" w:cs="Times New Roman"/>
      <w:kern w:val="0"/>
      <w:sz w:val="20"/>
      <w:szCs w:val="20"/>
      <w14:ligatures w14:val="none"/>
    </w:rPr>
  </w:style>
  <w:style w:type="paragraph" w:customStyle="1" w:styleId="2ED1D207D277404489623B784AADB1461">
    <w:name w:val="2ED1D207D277404489623B784AADB1461"/>
    <w:rsid w:val="001B3D27"/>
    <w:pPr>
      <w:spacing w:after="0" w:line="320" w:lineRule="atLeast"/>
      <w:ind w:left="624"/>
    </w:pPr>
    <w:rPr>
      <w:rFonts w:eastAsia="Times New Roman" w:cs="Times New Roman"/>
      <w:kern w:val="0"/>
      <w:sz w:val="20"/>
      <w:szCs w:val="20"/>
      <w14:ligatures w14:val="none"/>
    </w:rPr>
  </w:style>
  <w:style w:type="paragraph" w:customStyle="1" w:styleId="D30EFEAA8A134606AB55EF74C6D0F0031">
    <w:name w:val="D30EFEAA8A134606AB55EF74C6D0F0031"/>
    <w:rsid w:val="001B3D27"/>
    <w:pPr>
      <w:spacing w:after="0" w:line="320" w:lineRule="atLeast"/>
      <w:ind w:left="624"/>
    </w:pPr>
    <w:rPr>
      <w:rFonts w:eastAsia="Times New Roman" w:cs="Times New Roman"/>
      <w:kern w:val="0"/>
      <w:sz w:val="20"/>
      <w:szCs w:val="20"/>
      <w14:ligatures w14:val="none"/>
    </w:rPr>
  </w:style>
  <w:style w:type="paragraph" w:customStyle="1" w:styleId="9D8F9A8AA9EA416FABF153B3B62C100E1">
    <w:name w:val="9D8F9A8AA9EA416FABF153B3B62C100E1"/>
    <w:rsid w:val="001B3D27"/>
    <w:pPr>
      <w:spacing w:after="0" w:line="320" w:lineRule="atLeast"/>
      <w:ind w:left="624"/>
    </w:pPr>
    <w:rPr>
      <w:rFonts w:eastAsia="Times New Roman" w:cs="Times New Roman"/>
      <w:kern w:val="0"/>
      <w:sz w:val="20"/>
      <w:szCs w:val="20"/>
      <w14:ligatures w14:val="none"/>
    </w:rPr>
  </w:style>
  <w:style w:type="paragraph" w:customStyle="1" w:styleId="5473C8EB6C854C4391D61F4FC41D4FF41">
    <w:name w:val="5473C8EB6C854C4391D61F4FC41D4FF41"/>
    <w:rsid w:val="001B3D27"/>
    <w:pPr>
      <w:spacing w:after="0" w:line="320" w:lineRule="atLeast"/>
      <w:ind w:left="624"/>
    </w:pPr>
    <w:rPr>
      <w:rFonts w:eastAsia="Times New Roman" w:cs="Times New Roman"/>
      <w:kern w:val="0"/>
      <w:sz w:val="20"/>
      <w:szCs w:val="20"/>
      <w14:ligatures w14:val="none"/>
    </w:rPr>
  </w:style>
  <w:style w:type="paragraph" w:customStyle="1" w:styleId="D22908217B6D44319AC62322A640B3191">
    <w:name w:val="D22908217B6D44319AC62322A640B3191"/>
    <w:rsid w:val="001B3D27"/>
    <w:pPr>
      <w:spacing w:after="0" w:line="320" w:lineRule="atLeast"/>
      <w:ind w:left="624"/>
    </w:pPr>
    <w:rPr>
      <w:rFonts w:eastAsia="Times New Roman" w:cs="Times New Roman"/>
      <w:kern w:val="0"/>
      <w:sz w:val="20"/>
      <w:szCs w:val="20"/>
      <w14:ligatures w14:val="none"/>
    </w:rPr>
  </w:style>
  <w:style w:type="paragraph" w:customStyle="1" w:styleId="3164689DB96C4F84A0FE887DB1095D401">
    <w:name w:val="3164689DB96C4F84A0FE887DB1095D401"/>
    <w:rsid w:val="001B3D27"/>
    <w:pPr>
      <w:spacing w:after="0" w:line="320" w:lineRule="atLeast"/>
      <w:ind w:left="624"/>
    </w:pPr>
    <w:rPr>
      <w:rFonts w:eastAsia="Times New Roman" w:cs="Times New Roman"/>
      <w:kern w:val="0"/>
      <w:sz w:val="20"/>
      <w:szCs w:val="20"/>
      <w14:ligatures w14:val="none"/>
    </w:rPr>
  </w:style>
  <w:style w:type="paragraph" w:customStyle="1" w:styleId="9B617787A0FB41FE9C2400DF6E12ADBB1">
    <w:name w:val="9B617787A0FB41FE9C2400DF6E12ADBB1"/>
    <w:rsid w:val="001B3D27"/>
    <w:pPr>
      <w:spacing w:after="0" w:line="320" w:lineRule="atLeast"/>
      <w:ind w:left="624"/>
    </w:pPr>
    <w:rPr>
      <w:rFonts w:eastAsia="Times New Roman" w:cs="Times New Roman"/>
      <w:kern w:val="0"/>
      <w:sz w:val="20"/>
      <w:szCs w:val="20"/>
      <w14:ligatures w14:val="none"/>
    </w:rPr>
  </w:style>
  <w:style w:type="paragraph" w:customStyle="1" w:styleId="3DD1FDDBB5F441968A973EC83C5ADE151">
    <w:name w:val="3DD1FDDBB5F441968A973EC83C5ADE151"/>
    <w:rsid w:val="001B3D27"/>
    <w:pPr>
      <w:spacing w:after="0" w:line="320" w:lineRule="atLeast"/>
      <w:ind w:left="624"/>
    </w:pPr>
    <w:rPr>
      <w:rFonts w:eastAsia="Times New Roman" w:cs="Times New Roman"/>
      <w:kern w:val="0"/>
      <w:sz w:val="20"/>
      <w:szCs w:val="20"/>
      <w14:ligatures w14:val="none"/>
    </w:rPr>
  </w:style>
  <w:style w:type="paragraph" w:customStyle="1" w:styleId="3ABCD0A4360249BE9BFBFC00B846E55A1">
    <w:name w:val="3ABCD0A4360249BE9BFBFC00B846E55A1"/>
    <w:rsid w:val="001B3D27"/>
    <w:pPr>
      <w:spacing w:after="0" w:line="320" w:lineRule="atLeast"/>
      <w:ind w:left="624"/>
    </w:pPr>
    <w:rPr>
      <w:rFonts w:eastAsia="Times New Roman" w:cs="Times New Roman"/>
      <w:kern w:val="0"/>
      <w:sz w:val="20"/>
      <w:szCs w:val="20"/>
      <w14:ligatures w14:val="none"/>
    </w:rPr>
  </w:style>
  <w:style w:type="paragraph" w:customStyle="1" w:styleId="182CFE7C4E26401691765097F98167471">
    <w:name w:val="182CFE7C4E26401691765097F98167471"/>
    <w:rsid w:val="001B3D27"/>
    <w:pPr>
      <w:spacing w:after="0" w:line="320" w:lineRule="atLeast"/>
      <w:ind w:left="624"/>
    </w:pPr>
    <w:rPr>
      <w:rFonts w:eastAsia="Times New Roman" w:cs="Times New Roman"/>
      <w:kern w:val="0"/>
      <w:sz w:val="20"/>
      <w:szCs w:val="20"/>
      <w14:ligatures w14:val="none"/>
    </w:rPr>
  </w:style>
  <w:style w:type="paragraph" w:customStyle="1" w:styleId="9456A7E510F14665896A2F1E8FAE0AFE1">
    <w:name w:val="9456A7E510F14665896A2F1E8FAE0AFE1"/>
    <w:rsid w:val="001B3D27"/>
    <w:pPr>
      <w:spacing w:after="0" w:line="320" w:lineRule="atLeast"/>
      <w:ind w:left="624"/>
    </w:pPr>
    <w:rPr>
      <w:rFonts w:eastAsia="Times New Roman" w:cs="Times New Roman"/>
      <w:kern w:val="0"/>
      <w:sz w:val="20"/>
      <w:szCs w:val="20"/>
      <w14:ligatures w14:val="none"/>
    </w:rPr>
  </w:style>
  <w:style w:type="paragraph" w:customStyle="1" w:styleId="908591C35F5D46C8A298765C0BF1E8AB1">
    <w:name w:val="908591C35F5D46C8A298765C0BF1E8AB1"/>
    <w:rsid w:val="001B3D27"/>
    <w:pPr>
      <w:spacing w:after="0" w:line="320" w:lineRule="atLeast"/>
      <w:ind w:left="624"/>
    </w:pPr>
    <w:rPr>
      <w:rFonts w:eastAsia="Times New Roman" w:cs="Times New Roman"/>
      <w:kern w:val="0"/>
      <w:sz w:val="20"/>
      <w:szCs w:val="20"/>
      <w14:ligatures w14:val="none"/>
    </w:rPr>
  </w:style>
  <w:style w:type="paragraph" w:customStyle="1" w:styleId="61439D02FF1E428FA9DF4CF834921DAB1">
    <w:name w:val="61439D02FF1E428FA9DF4CF834921DAB1"/>
    <w:rsid w:val="001B3D27"/>
    <w:pPr>
      <w:spacing w:after="0" w:line="320" w:lineRule="atLeast"/>
      <w:ind w:left="624"/>
    </w:pPr>
    <w:rPr>
      <w:rFonts w:eastAsia="Times New Roman" w:cs="Times New Roman"/>
      <w:kern w:val="0"/>
      <w:sz w:val="20"/>
      <w:szCs w:val="20"/>
      <w14:ligatures w14:val="none"/>
    </w:rPr>
  </w:style>
  <w:style w:type="paragraph" w:customStyle="1" w:styleId="2D922BC2EF354BB49F9592AC7A2F1A721">
    <w:name w:val="2D922BC2EF354BB49F9592AC7A2F1A721"/>
    <w:rsid w:val="001B3D27"/>
    <w:pPr>
      <w:spacing w:after="0" w:line="320" w:lineRule="atLeast"/>
      <w:ind w:left="624"/>
    </w:pPr>
    <w:rPr>
      <w:rFonts w:eastAsia="Times New Roman" w:cs="Times New Roman"/>
      <w:kern w:val="0"/>
      <w:sz w:val="20"/>
      <w:szCs w:val="20"/>
      <w14:ligatures w14:val="none"/>
    </w:rPr>
  </w:style>
  <w:style w:type="paragraph" w:customStyle="1" w:styleId="848AF89DC36F4E388A41F8190F2F3FAB1">
    <w:name w:val="848AF89DC36F4E388A41F8190F2F3FAB1"/>
    <w:rsid w:val="001B3D27"/>
    <w:pPr>
      <w:spacing w:after="0" w:line="320" w:lineRule="atLeast"/>
      <w:ind w:left="624"/>
    </w:pPr>
    <w:rPr>
      <w:rFonts w:eastAsia="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ERST farver">
      <a:dk1>
        <a:srgbClr val="191919"/>
      </a:dk1>
      <a:lt1>
        <a:sysClr val="window" lastClr="FFFFFF"/>
      </a:lt1>
      <a:dk2>
        <a:srgbClr val="004D83"/>
      </a:dk2>
      <a:lt2>
        <a:srgbClr val="BEBEBE"/>
      </a:lt2>
      <a:accent1>
        <a:srgbClr val="252525"/>
      </a:accent1>
      <a:accent2>
        <a:srgbClr val="EBEBEB"/>
      </a:accent2>
      <a:accent3>
        <a:srgbClr val="FFCA00"/>
      </a:accent3>
      <a:accent4>
        <a:srgbClr val="666666"/>
      </a:accent4>
      <a:accent5>
        <a:srgbClr val="007EC1"/>
      </a:accent5>
      <a:accent6>
        <a:srgbClr val="EF9B23"/>
      </a:accent6>
      <a:hlink>
        <a:srgbClr val="004D83"/>
      </a:hlink>
      <a:folHlink>
        <a:srgbClr val="007EC1"/>
      </a:folHlink>
    </a:clrScheme>
    <a:fontScheme name="ERST formularer">
      <a:majorFont>
        <a:latin typeface="Segoe UI Semibold"/>
        <a:ea typeface=""/>
        <a:cs typeface=""/>
      </a:majorFont>
      <a:minorFont>
        <a:latin typeface="Segoe UI"/>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A1F61-6519-4869-847C-2E6EFD62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Ansøgningsskema_DK.dotx</Template>
  <TotalTime>0</TotalTime>
  <Pages>11</Pages>
  <Words>2952</Words>
  <Characters>18014</Characters>
  <Application>Microsoft Office Word</Application>
  <DocSecurity>0</DocSecurity>
  <Lines>150</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Ansøgnings- og anmeldelsesskema – Screening af særlige økonomiske aftaler i Danmark</vt: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 og anmeldelsesskema – Screening af særlige økonomiske aftaler i Danmark</dc:title>
  <dc:subject/>
  <dc:creator/>
  <cp:keywords/>
  <dc:description/>
  <cp:lastModifiedBy/>
  <cp:revision>1</cp:revision>
  <dcterms:created xsi:type="dcterms:W3CDTF">2025-01-09T09:09:00Z</dcterms:created>
  <dcterms:modified xsi:type="dcterms:W3CDTF">2025-01-09T09:09:00Z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0596e1686c43e0934e82f50255267768d650de723a7424076a21df3bb56f4c30</vt:lpwstr>
  </property>
</Properties>
</file>